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8D" w:rsidRDefault="009B2D3E" w:rsidP="008B1232">
      <w:pPr>
        <w:pStyle w:val="Heading1"/>
      </w:pPr>
      <w:r w:rsidRPr="0050394A">
        <w:t>Bullying/</w:t>
      </w:r>
      <w:r w:rsidRPr="008B1232">
        <w:t>Harassment</w:t>
      </w:r>
      <w:r w:rsidRPr="0050394A">
        <w:t xml:space="preserve"> </w:t>
      </w:r>
      <w:r w:rsidR="0050394A" w:rsidRPr="0050394A">
        <w:t>Complaint</w:t>
      </w:r>
      <w:r w:rsidR="008B1232">
        <w:t xml:space="preserve"> Form</w:t>
      </w:r>
    </w:p>
    <w:p w:rsidR="00F00A97" w:rsidRDefault="00F00A97" w:rsidP="00F00A97">
      <w:r>
        <w:t>To submit a bullying or harassment complaint, follow your schoo</w:t>
      </w:r>
      <w:r w:rsidR="001D3BD0">
        <w:t>l</w:t>
      </w:r>
      <w:r>
        <w:t xml:space="preserve">’s complaint process. You can find the steps in the student handbook, on the </w:t>
      </w:r>
      <w:r w:rsidR="001D3BD0">
        <w:t>school</w:t>
      </w:r>
      <w:r>
        <w:t xml:space="preserve"> website, in the school board policies, or at the school office. If your </w:t>
      </w:r>
      <w:r w:rsidR="001D3BD0">
        <w:t>school</w:t>
      </w:r>
      <w:r>
        <w:t xml:space="preserve"> does not have a complaint form, you may use this one. Submit the completed form to the </w:t>
      </w:r>
      <w:r w:rsidR="001D3BD0">
        <w:t>school</w:t>
      </w:r>
      <w:r>
        <w:t xml:space="preserve"> contact listed in your school’s policy.</w:t>
      </w:r>
    </w:p>
    <w:p w:rsidR="00F00A97" w:rsidRPr="001D3BD0" w:rsidRDefault="00F00A97" w:rsidP="00F00A97">
      <w:pPr>
        <w:jc w:val="center"/>
        <w:rPr>
          <w:b/>
          <w:i/>
        </w:rPr>
      </w:pPr>
      <w:r w:rsidRPr="001D3BD0">
        <w:rPr>
          <w:b/>
          <w:i/>
        </w:rPr>
        <w:t>Do not submit this form to the Iowa Department of Education.</w:t>
      </w:r>
    </w:p>
    <w:p w:rsidR="0050394A" w:rsidRDefault="0050394A" w:rsidP="0050394A">
      <w:pPr>
        <w:pStyle w:val="Heading2"/>
      </w:pPr>
      <w:r w:rsidRPr="0050394A">
        <w:t>Complaint</w:t>
      </w:r>
      <w:r w:rsidR="00F00A97">
        <w:t xml:space="preserve"> Information</w:t>
      </w:r>
    </w:p>
    <w:p w:rsidR="0050394A" w:rsidRDefault="00F00A97" w:rsidP="0050394A">
      <w:r>
        <w:t>Name of Student Target</w:t>
      </w:r>
      <w:r w:rsidR="0050394A">
        <w:t xml:space="preserve">: </w:t>
      </w:r>
      <w:sdt>
        <w:sdtPr>
          <w:id w:val="700674483"/>
          <w:placeholder>
            <w:docPart w:val="DefaultPlaceholder_-1854013440"/>
          </w:placeholder>
          <w:showingPlcHdr/>
        </w:sdtPr>
        <w:sdtEndPr/>
        <w:sdtContent>
          <w:r w:rsidR="0050394A"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F00A97" w:rsidRDefault="00F00A97" w:rsidP="00F00A97">
      <w:r>
        <w:t xml:space="preserve">Name of Complainant (person submitting complaint) (if not student): </w:t>
      </w:r>
      <w:sdt>
        <w:sdtPr>
          <w:id w:val="-945383699"/>
          <w:placeholder>
            <w:docPart w:val="7D2142585E874E5484E02F58475F096C"/>
          </w:placeholder>
          <w:showingPlcHdr/>
        </w:sdtPr>
        <w:sdtEndPr/>
        <w:sdtContent>
          <w:r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r>
        <w:t xml:space="preserve">Relationship </w:t>
      </w:r>
      <w:r w:rsidR="00F00A97">
        <w:t>to Student (if not student)</w:t>
      </w:r>
      <w:r>
        <w:t xml:space="preserve">: </w:t>
      </w:r>
      <w:sdt>
        <w:sdtPr>
          <w:id w:val="967696719"/>
          <w:placeholder>
            <w:docPart w:val="DefaultPlaceholder_-1854013440"/>
          </w:placeholder>
          <w:showingPlcHdr/>
        </w:sdtPr>
        <w:sdtEndPr/>
        <w:sdtContent>
          <w:r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F00A97" w:rsidRDefault="00F00A97" w:rsidP="00F00A97">
      <w:pPr>
        <w:pStyle w:val="Heading2"/>
      </w:pPr>
      <w:r>
        <w:t>Describe Incident(s)</w:t>
      </w:r>
    </w:p>
    <w:p w:rsidR="0050394A" w:rsidRDefault="00F00A97" w:rsidP="0050394A">
      <w:r>
        <w:t>Who has been bullying or harassing against the student mentioned above</w:t>
      </w:r>
      <w:r w:rsidR="0050394A">
        <w:t xml:space="preserve">: </w:t>
      </w:r>
      <w:sdt>
        <w:sdtPr>
          <w:id w:val="1138993600"/>
          <w:placeholder>
            <w:docPart w:val="DefaultPlaceholder_-1854013440"/>
          </w:placeholder>
          <w:showingPlcHdr/>
        </w:sdtPr>
        <w:sdtEndPr/>
        <w:sdtContent>
          <w:r w:rsidRPr="00F00A97">
            <w:rPr>
              <w:rStyle w:val="PlaceholderText"/>
              <w:u w:val="single"/>
            </w:rPr>
            <w:t>Click or tap here to enter text.</w:t>
          </w:r>
        </w:sdtContent>
      </w:sdt>
    </w:p>
    <w:p w:rsidR="00F00A97" w:rsidRDefault="00F00A97" w:rsidP="00F00A97">
      <w:r>
        <w:t>Describe the incident(s). Include specific details such as date, time and location of the incident(s). (attach additional pages if needed):</w:t>
      </w:r>
    </w:p>
    <w:sdt>
      <w:sdtPr>
        <w:id w:val="1166973596"/>
        <w:placeholder>
          <w:docPart w:val="6404AE9361C44D5C9416FA24EFF188DF"/>
        </w:placeholder>
        <w:showingPlcHdr/>
      </w:sdtPr>
      <w:sdtEndPr/>
      <w:sdtContent>
        <w:p w:rsidR="00F00A97" w:rsidRDefault="00F00A97" w:rsidP="00F00A9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F00A97" w:rsidRDefault="00F00A97" w:rsidP="00F00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A97" w:rsidRDefault="00D4168D" w:rsidP="0050394A">
      <w:r>
        <w:t>Provide</w:t>
      </w:r>
      <w:r w:rsidRPr="00D4168D">
        <w:t xml:space="preserve"> the names of the </w:t>
      </w:r>
      <w:r w:rsidRPr="00D4168D">
        <w:rPr>
          <w:b/>
        </w:rPr>
        <w:t>adults</w:t>
      </w:r>
      <w:r w:rsidRPr="00D4168D">
        <w:t xml:space="preserve"> who may have witnessed the </w:t>
      </w:r>
      <w:r>
        <w:t>incident(s)</w:t>
      </w:r>
      <w:r w:rsidRPr="00D4168D">
        <w:t xml:space="preserve"> (if any):</w:t>
      </w:r>
    </w:p>
    <w:sdt>
      <w:sdtPr>
        <w:id w:val="1183706915"/>
        <w:placeholder>
          <w:docPart w:val="D718FBC8B46C4A82852C9AFE70F56136"/>
        </w:placeholder>
        <w:showingPlcHdr/>
      </w:sdtPr>
      <w:sdtEndPr/>
      <w:sdtContent>
        <w:p w:rsidR="00D4168D" w:rsidRDefault="00D4168D" w:rsidP="00D4168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D4168D" w:rsidRDefault="00D4168D" w:rsidP="00D41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168D" w:rsidRDefault="00D4168D" w:rsidP="00D4168D">
      <w:r>
        <w:t>Provide</w:t>
      </w:r>
      <w:r w:rsidRPr="00D4168D">
        <w:t xml:space="preserve"> the names of the </w:t>
      </w:r>
      <w:r>
        <w:rPr>
          <w:b/>
        </w:rPr>
        <w:t>studen</w:t>
      </w:r>
      <w:r w:rsidRPr="00D4168D">
        <w:rPr>
          <w:b/>
        </w:rPr>
        <w:t>ts</w:t>
      </w:r>
      <w:r w:rsidRPr="00D4168D">
        <w:t xml:space="preserve"> who may have witnessed the </w:t>
      </w:r>
      <w:r>
        <w:t>incident(s)</w:t>
      </w:r>
      <w:r w:rsidRPr="00D4168D">
        <w:t xml:space="preserve"> (if any):</w:t>
      </w:r>
    </w:p>
    <w:sdt>
      <w:sdtPr>
        <w:id w:val="1927841189"/>
        <w:placeholder>
          <w:docPart w:val="BA9C690C7268428D89BE65E92B226439"/>
        </w:placeholder>
        <w:showingPlcHdr/>
      </w:sdtPr>
      <w:sdtEndPr/>
      <w:sdtContent>
        <w:p w:rsidR="00D4168D" w:rsidRDefault="00D4168D" w:rsidP="00D4168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D4168D" w:rsidRDefault="00D4168D" w:rsidP="00D41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168D" w:rsidRDefault="00D4168D" w:rsidP="00D4168D">
      <w:r>
        <w:t>What method was reportedly used for the alleged bullying and/or harassment? (check all that apply)</w:t>
      </w:r>
    </w:p>
    <w:p w:rsidR="00DD1529" w:rsidRDefault="00DD1529" w:rsidP="00DD1529">
      <w:pPr>
        <w:sectPr w:rsidR="00DD1529" w:rsidSect="00C20449">
          <w:footerReference w:type="default" r:id="rId8"/>
          <w:type w:val="continuous"/>
          <w:pgSz w:w="12240" w:h="15840"/>
          <w:pgMar w:top="1008" w:right="720" w:bottom="720" w:left="720" w:header="187" w:footer="446" w:gutter="0"/>
          <w:cols w:space="720"/>
          <w:docGrid w:linePitch="360"/>
        </w:sectPr>
      </w:pPr>
    </w:p>
    <w:p w:rsidR="00D4168D" w:rsidRDefault="00996305" w:rsidP="00DD1529">
      <w:sdt>
        <w:sdtPr>
          <w:id w:val="144418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529">
            <w:rPr>
              <w:rFonts w:ascii="MS Gothic" w:eastAsia="MS Gothic" w:hAnsi="MS Gothic" w:hint="eastAsia"/>
            </w:rPr>
            <w:t>☐</w:t>
          </w:r>
        </w:sdtContent>
      </w:sdt>
      <w:r w:rsidR="00DD1529">
        <w:t xml:space="preserve"> </w:t>
      </w:r>
      <w:r w:rsidR="00D4168D">
        <w:t>Physical</w:t>
      </w:r>
    </w:p>
    <w:p w:rsidR="00D4168D" w:rsidRDefault="00996305" w:rsidP="00DD1529">
      <w:sdt>
        <w:sdtPr>
          <w:id w:val="110407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529">
            <w:rPr>
              <w:rFonts w:ascii="MS Gothic" w:eastAsia="MS Gothic" w:hAnsi="MS Gothic" w:hint="eastAsia"/>
            </w:rPr>
            <w:t>☐</w:t>
          </w:r>
        </w:sdtContent>
      </w:sdt>
      <w:r w:rsidR="00DD1529">
        <w:t xml:space="preserve"> </w:t>
      </w:r>
      <w:r w:rsidR="00D4168D">
        <w:t>Written</w:t>
      </w:r>
    </w:p>
    <w:p w:rsidR="00D4168D" w:rsidRDefault="00996305" w:rsidP="00DD1529">
      <w:sdt>
        <w:sdtPr>
          <w:id w:val="174151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529">
            <w:rPr>
              <w:rFonts w:ascii="MS Gothic" w:eastAsia="MS Gothic" w:hAnsi="MS Gothic" w:hint="eastAsia"/>
            </w:rPr>
            <w:t>☐</w:t>
          </w:r>
        </w:sdtContent>
      </w:sdt>
      <w:r w:rsidR="00DD1529">
        <w:t xml:space="preserve"> </w:t>
      </w:r>
      <w:r w:rsidR="00D4168D">
        <w:t>Verbal</w:t>
      </w:r>
    </w:p>
    <w:p w:rsidR="00D4168D" w:rsidRDefault="00996305" w:rsidP="00DD1529">
      <w:sdt>
        <w:sdtPr>
          <w:id w:val="80720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529">
            <w:rPr>
              <w:rFonts w:ascii="MS Gothic" w:eastAsia="MS Gothic" w:hAnsi="MS Gothic" w:hint="eastAsia"/>
            </w:rPr>
            <w:t>☐</w:t>
          </w:r>
        </w:sdtContent>
      </w:sdt>
      <w:r w:rsidR="00DD1529">
        <w:t xml:space="preserve"> </w:t>
      </w:r>
      <w:r w:rsidR="00D4168D">
        <w:t>Electronic (cyberbullying)</w:t>
      </w:r>
    </w:p>
    <w:p w:rsidR="00D4168D" w:rsidRDefault="00996305" w:rsidP="00DD1529">
      <w:sdt>
        <w:sdtPr>
          <w:id w:val="17793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529">
            <w:rPr>
              <w:rFonts w:ascii="MS Gothic" w:eastAsia="MS Gothic" w:hAnsi="MS Gothic" w:hint="eastAsia"/>
            </w:rPr>
            <w:t>☐</w:t>
          </w:r>
        </w:sdtContent>
      </w:sdt>
      <w:r w:rsidR="00DD1529">
        <w:t xml:space="preserve"> </w:t>
      </w:r>
      <w:r w:rsidR="00D4168D">
        <w:t>Social/Relational (ostracizing, exclusion)</w:t>
      </w:r>
    </w:p>
    <w:p w:rsidR="00DD1529" w:rsidRDefault="00DD1529" w:rsidP="005A28F7">
      <w:pPr>
        <w:sectPr w:rsidR="00DD1529" w:rsidSect="00606DF7">
          <w:type w:val="continuous"/>
          <w:pgSz w:w="12240" w:h="15840"/>
          <w:pgMar w:top="1008" w:right="720" w:bottom="720" w:left="720" w:header="187" w:footer="446" w:gutter="0"/>
          <w:cols w:num="2" w:space="720"/>
          <w:docGrid w:linePitch="360"/>
        </w:sectPr>
      </w:pPr>
    </w:p>
    <w:p w:rsidR="00606DF7" w:rsidRDefault="00606DF7">
      <w:pPr>
        <w:ind w:left="0"/>
      </w:pPr>
      <w:r>
        <w:br w:type="page"/>
      </w:r>
    </w:p>
    <w:p w:rsidR="00DD1529" w:rsidRDefault="00DD1529" w:rsidP="0050394A">
      <w:pPr>
        <w:sectPr w:rsidR="00DD1529" w:rsidSect="00DD1529">
          <w:type w:val="continuous"/>
          <w:pgSz w:w="12240" w:h="15840"/>
          <w:pgMar w:top="1008" w:right="720" w:bottom="720" w:left="720" w:header="187" w:footer="446" w:gutter="0"/>
          <w:cols w:num="4" w:space="720"/>
          <w:docGrid w:linePitch="360"/>
        </w:sectPr>
      </w:pPr>
    </w:p>
    <w:p w:rsidR="00F00A97" w:rsidRDefault="005A28F7" w:rsidP="0050394A">
      <w:r w:rsidRPr="005A28F7">
        <w:lastRenderedPageBreak/>
        <w:t>Has the alleged incident(s) impacted the alleged target in any of these ways? (check all that apply)</w:t>
      </w:r>
    </w:p>
    <w:p w:rsidR="00DD1529" w:rsidRDefault="00996305" w:rsidP="00DD1529">
      <w:sdt>
        <w:sdtPr>
          <w:id w:val="-91315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DF7">
            <w:rPr>
              <w:rFonts w:ascii="MS Gothic" w:eastAsia="MS Gothic" w:hAnsi="MS Gothic" w:hint="eastAsia"/>
            </w:rPr>
            <w:t>☐</w:t>
          </w:r>
        </w:sdtContent>
      </w:sdt>
      <w:r w:rsidR="00606DF7">
        <w:t xml:space="preserve"> </w:t>
      </w:r>
      <w:r w:rsidR="00DD1529">
        <w:t>Placed the student in reasonable fear of harm to their person or property</w:t>
      </w:r>
    </w:p>
    <w:p w:rsidR="00DD1529" w:rsidRDefault="00996305" w:rsidP="00DD1529">
      <w:sdt>
        <w:sdtPr>
          <w:id w:val="-173909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DF7">
            <w:rPr>
              <w:rFonts w:ascii="MS Gothic" w:eastAsia="MS Gothic" w:hAnsi="MS Gothic" w:hint="eastAsia"/>
            </w:rPr>
            <w:t>☐</w:t>
          </w:r>
        </w:sdtContent>
      </w:sdt>
      <w:r w:rsidR="00606DF7">
        <w:t xml:space="preserve"> </w:t>
      </w:r>
      <w:r w:rsidR="00DD1529">
        <w:t>Has been substantially detrimental to the student’s physical or mental health</w:t>
      </w:r>
    </w:p>
    <w:p w:rsidR="00DD1529" w:rsidRDefault="00996305" w:rsidP="00DD1529">
      <w:sdt>
        <w:sdtPr>
          <w:id w:val="-3024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DF7">
            <w:rPr>
              <w:rFonts w:ascii="MS Gothic" w:eastAsia="MS Gothic" w:hAnsi="MS Gothic" w:hint="eastAsia"/>
            </w:rPr>
            <w:t>☐</w:t>
          </w:r>
        </w:sdtContent>
      </w:sdt>
      <w:r w:rsidR="00606DF7">
        <w:t xml:space="preserve"> </w:t>
      </w:r>
      <w:r w:rsidR="00DD1529">
        <w:t>Has had the effect of substantially interfering with the student’s academic performance</w:t>
      </w:r>
    </w:p>
    <w:p w:rsidR="00F00A97" w:rsidRDefault="00996305" w:rsidP="00DD1529">
      <w:sdt>
        <w:sdtPr>
          <w:id w:val="45838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DF7">
            <w:rPr>
              <w:rFonts w:ascii="MS Gothic" w:eastAsia="MS Gothic" w:hAnsi="MS Gothic" w:hint="eastAsia"/>
            </w:rPr>
            <w:t>☐</w:t>
          </w:r>
        </w:sdtContent>
      </w:sdt>
      <w:r w:rsidR="00606DF7">
        <w:t xml:space="preserve"> </w:t>
      </w:r>
      <w:r w:rsidR="00DD1529">
        <w:t>Has had the effect of substantially interfering with the student’s ability to participate in or benefit from the services, activities, or privileges provided</w:t>
      </w:r>
    </w:p>
    <w:p w:rsidR="00F00A97" w:rsidRDefault="00606DF7" w:rsidP="00606DF7">
      <w:pPr>
        <w:pStyle w:val="Heading2"/>
      </w:pPr>
      <w:r>
        <w:t>Contact Information for Student’s Parent/Guardian/Legal Custodian</w:t>
      </w:r>
    </w:p>
    <w:p w:rsidR="00606DF7" w:rsidRDefault="00606DF7" w:rsidP="00606DF7">
      <w:r>
        <w:t xml:space="preserve">Parent/Guardian/Legal Custodian Contact Name: </w:t>
      </w:r>
      <w:sdt>
        <w:sdtPr>
          <w:id w:val="-2087987856"/>
          <w:placeholder>
            <w:docPart w:val="5F82E6A6BCF4419291E2C85138611444"/>
          </w:placeholder>
          <w:showingPlcHdr/>
        </w:sdtPr>
        <w:sdtEndPr/>
        <w:sdtContent>
          <w:r w:rsidRPr="00E058E9">
            <w:rPr>
              <w:rStyle w:val="PlaceholderText"/>
              <w:u w:val="single"/>
            </w:rPr>
            <w:t>Click or tap here to enter text.</w:t>
          </w:r>
        </w:sdtContent>
      </w:sdt>
    </w:p>
    <w:p w:rsidR="00606DF7" w:rsidRDefault="00606DF7" w:rsidP="00606DF7">
      <w:r>
        <w:t xml:space="preserve">Phone Number: </w:t>
      </w:r>
      <w:sdt>
        <w:sdtPr>
          <w:id w:val="-1446612055"/>
          <w:placeholder>
            <w:docPart w:val="DefaultPlaceholder_-1854013440"/>
          </w:placeholder>
          <w:showingPlcHdr/>
        </w:sdtPr>
        <w:sdtEndPr/>
        <w:sdtContent>
          <w:r w:rsidRPr="009861CB">
            <w:rPr>
              <w:rStyle w:val="PlaceholderText"/>
            </w:rPr>
            <w:t>Click or tap here to enter text.</w:t>
          </w:r>
        </w:sdtContent>
      </w:sdt>
    </w:p>
    <w:p w:rsidR="00606DF7" w:rsidRDefault="00606DF7" w:rsidP="00606DF7">
      <w:r>
        <w:t xml:space="preserve">Email: </w:t>
      </w:r>
      <w:sdt>
        <w:sdtPr>
          <w:id w:val="1635674822"/>
          <w:placeholder>
            <w:docPart w:val="C973EC9A886A403182C31753F9919772"/>
          </w:placeholder>
          <w:showingPlcHdr/>
        </w:sdtPr>
        <w:sdtEndPr/>
        <w:sdtContent>
          <w:r w:rsidRPr="00E058E9">
            <w:rPr>
              <w:rStyle w:val="PlaceholderText"/>
              <w:u w:val="single"/>
            </w:rPr>
            <w:t>Click or tap here to enter text.</w:t>
          </w:r>
        </w:sdtContent>
      </w:sdt>
    </w:p>
    <w:p w:rsidR="00606DF7" w:rsidRDefault="00606DF7" w:rsidP="00606DF7">
      <w:r>
        <w:t xml:space="preserve">Physical Address: </w:t>
      </w:r>
      <w:sdt>
        <w:sdtPr>
          <w:id w:val="-1405287813"/>
          <w:placeholder>
            <w:docPart w:val="686A10A608C8408AA6FDB80D86C367AD"/>
          </w:placeholder>
          <w:showingPlcHdr/>
        </w:sdtPr>
        <w:sdtEndPr/>
        <w:sdtContent>
          <w:r w:rsidRPr="00E058E9">
            <w:rPr>
              <w:rStyle w:val="PlaceholderText"/>
              <w:u w:val="single"/>
            </w:rPr>
            <w:t>Click or tap here to enter text.</w:t>
          </w:r>
        </w:sdtContent>
      </w:sdt>
    </w:p>
    <w:p w:rsidR="00606DF7" w:rsidRDefault="00606DF7" w:rsidP="00606DF7">
      <w:pPr>
        <w:spacing w:line="360" w:lineRule="auto"/>
      </w:pPr>
      <w:r>
        <w:t>Does student currently reside with this parent/guardian/legal custodian??</w:t>
      </w:r>
      <w:r>
        <w:tab/>
      </w:r>
      <w:sdt>
        <w:sdtPr>
          <w:id w:val="-37785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65873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606DF7" w:rsidRDefault="00606DF7" w:rsidP="00606DF7">
      <w:r>
        <w:t>2</w:t>
      </w:r>
      <w:r w:rsidRPr="00606DF7">
        <w:rPr>
          <w:vertAlign w:val="superscript"/>
        </w:rPr>
        <w:t>nd</w:t>
      </w:r>
      <w:r>
        <w:t xml:space="preserve"> Contact Name: </w:t>
      </w:r>
      <w:sdt>
        <w:sdtPr>
          <w:id w:val="1671835708"/>
          <w:placeholder>
            <w:docPart w:val="AEDC919E0C79427BA7D05CAFE8C33689"/>
          </w:placeholder>
          <w:showingPlcHdr/>
        </w:sdtPr>
        <w:sdtEndPr/>
        <w:sdtContent>
          <w:r w:rsidRPr="00E058E9">
            <w:rPr>
              <w:rStyle w:val="PlaceholderText"/>
              <w:u w:val="single"/>
            </w:rPr>
            <w:t>Click or tap here to enter text.</w:t>
          </w:r>
        </w:sdtContent>
      </w:sdt>
    </w:p>
    <w:p w:rsidR="00606DF7" w:rsidRDefault="00606DF7" w:rsidP="00606DF7">
      <w:r>
        <w:t>2</w:t>
      </w:r>
      <w:r w:rsidRPr="00606DF7">
        <w:rPr>
          <w:vertAlign w:val="superscript"/>
        </w:rPr>
        <w:t>nd</w:t>
      </w:r>
      <w:r>
        <w:t xml:space="preserve"> Contact Phone Number: </w:t>
      </w:r>
      <w:sdt>
        <w:sdtPr>
          <w:id w:val="-1007833015"/>
          <w:placeholder>
            <w:docPart w:val="0ECCE3DB1DB1471E8B18BBF7FAFEE77D"/>
          </w:placeholder>
          <w:showingPlcHdr/>
        </w:sdtPr>
        <w:sdtEndPr/>
        <w:sdtContent>
          <w:r w:rsidRPr="009861CB">
            <w:rPr>
              <w:rStyle w:val="PlaceholderText"/>
            </w:rPr>
            <w:t>Click or tap here to enter text.</w:t>
          </w:r>
        </w:sdtContent>
      </w:sdt>
    </w:p>
    <w:p w:rsidR="00606DF7" w:rsidRDefault="00606DF7" w:rsidP="00606DF7">
      <w:r>
        <w:t>2</w:t>
      </w:r>
      <w:r w:rsidRPr="00606DF7">
        <w:rPr>
          <w:vertAlign w:val="superscript"/>
        </w:rPr>
        <w:t>nd</w:t>
      </w:r>
      <w:r>
        <w:t xml:space="preserve"> Contact Email: </w:t>
      </w:r>
      <w:sdt>
        <w:sdtPr>
          <w:id w:val="1435935177"/>
          <w:placeholder>
            <w:docPart w:val="2FCE7DD2404740FBA1C8444E19F2954E"/>
          </w:placeholder>
          <w:showingPlcHdr/>
        </w:sdtPr>
        <w:sdtEndPr/>
        <w:sdtContent>
          <w:r w:rsidRPr="00E058E9">
            <w:rPr>
              <w:rStyle w:val="PlaceholderText"/>
              <w:u w:val="single"/>
            </w:rPr>
            <w:t>Click or tap here to enter text.</w:t>
          </w:r>
        </w:sdtContent>
      </w:sdt>
    </w:p>
    <w:p w:rsidR="00606DF7" w:rsidRDefault="00606DF7" w:rsidP="00606DF7">
      <w:r>
        <w:t>2</w:t>
      </w:r>
      <w:r w:rsidRPr="00606DF7">
        <w:rPr>
          <w:vertAlign w:val="superscript"/>
        </w:rPr>
        <w:t>nd</w:t>
      </w:r>
      <w:r>
        <w:t xml:space="preserve"> Contact Physical Address: </w:t>
      </w:r>
      <w:sdt>
        <w:sdtPr>
          <w:id w:val="-172038972"/>
          <w:placeholder>
            <w:docPart w:val="3C187AAE68A24B8A9F4D0E9DB9E5B76C"/>
          </w:placeholder>
          <w:showingPlcHdr/>
        </w:sdtPr>
        <w:sdtEndPr/>
        <w:sdtContent>
          <w:r w:rsidRPr="00E058E9">
            <w:rPr>
              <w:rStyle w:val="PlaceholderText"/>
              <w:u w:val="single"/>
            </w:rPr>
            <w:t>Click or tap here to enter text.</w:t>
          </w:r>
        </w:sdtContent>
      </w:sdt>
    </w:p>
    <w:p w:rsidR="00606DF7" w:rsidRDefault="00606DF7" w:rsidP="00606DF7">
      <w:pPr>
        <w:spacing w:line="360" w:lineRule="auto"/>
      </w:pPr>
      <w:r>
        <w:t>Does student currently reside with this parent/guardian/legal custodian??</w:t>
      </w:r>
      <w:r>
        <w:tab/>
      </w:r>
      <w:sdt>
        <w:sdtPr>
          <w:id w:val="-139819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2009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F00A97" w:rsidRPr="00606DF7" w:rsidRDefault="00606DF7" w:rsidP="0050394A">
      <w:pPr>
        <w:rPr>
          <w:i/>
        </w:rPr>
      </w:pPr>
      <w:r w:rsidRPr="00606DF7">
        <w:rPr>
          <w:i/>
        </w:rPr>
        <w:t>If there are additional or alternative contacts, provide contact information</w:t>
      </w:r>
      <w:r w:rsidR="004A1136">
        <w:rPr>
          <w:i/>
        </w:rPr>
        <w:t xml:space="preserve"> here</w:t>
      </w:r>
      <w:r w:rsidRPr="00606DF7">
        <w:rPr>
          <w:i/>
        </w:rPr>
        <w:t>:</w:t>
      </w:r>
    </w:p>
    <w:p w:rsidR="004A1136" w:rsidRDefault="004A1136" w:rsidP="004A1136"/>
    <w:p w:rsidR="004A1136" w:rsidRDefault="004A1136" w:rsidP="004A1136">
      <w:pPr>
        <w:pStyle w:val="Heading2"/>
      </w:pPr>
      <w:r>
        <w:t>Statement and Signature</w:t>
      </w:r>
    </w:p>
    <w:p w:rsidR="004A1136" w:rsidRDefault="004A1136" w:rsidP="004A1136">
      <w:r>
        <w:t>I’m signing this document agreeing that all of the information I have provided on this form is true and accurate based on my current understanding, knowledge, and/or experience.</w:t>
      </w:r>
    </w:p>
    <w:p w:rsidR="004A1136" w:rsidRDefault="004A1136" w:rsidP="004A1136">
      <w:pPr>
        <w:spacing w:before="360" w:after="360"/>
      </w:pPr>
      <w:bookmarkStart w:id="0" w:name="_Hlk201840127"/>
      <w:r>
        <w:t>Signature: __________________________________________________ Date: ______________________</w:t>
      </w:r>
    </w:p>
    <w:p w:rsidR="004A1136" w:rsidRDefault="004A1136" w:rsidP="004A1136">
      <w:r>
        <w:t>Printed Name: _______________________________________________</w:t>
      </w:r>
    </w:p>
    <w:p w:rsidR="004A1136" w:rsidRDefault="004A1136" w:rsidP="004A1136"/>
    <w:bookmarkEnd w:id="0"/>
    <w:p w:rsidR="004A1136" w:rsidRPr="001D3BD0" w:rsidRDefault="004A1136" w:rsidP="004A1136">
      <w:pPr>
        <w:jc w:val="center"/>
        <w:rPr>
          <w:b/>
          <w:i/>
        </w:rPr>
      </w:pPr>
      <w:r w:rsidRPr="001D3BD0">
        <w:rPr>
          <w:b/>
          <w:i/>
        </w:rPr>
        <w:t>Do not submit this form to the Iowa Department of Education.</w:t>
      </w:r>
    </w:p>
    <w:p w:rsidR="0050394A" w:rsidRPr="003F7F0C" w:rsidRDefault="0050394A" w:rsidP="001D3BD0">
      <w:pPr>
        <w:ind w:left="0"/>
      </w:pPr>
      <w:bookmarkStart w:id="1" w:name="_GoBack"/>
      <w:bookmarkEnd w:id="1"/>
    </w:p>
    <w:sectPr w:rsidR="0050394A" w:rsidRPr="003F7F0C" w:rsidSect="00C20449">
      <w:type w:val="continuous"/>
      <w:pgSz w:w="12240" w:h="15840"/>
      <w:pgMar w:top="1008" w:right="720" w:bottom="720" w:left="720" w:header="18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305" w:rsidRDefault="00996305" w:rsidP="00491299">
      <w:pPr>
        <w:spacing w:after="0" w:line="240" w:lineRule="auto"/>
      </w:pPr>
      <w:r>
        <w:separator/>
      </w:r>
    </w:p>
  </w:endnote>
  <w:endnote w:type="continuationSeparator" w:id="0">
    <w:p w:rsidR="00996305" w:rsidRDefault="00996305" w:rsidP="004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57F" w:rsidRDefault="00C20449" w:rsidP="005B1B86">
    <w:pPr>
      <w:pStyle w:val="Footer"/>
      <w:tabs>
        <w:tab w:val="clear" w:pos="4680"/>
        <w:tab w:val="clear" w:pos="9360"/>
        <w:tab w:val="right" w:pos="10800"/>
      </w:tabs>
    </w:pPr>
    <w:r>
      <w:t>July 2025</w:t>
    </w:r>
    <w:r>
      <w:tab/>
    </w:r>
    <w:r w:rsidR="004D7B1B">
      <w:fldChar w:fldCharType="begin"/>
    </w:r>
    <w:r w:rsidR="004D7B1B">
      <w:instrText xml:space="preserve"> PAGE   \* MERGEFORMAT </w:instrText>
    </w:r>
    <w:r w:rsidR="004D7B1B">
      <w:fldChar w:fldCharType="separate"/>
    </w:r>
    <w:r w:rsidR="004D7B1B">
      <w:rPr>
        <w:noProof/>
      </w:rPr>
      <w:t>1</w:t>
    </w:r>
    <w:r w:rsidR="004D7B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305" w:rsidRDefault="00996305" w:rsidP="00491299">
      <w:pPr>
        <w:spacing w:after="0" w:line="240" w:lineRule="auto"/>
      </w:pPr>
      <w:r>
        <w:separator/>
      </w:r>
    </w:p>
  </w:footnote>
  <w:footnote w:type="continuationSeparator" w:id="0">
    <w:p w:rsidR="00996305" w:rsidRDefault="00996305" w:rsidP="0049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321"/>
    <w:multiLevelType w:val="hybridMultilevel"/>
    <w:tmpl w:val="1946D3C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59F901B5"/>
    <w:multiLevelType w:val="hybridMultilevel"/>
    <w:tmpl w:val="48C2CD58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601269FF"/>
    <w:multiLevelType w:val="hybridMultilevel"/>
    <w:tmpl w:val="726068F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64F56987"/>
    <w:multiLevelType w:val="hybridMultilevel"/>
    <w:tmpl w:val="6F604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1B"/>
    <w:rsid w:val="00044C5D"/>
    <w:rsid w:val="00085606"/>
    <w:rsid w:val="00090F5E"/>
    <w:rsid w:val="000E094E"/>
    <w:rsid w:val="0011348C"/>
    <w:rsid w:val="001D3BD0"/>
    <w:rsid w:val="002618D3"/>
    <w:rsid w:val="00282D00"/>
    <w:rsid w:val="002A249F"/>
    <w:rsid w:val="003213C6"/>
    <w:rsid w:val="00332443"/>
    <w:rsid w:val="003876E8"/>
    <w:rsid w:val="003A593C"/>
    <w:rsid w:val="003A7507"/>
    <w:rsid w:val="003F3A62"/>
    <w:rsid w:val="003F7F0C"/>
    <w:rsid w:val="00434015"/>
    <w:rsid w:val="00491299"/>
    <w:rsid w:val="004A1136"/>
    <w:rsid w:val="004A1166"/>
    <w:rsid w:val="004B752C"/>
    <w:rsid w:val="004C153E"/>
    <w:rsid w:val="004D7B1B"/>
    <w:rsid w:val="004E4667"/>
    <w:rsid w:val="00501077"/>
    <w:rsid w:val="0050394A"/>
    <w:rsid w:val="00504B25"/>
    <w:rsid w:val="0054445F"/>
    <w:rsid w:val="005756C6"/>
    <w:rsid w:val="00596873"/>
    <w:rsid w:val="005A28F7"/>
    <w:rsid w:val="005B1B86"/>
    <w:rsid w:val="005C7FFA"/>
    <w:rsid w:val="00606DF7"/>
    <w:rsid w:val="00686719"/>
    <w:rsid w:val="00696AF9"/>
    <w:rsid w:val="007500ED"/>
    <w:rsid w:val="0082057F"/>
    <w:rsid w:val="00824991"/>
    <w:rsid w:val="00825090"/>
    <w:rsid w:val="00847D7C"/>
    <w:rsid w:val="008A3B17"/>
    <w:rsid w:val="008A75FC"/>
    <w:rsid w:val="008B1232"/>
    <w:rsid w:val="008E7280"/>
    <w:rsid w:val="009053F0"/>
    <w:rsid w:val="00916CD9"/>
    <w:rsid w:val="00996305"/>
    <w:rsid w:val="009B2D3E"/>
    <w:rsid w:val="00A46467"/>
    <w:rsid w:val="00A70D95"/>
    <w:rsid w:val="00AA5025"/>
    <w:rsid w:val="00B07A42"/>
    <w:rsid w:val="00B07D3D"/>
    <w:rsid w:val="00B44439"/>
    <w:rsid w:val="00B65C45"/>
    <w:rsid w:val="00B9751C"/>
    <w:rsid w:val="00BA2A0B"/>
    <w:rsid w:val="00BE1C04"/>
    <w:rsid w:val="00BF6281"/>
    <w:rsid w:val="00BF7315"/>
    <w:rsid w:val="00C20449"/>
    <w:rsid w:val="00CD0253"/>
    <w:rsid w:val="00CE4807"/>
    <w:rsid w:val="00CF35B8"/>
    <w:rsid w:val="00D04341"/>
    <w:rsid w:val="00D062E9"/>
    <w:rsid w:val="00D15896"/>
    <w:rsid w:val="00D4168D"/>
    <w:rsid w:val="00D5013E"/>
    <w:rsid w:val="00D87AFE"/>
    <w:rsid w:val="00DD1529"/>
    <w:rsid w:val="00E058E9"/>
    <w:rsid w:val="00E159F9"/>
    <w:rsid w:val="00E81060"/>
    <w:rsid w:val="00EA638D"/>
    <w:rsid w:val="00EA67AA"/>
    <w:rsid w:val="00EB35A9"/>
    <w:rsid w:val="00ED5D86"/>
    <w:rsid w:val="00EF57B7"/>
    <w:rsid w:val="00F00A97"/>
    <w:rsid w:val="00FB4B2C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892A7"/>
  <w15:chartTrackingRefBased/>
  <w15:docId w15:val="{B307E285-034C-44A4-AB14-3F0414E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D00"/>
    <w:pPr>
      <w:ind w:left="173"/>
    </w:pPr>
    <w:rPr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autoRedefine/>
    <w:uiPriority w:val="10"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166"/>
    <w:rPr>
      <w:color w:val="808080"/>
    </w:rPr>
  </w:style>
  <w:style w:type="paragraph" w:styleId="ListParagraph">
    <w:name w:val="List Paragraph"/>
    <w:basedOn w:val="Normal"/>
    <w:uiPriority w:val="34"/>
    <w:rsid w:val="00D5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6633-28A7-49A2-8AAA-4871BEC08B67}"/>
      </w:docPartPr>
      <w:docPartBody>
        <w:p w:rsidR="00912E62" w:rsidRDefault="00B27E70"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142585E874E5484E02F58475F0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8BA8-7E2B-4181-94CC-761F6803A298}"/>
      </w:docPartPr>
      <w:docPartBody>
        <w:p w:rsidR="009D0280" w:rsidRDefault="00E4374E" w:rsidP="00E4374E">
          <w:pPr>
            <w:pStyle w:val="7D2142585E874E5484E02F58475F096C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4AE9361C44D5C9416FA24EFF1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3E36-4E22-4748-A384-58901AA01C42}"/>
      </w:docPartPr>
      <w:docPartBody>
        <w:p w:rsidR="009D0280" w:rsidRDefault="00E4374E" w:rsidP="00E4374E">
          <w:pPr>
            <w:pStyle w:val="6404AE9361C44D5C9416FA24EFF188DF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8FBC8B46C4A82852C9AFE70F5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1D1D-B356-45C2-8482-FDA37394FE5E}"/>
      </w:docPartPr>
      <w:docPartBody>
        <w:p w:rsidR="009D0280" w:rsidRDefault="00E4374E" w:rsidP="00E4374E">
          <w:pPr>
            <w:pStyle w:val="D718FBC8B46C4A82852C9AFE70F56136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690C7268428D89BE65E92B22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D830-F319-4D9D-9045-88B5F3ADEBFA}"/>
      </w:docPartPr>
      <w:docPartBody>
        <w:p w:rsidR="009D0280" w:rsidRDefault="00E4374E" w:rsidP="00E4374E">
          <w:pPr>
            <w:pStyle w:val="BA9C690C7268428D89BE65E92B226439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2E6A6BCF4419291E2C8513861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4309-1F40-4A79-AD0B-B0FC0C53BB0E}"/>
      </w:docPartPr>
      <w:docPartBody>
        <w:p w:rsidR="009D0280" w:rsidRDefault="00E4374E" w:rsidP="00E4374E">
          <w:pPr>
            <w:pStyle w:val="5F82E6A6BCF4419291E2C85138611444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3EC9A886A403182C31753F991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B28C-5913-48E9-B1B6-68B81201E651}"/>
      </w:docPartPr>
      <w:docPartBody>
        <w:p w:rsidR="009D0280" w:rsidRDefault="00E4374E" w:rsidP="00E4374E">
          <w:pPr>
            <w:pStyle w:val="C973EC9A886A403182C31753F9919772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A10A608C8408AA6FDB80D86C3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7125-B402-4976-870C-73C7AEBDEDBF}"/>
      </w:docPartPr>
      <w:docPartBody>
        <w:p w:rsidR="009D0280" w:rsidRDefault="00E4374E" w:rsidP="00E4374E">
          <w:pPr>
            <w:pStyle w:val="686A10A608C8408AA6FDB80D86C367AD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C919E0C79427BA7D05CAFE8C3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974F-7A9F-4F6C-BBDA-E89F9DA15E89}"/>
      </w:docPartPr>
      <w:docPartBody>
        <w:p w:rsidR="009D0280" w:rsidRDefault="00E4374E" w:rsidP="00E4374E">
          <w:pPr>
            <w:pStyle w:val="AEDC919E0C79427BA7D05CAFE8C33689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CE3DB1DB1471E8B18BBF7FAFE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1ACC-10BF-4422-9C05-FD3F67C06D28}"/>
      </w:docPartPr>
      <w:docPartBody>
        <w:p w:rsidR="009D0280" w:rsidRDefault="00E4374E" w:rsidP="00E4374E">
          <w:pPr>
            <w:pStyle w:val="0ECCE3DB1DB1471E8B18BBF7FAFEE77D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E7DD2404740FBA1C8444E19F2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16F6-1A74-47BB-9C7D-96C6418C68CE}"/>
      </w:docPartPr>
      <w:docPartBody>
        <w:p w:rsidR="009D0280" w:rsidRDefault="00E4374E" w:rsidP="00E4374E">
          <w:pPr>
            <w:pStyle w:val="2FCE7DD2404740FBA1C8444E19F2954E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87AAE68A24B8A9F4D0E9DB9E5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7D69D-B138-462E-8A46-40FD2D248836}"/>
      </w:docPartPr>
      <w:docPartBody>
        <w:p w:rsidR="009D0280" w:rsidRDefault="00E4374E" w:rsidP="00E4374E">
          <w:pPr>
            <w:pStyle w:val="3C187AAE68A24B8A9F4D0E9DB9E5B76C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0"/>
    <w:rsid w:val="00912E62"/>
    <w:rsid w:val="009D0280"/>
    <w:rsid w:val="00A6789C"/>
    <w:rsid w:val="00B27E70"/>
    <w:rsid w:val="00B92DF6"/>
    <w:rsid w:val="00D31578"/>
    <w:rsid w:val="00E4374E"/>
    <w:rsid w:val="00F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E7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74E"/>
    <w:rPr>
      <w:color w:val="808080"/>
    </w:rPr>
  </w:style>
  <w:style w:type="paragraph" w:customStyle="1" w:styleId="BBD64B18DC4B4439A2498FACAEF08952">
    <w:name w:val="BBD64B18DC4B4439A2498FACAEF08952"/>
    <w:rsid w:val="00912E62"/>
  </w:style>
  <w:style w:type="paragraph" w:customStyle="1" w:styleId="C720830F0E9947E48A10CDFC8C7795A1">
    <w:name w:val="C720830F0E9947E48A10CDFC8C7795A1"/>
    <w:rsid w:val="00912E62"/>
  </w:style>
  <w:style w:type="paragraph" w:customStyle="1" w:styleId="F709979AF891438F94A8863096DEC0C9">
    <w:name w:val="F709979AF891438F94A8863096DEC0C9"/>
    <w:rsid w:val="00912E62"/>
  </w:style>
  <w:style w:type="paragraph" w:customStyle="1" w:styleId="02CA2EADF0AB48C6897DAB0D6B872392">
    <w:name w:val="02CA2EADF0AB48C6897DAB0D6B872392"/>
    <w:rsid w:val="00912E62"/>
  </w:style>
  <w:style w:type="paragraph" w:customStyle="1" w:styleId="6988BAEC18B243C9AAA6ECAFE403FA3C">
    <w:name w:val="6988BAEC18B243C9AAA6ECAFE403FA3C"/>
    <w:rsid w:val="00E4374E"/>
  </w:style>
  <w:style w:type="paragraph" w:customStyle="1" w:styleId="E2388D95911D40EC9AD53A64E728F6C4">
    <w:name w:val="E2388D95911D40EC9AD53A64E728F6C4"/>
    <w:rsid w:val="00E4374E"/>
  </w:style>
  <w:style w:type="paragraph" w:customStyle="1" w:styleId="DEBAA4B551D64143A6D00847F2768A66">
    <w:name w:val="DEBAA4B551D64143A6D00847F2768A66"/>
    <w:rsid w:val="00E4374E"/>
  </w:style>
  <w:style w:type="paragraph" w:customStyle="1" w:styleId="8BA821BC4A7540B38837CFDC4741CDE2">
    <w:name w:val="8BA821BC4A7540B38837CFDC4741CDE2"/>
    <w:rsid w:val="00E4374E"/>
  </w:style>
  <w:style w:type="paragraph" w:customStyle="1" w:styleId="89BCDF8923904175B01C1C315DFAB77B">
    <w:name w:val="89BCDF8923904175B01C1C315DFAB77B"/>
    <w:rsid w:val="00E4374E"/>
  </w:style>
  <w:style w:type="paragraph" w:customStyle="1" w:styleId="0E88D793748640E69BA7791E4E391F35">
    <w:name w:val="0E88D793748640E69BA7791E4E391F35"/>
    <w:rsid w:val="00E4374E"/>
  </w:style>
  <w:style w:type="paragraph" w:customStyle="1" w:styleId="0F51F1DFBF494224AAEB5A1195EE4046">
    <w:name w:val="0F51F1DFBF494224AAEB5A1195EE4046"/>
    <w:rsid w:val="00E4374E"/>
  </w:style>
  <w:style w:type="paragraph" w:customStyle="1" w:styleId="A19365A5D89B427F8ED27EC6535FF283">
    <w:name w:val="A19365A5D89B427F8ED27EC6535FF283"/>
    <w:rsid w:val="00E4374E"/>
  </w:style>
  <w:style w:type="paragraph" w:customStyle="1" w:styleId="7B34F6DA10034B30BF0DE1BD4B900FE3">
    <w:name w:val="7B34F6DA10034B30BF0DE1BD4B900FE3"/>
    <w:rsid w:val="00E4374E"/>
  </w:style>
  <w:style w:type="paragraph" w:customStyle="1" w:styleId="BD23D154E5794A34A2EDC6B4D8FE2768">
    <w:name w:val="BD23D154E5794A34A2EDC6B4D8FE2768"/>
    <w:rsid w:val="00E4374E"/>
  </w:style>
  <w:style w:type="paragraph" w:customStyle="1" w:styleId="0C7898DBB3804FA684B697F19660B559">
    <w:name w:val="0C7898DBB3804FA684B697F19660B559"/>
    <w:rsid w:val="00E4374E"/>
  </w:style>
  <w:style w:type="paragraph" w:customStyle="1" w:styleId="49EC237046A945DEA6668FE901F3FC9B">
    <w:name w:val="49EC237046A945DEA6668FE901F3FC9B"/>
    <w:rsid w:val="00E4374E"/>
  </w:style>
  <w:style w:type="paragraph" w:customStyle="1" w:styleId="01CCEC105E6B4C729488665E2DD56B5A">
    <w:name w:val="01CCEC105E6B4C729488665E2DD56B5A"/>
    <w:rsid w:val="00E4374E"/>
  </w:style>
  <w:style w:type="paragraph" w:customStyle="1" w:styleId="BCCE9103139D4587948B124D9E4496A5">
    <w:name w:val="BCCE9103139D4587948B124D9E4496A5"/>
    <w:rsid w:val="00E4374E"/>
  </w:style>
  <w:style w:type="paragraph" w:customStyle="1" w:styleId="776255D0E6A247ABA324AC998E6B76B3">
    <w:name w:val="776255D0E6A247ABA324AC998E6B76B3"/>
    <w:rsid w:val="00E4374E"/>
  </w:style>
  <w:style w:type="paragraph" w:customStyle="1" w:styleId="AE34B755F81A496CB2D37A8D9DCC98FF">
    <w:name w:val="AE34B755F81A496CB2D37A8D9DCC98FF"/>
    <w:rsid w:val="00E4374E"/>
  </w:style>
  <w:style w:type="paragraph" w:customStyle="1" w:styleId="805D945FA7FC477CBA1CC6C3CEFE011E">
    <w:name w:val="805D945FA7FC477CBA1CC6C3CEFE011E"/>
    <w:rsid w:val="00E4374E"/>
  </w:style>
  <w:style w:type="paragraph" w:customStyle="1" w:styleId="5FF641FA32F8482B98EBD50C850773C9">
    <w:name w:val="5FF641FA32F8482B98EBD50C850773C9"/>
    <w:rsid w:val="00E4374E"/>
  </w:style>
  <w:style w:type="paragraph" w:customStyle="1" w:styleId="FB189DE8D42A447A91A7E5829A546A39">
    <w:name w:val="FB189DE8D42A447A91A7E5829A546A39"/>
    <w:rsid w:val="00E4374E"/>
  </w:style>
  <w:style w:type="paragraph" w:customStyle="1" w:styleId="329398E53D04401C958F55FF945A8D1E">
    <w:name w:val="329398E53D04401C958F55FF945A8D1E"/>
    <w:rsid w:val="00E4374E"/>
  </w:style>
  <w:style w:type="paragraph" w:customStyle="1" w:styleId="271D6BDBC2E340E79782A87CEA55CA27">
    <w:name w:val="271D6BDBC2E340E79782A87CEA55CA27"/>
    <w:rsid w:val="00E4374E"/>
  </w:style>
  <w:style w:type="paragraph" w:customStyle="1" w:styleId="30579E3045AD400BA08EC4DA00F39D1F">
    <w:name w:val="30579E3045AD400BA08EC4DA00F39D1F"/>
    <w:rsid w:val="00E4374E"/>
  </w:style>
  <w:style w:type="paragraph" w:customStyle="1" w:styleId="7F62D09EC4E6462B9C55CE5468F2810F">
    <w:name w:val="7F62D09EC4E6462B9C55CE5468F2810F"/>
    <w:rsid w:val="00E4374E"/>
  </w:style>
  <w:style w:type="paragraph" w:customStyle="1" w:styleId="28913D55EA834629869CAD7CC9F11890">
    <w:name w:val="28913D55EA834629869CAD7CC9F11890"/>
    <w:rsid w:val="00E4374E"/>
  </w:style>
  <w:style w:type="paragraph" w:customStyle="1" w:styleId="FE32A36F1FE0431CA8963FEE1D866DD7">
    <w:name w:val="FE32A36F1FE0431CA8963FEE1D866DD7"/>
    <w:rsid w:val="00E4374E"/>
  </w:style>
  <w:style w:type="paragraph" w:customStyle="1" w:styleId="928D83F8BFD14F86AEB8468F8521DDD1">
    <w:name w:val="928D83F8BFD14F86AEB8468F8521DDD1"/>
    <w:rsid w:val="00E4374E"/>
  </w:style>
  <w:style w:type="paragraph" w:customStyle="1" w:styleId="2C8280F4FA80484CA0598F1792F771EE">
    <w:name w:val="2C8280F4FA80484CA0598F1792F771EE"/>
    <w:rsid w:val="00E4374E"/>
  </w:style>
  <w:style w:type="paragraph" w:customStyle="1" w:styleId="7D2142585E874E5484E02F58475F096C">
    <w:name w:val="7D2142585E874E5484E02F58475F096C"/>
    <w:rsid w:val="00E4374E"/>
  </w:style>
  <w:style w:type="paragraph" w:customStyle="1" w:styleId="6404AE9361C44D5C9416FA24EFF188DF">
    <w:name w:val="6404AE9361C44D5C9416FA24EFF188DF"/>
    <w:rsid w:val="00E4374E"/>
  </w:style>
  <w:style w:type="paragraph" w:customStyle="1" w:styleId="D718FBC8B46C4A82852C9AFE70F56136">
    <w:name w:val="D718FBC8B46C4A82852C9AFE70F56136"/>
    <w:rsid w:val="00E4374E"/>
  </w:style>
  <w:style w:type="paragraph" w:customStyle="1" w:styleId="BA9C690C7268428D89BE65E92B226439">
    <w:name w:val="BA9C690C7268428D89BE65E92B226439"/>
    <w:rsid w:val="00E4374E"/>
  </w:style>
  <w:style w:type="paragraph" w:customStyle="1" w:styleId="5F82E6A6BCF4419291E2C85138611444">
    <w:name w:val="5F82E6A6BCF4419291E2C85138611444"/>
    <w:rsid w:val="00E4374E"/>
  </w:style>
  <w:style w:type="paragraph" w:customStyle="1" w:styleId="C973EC9A886A403182C31753F9919772">
    <w:name w:val="C973EC9A886A403182C31753F9919772"/>
    <w:rsid w:val="00E4374E"/>
  </w:style>
  <w:style w:type="paragraph" w:customStyle="1" w:styleId="686A10A608C8408AA6FDB80D86C367AD">
    <w:name w:val="686A10A608C8408AA6FDB80D86C367AD"/>
    <w:rsid w:val="00E4374E"/>
  </w:style>
  <w:style w:type="paragraph" w:customStyle="1" w:styleId="CECD796525A34831906D867B621663CB">
    <w:name w:val="CECD796525A34831906D867B621663CB"/>
    <w:rsid w:val="00E4374E"/>
  </w:style>
  <w:style w:type="paragraph" w:customStyle="1" w:styleId="AEDC919E0C79427BA7D05CAFE8C33689">
    <w:name w:val="AEDC919E0C79427BA7D05CAFE8C33689"/>
    <w:rsid w:val="00E4374E"/>
  </w:style>
  <w:style w:type="paragraph" w:customStyle="1" w:styleId="0ECCE3DB1DB1471E8B18BBF7FAFEE77D">
    <w:name w:val="0ECCE3DB1DB1471E8B18BBF7FAFEE77D"/>
    <w:rsid w:val="00E4374E"/>
  </w:style>
  <w:style w:type="paragraph" w:customStyle="1" w:styleId="2FCE7DD2404740FBA1C8444E19F2954E">
    <w:name w:val="2FCE7DD2404740FBA1C8444E19F2954E"/>
    <w:rsid w:val="00E4374E"/>
  </w:style>
  <w:style w:type="paragraph" w:customStyle="1" w:styleId="3C187AAE68A24B8A9F4D0E9DB9E5B76C">
    <w:name w:val="3C187AAE68A24B8A9F4D0E9DB9E5B76C"/>
    <w:rsid w:val="00E4374E"/>
  </w:style>
  <w:style w:type="paragraph" w:customStyle="1" w:styleId="AAAEA891BCCE4F3E802D1C646F1B6716">
    <w:name w:val="AAAEA891BCCE4F3E802D1C646F1B6716"/>
    <w:rsid w:val="00E43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1D83-4B8E-4DAE-A4DB-00A33470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2696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Education</dc:creator>
  <cp:keywords/>
  <dc:description/>
  <cp:lastModifiedBy>Albers, Lisa [IDOE]</cp:lastModifiedBy>
  <cp:revision>2</cp:revision>
  <dcterms:created xsi:type="dcterms:W3CDTF">2025-06-30T15:13:00Z</dcterms:created>
  <dcterms:modified xsi:type="dcterms:W3CDTF">2025-06-30T15:13:00Z</dcterms:modified>
</cp:coreProperties>
</file>