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1809C0" w:rsidRDefault="004D7B1B" w:rsidP="001809C0">
      <w:pPr>
        <w:pStyle w:val="Heading1"/>
      </w:pPr>
      <w:r w:rsidRPr="001809C0">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C208D" w:rsidRPr="001809C0">
        <w:t>School Counselor</w:t>
      </w:r>
      <w:r w:rsidR="00555F11" w:rsidRPr="001809C0">
        <w:t xml:space="preserve"> </w:t>
      </w:r>
      <w:r w:rsidR="001809C0">
        <w:t xml:space="preserve">Endorsement </w:t>
      </w:r>
      <w:r w:rsidR="007C387A" w:rsidRPr="001809C0">
        <w:t>Worksheet</w:t>
      </w:r>
    </w:p>
    <w:p w:rsidR="001809C0" w:rsidRPr="001809C0" w:rsidRDefault="001809C0" w:rsidP="001809C0">
      <w:pPr>
        <w:rPr>
          <w:b/>
        </w:rPr>
      </w:pPr>
      <w:r w:rsidRPr="001809C0">
        <w:rPr>
          <w:b/>
        </w:rPr>
        <w:t>Endorsement 172: K-8 School Counselor, 173 5-12 School Counselor.</w:t>
      </w:r>
    </w:p>
    <w:p w:rsidR="004D13BB" w:rsidRPr="001809C0" w:rsidRDefault="004D13BB" w:rsidP="001809C0">
      <w:pPr>
        <w:rPr>
          <w:b/>
        </w:rPr>
      </w:pPr>
      <w:r w:rsidRPr="001809C0">
        <w:rPr>
          <w:b/>
        </w:rPr>
        <w:t>Master’s degree from an accredited institution of higher education. Completion of a sequence of courses and experiences that may have been a part of, or in addition to, the degree requirements to include the following:</w:t>
      </w:r>
    </w:p>
    <w:p w:rsidR="004D13BB" w:rsidRDefault="004D13BB" w:rsidP="004D13BB">
      <w:pPr>
        <w:pStyle w:val="ListParagraph"/>
        <w:numPr>
          <w:ilvl w:val="0"/>
          <w:numId w:val="13"/>
        </w:numPr>
        <w:tabs>
          <w:tab w:val="center" w:pos="417"/>
          <w:tab w:val="center" w:pos="3091"/>
        </w:tabs>
      </w:pPr>
      <w:r>
        <w:t>Nature and needs of individuals at all developmental levels.</w:t>
      </w:r>
    </w:p>
    <w:p w:rsidR="004D13BB" w:rsidRDefault="004D13BB" w:rsidP="00651EE5">
      <w:pPr>
        <w:pStyle w:val="ListParagraph"/>
        <w:numPr>
          <w:ilvl w:val="0"/>
          <w:numId w:val="22"/>
        </w:numPr>
      </w:pPr>
      <w:r>
        <w:t>Develop strategies for facilitating development through the transition from childhood to adolescence and from adolescence to young adulthood.</w:t>
      </w:r>
    </w:p>
    <w:p w:rsidR="004D13BB" w:rsidRDefault="004D13BB" w:rsidP="00651EE5">
      <w:pPr>
        <w:pStyle w:val="ListParagraph"/>
        <w:numPr>
          <w:ilvl w:val="0"/>
          <w:numId w:val="22"/>
        </w:numPr>
      </w:pPr>
      <w:r>
        <w:t>Apply knowledge of learning and personality development to assist students in developing their full potential.</w:t>
      </w:r>
    </w:p>
    <w:tbl>
      <w:tblPr>
        <w:tblStyle w:val="DefaultEducation"/>
        <w:tblW w:w="0" w:type="auto"/>
        <w:tblLook w:val="04A0" w:firstRow="1" w:lastRow="0" w:firstColumn="1" w:lastColumn="0" w:noHBand="0" w:noVBand="1"/>
      </w:tblPr>
      <w:tblGrid>
        <w:gridCol w:w="1165"/>
        <w:gridCol w:w="3102"/>
        <w:gridCol w:w="2296"/>
        <w:gridCol w:w="2257"/>
        <w:gridCol w:w="1970"/>
      </w:tblGrid>
      <w:tr w:rsidR="001809C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809C0" w:rsidRPr="00C12CF2" w:rsidRDefault="001809C0" w:rsidP="00C56101">
            <w:pPr>
              <w:pStyle w:val="TableHeading"/>
              <w:jc w:val="center"/>
              <w:rPr>
                <w:b/>
                <w:color w:val="auto"/>
                <w:sz w:val="20"/>
                <w:szCs w:val="20"/>
              </w:rPr>
            </w:pPr>
            <w:r w:rsidRPr="00C12CF2">
              <w:rPr>
                <w:b/>
                <w:color w:val="auto"/>
                <w:sz w:val="20"/>
                <w:szCs w:val="20"/>
              </w:rPr>
              <w:t>Course #</w:t>
            </w:r>
          </w:p>
        </w:tc>
        <w:tc>
          <w:tcPr>
            <w:tcW w:w="3102" w:type="dxa"/>
          </w:tcPr>
          <w:p w:rsidR="001809C0" w:rsidRPr="00C12CF2" w:rsidRDefault="001809C0" w:rsidP="00C56101">
            <w:pPr>
              <w:pStyle w:val="TableHeading"/>
              <w:jc w:val="center"/>
              <w:rPr>
                <w:b/>
                <w:color w:val="auto"/>
                <w:sz w:val="20"/>
                <w:szCs w:val="20"/>
              </w:rPr>
            </w:pPr>
            <w:r w:rsidRPr="00C12CF2">
              <w:rPr>
                <w:b/>
                <w:color w:val="auto"/>
                <w:sz w:val="20"/>
                <w:szCs w:val="20"/>
              </w:rPr>
              <w:t>Course Title</w:t>
            </w:r>
          </w:p>
        </w:tc>
        <w:tc>
          <w:tcPr>
            <w:tcW w:w="2296" w:type="dxa"/>
          </w:tcPr>
          <w:p w:rsidR="001809C0" w:rsidRPr="00C12CF2" w:rsidRDefault="001809C0" w:rsidP="00C56101">
            <w:pPr>
              <w:pStyle w:val="TableHeading"/>
              <w:jc w:val="center"/>
              <w:rPr>
                <w:b/>
                <w:color w:val="auto"/>
                <w:sz w:val="20"/>
                <w:szCs w:val="20"/>
              </w:rPr>
            </w:pPr>
            <w:r w:rsidRPr="00C12CF2">
              <w:rPr>
                <w:b/>
                <w:color w:val="auto"/>
                <w:sz w:val="20"/>
                <w:szCs w:val="20"/>
              </w:rPr>
              <w:t>Institution</w:t>
            </w:r>
          </w:p>
        </w:tc>
        <w:tc>
          <w:tcPr>
            <w:tcW w:w="2257" w:type="dxa"/>
          </w:tcPr>
          <w:p w:rsidR="001809C0" w:rsidRPr="00C12CF2" w:rsidRDefault="001809C0" w:rsidP="00C56101">
            <w:pPr>
              <w:pStyle w:val="TableHeading"/>
              <w:jc w:val="center"/>
              <w:rPr>
                <w:b/>
                <w:color w:val="auto"/>
                <w:sz w:val="20"/>
                <w:szCs w:val="20"/>
              </w:rPr>
            </w:pPr>
            <w:r w:rsidRPr="00C12CF2">
              <w:rPr>
                <w:b/>
                <w:color w:val="auto"/>
                <w:sz w:val="20"/>
                <w:szCs w:val="20"/>
              </w:rPr>
              <w:t>Semester Hours</w:t>
            </w:r>
          </w:p>
        </w:tc>
        <w:tc>
          <w:tcPr>
            <w:tcW w:w="1970" w:type="dxa"/>
          </w:tcPr>
          <w:p w:rsidR="001809C0" w:rsidRPr="00C12CF2" w:rsidRDefault="001809C0" w:rsidP="00C56101">
            <w:pPr>
              <w:pStyle w:val="TableHeading"/>
              <w:jc w:val="center"/>
              <w:rPr>
                <w:b/>
                <w:color w:val="auto"/>
                <w:sz w:val="20"/>
                <w:szCs w:val="20"/>
              </w:rPr>
            </w:pPr>
            <w:r w:rsidRPr="00C12CF2">
              <w:rPr>
                <w:b/>
                <w:color w:val="auto"/>
                <w:sz w:val="20"/>
                <w:szCs w:val="20"/>
              </w:rPr>
              <w:t>Year Completed</w:t>
            </w: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bl>
    <w:p w:rsidR="001809C0" w:rsidRDefault="001809C0" w:rsidP="001809C0"/>
    <w:p w:rsidR="004D13BB" w:rsidRDefault="004D13BB" w:rsidP="004D13BB">
      <w:pPr>
        <w:pStyle w:val="ListParagraph"/>
        <w:numPr>
          <w:ilvl w:val="0"/>
          <w:numId w:val="13"/>
        </w:numPr>
        <w:tabs>
          <w:tab w:val="center" w:pos="417"/>
          <w:tab w:val="center" w:pos="1972"/>
        </w:tabs>
      </w:pPr>
      <w:r>
        <w:t>Social and cultural foundations.</w:t>
      </w:r>
    </w:p>
    <w:p w:rsidR="004D13BB" w:rsidRDefault="004D13BB" w:rsidP="00651EE5">
      <w:pPr>
        <w:pStyle w:val="ListParagraph"/>
        <w:numPr>
          <w:ilvl w:val="0"/>
          <w:numId w:val="21"/>
        </w:numPr>
      </w:pPr>
      <w:r>
        <w:t>Demonstrate awareness of and sensitivity to the unique social, cultural, and economic circumstances of students and their racial/ethnic, gender, age, physical, and learning differences.</w:t>
      </w:r>
    </w:p>
    <w:p w:rsidR="004D13BB" w:rsidRDefault="004D13BB" w:rsidP="00651EE5">
      <w:pPr>
        <w:pStyle w:val="ListParagraph"/>
        <w:numPr>
          <w:ilvl w:val="0"/>
          <w:numId w:val="21"/>
        </w:numPr>
      </w:pPr>
      <w:r>
        <w:t>Demonstrate sensitivity to the nature and the functioning of the student within the family, school and community contexts.</w:t>
      </w:r>
    </w:p>
    <w:p w:rsidR="004D13BB" w:rsidRDefault="004D13BB" w:rsidP="00651EE5">
      <w:pPr>
        <w:pStyle w:val="ListParagraph"/>
        <w:numPr>
          <w:ilvl w:val="0"/>
          <w:numId w:val="21"/>
        </w:numPr>
      </w:pPr>
      <w:r>
        <w:t>Demonstrate the counseling and consultation skills needed to facilitate informed and appropriate action in response to the needs of students.</w:t>
      </w:r>
    </w:p>
    <w:tbl>
      <w:tblPr>
        <w:tblStyle w:val="DefaultEducation"/>
        <w:tblW w:w="0" w:type="auto"/>
        <w:tblLook w:val="04A0" w:firstRow="1" w:lastRow="0" w:firstColumn="1" w:lastColumn="0" w:noHBand="0" w:noVBand="1"/>
      </w:tblPr>
      <w:tblGrid>
        <w:gridCol w:w="1165"/>
        <w:gridCol w:w="3102"/>
        <w:gridCol w:w="2296"/>
        <w:gridCol w:w="2257"/>
        <w:gridCol w:w="1970"/>
      </w:tblGrid>
      <w:tr w:rsidR="001809C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809C0" w:rsidRPr="00C12CF2" w:rsidRDefault="001809C0" w:rsidP="00C56101">
            <w:pPr>
              <w:pStyle w:val="TableHeading"/>
              <w:jc w:val="center"/>
              <w:rPr>
                <w:b/>
                <w:color w:val="auto"/>
                <w:sz w:val="20"/>
                <w:szCs w:val="20"/>
              </w:rPr>
            </w:pPr>
            <w:r w:rsidRPr="00C12CF2">
              <w:rPr>
                <w:b/>
                <w:color w:val="auto"/>
                <w:sz w:val="20"/>
                <w:szCs w:val="20"/>
              </w:rPr>
              <w:t>Course #</w:t>
            </w:r>
          </w:p>
        </w:tc>
        <w:tc>
          <w:tcPr>
            <w:tcW w:w="3102" w:type="dxa"/>
          </w:tcPr>
          <w:p w:rsidR="001809C0" w:rsidRPr="00C12CF2" w:rsidRDefault="001809C0" w:rsidP="00C56101">
            <w:pPr>
              <w:pStyle w:val="TableHeading"/>
              <w:jc w:val="center"/>
              <w:rPr>
                <w:b/>
                <w:color w:val="auto"/>
                <w:sz w:val="20"/>
                <w:szCs w:val="20"/>
              </w:rPr>
            </w:pPr>
            <w:r w:rsidRPr="00C12CF2">
              <w:rPr>
                <w:b/>
                <w:color w:val="auto"/>
                <w:sz w:val="20"/>
                <w:szCs w:val="20"/>
              </w:rPr>
              <w:t>Course Title</w:t>
            </w:r>
          </w:p>
        </w:tc>
        <w:tc>
          <w:tcPr>
            <w:tcW w:w="2296" w:type="dxa"/>
          </w:tcPr>
          <w:p w:rsidR="001809C0" w:rsidRPr="00C12CF2" w:rsidRDefault="001809C0" w:rsidP="00C56101">
            <w:pPr>
              <w:pStyle w:val="TableHeading"/>
              <w:jc w:val="center"/>
              <w:rPr>
                <w:b/>
                <w:color w:val="auto"/>
                <w:sz w:val="20"/>
                <w:szCs w:val="20"/>
              </w:rPr>
            </w:pPr>
            <w:r w:rsidRPr="00C12CF2">
              <w:rPr>
                <w:b/>
                <w:color w:val="auto"/>
                <w:sz w:val="20"/>
                <w:szCs w:val="20"/>
              </w:rPr>
              <w:t>Institution</w:t>
            </w:r>
          </w:p>
        </w:tc>
        <w:tc>
          <w:tcPr>
            <w:tcW w:w="2257" w:type="dxa"/>
          </w:tcPr>
          <w:p w:rsidR="001809C0" w:rsidRPr="00C12CF2" w:rsidRDefault="001809C0" w:rsidP="00C56101">
            <w:pPr>
              <w:pStyle w:val="TableHeading"/>
              <w:jc w:val="center"/>
              <w:rPr>
                <w:b/>
                <w:color w:val="auto"/>
                <w:sz w:val="20"/>
                <w:szCs w:val="20"/>
              </w:rPr>
            </w:pPr>
            <w:r w:rsidRPr="00C12CF2">
              <w:rPr>
                <w:b/>
                <w:color w:val="auto"/>
                <w:sz w:val="20"/>
                <w:szCs w:val="20"/>
              </w:rPr>
              <w:t>Semester Hours</w:t>
            </w:r>
          </w:p>
        </w:tc>
        <w:tc>
          <w:tcPr>
            <w:tcW w:w="1970" w:type="dxa"/>
          </w:tcPr>
          <w:p w:rsidR="001809C0" w:rsidRPr="00C12CF2" w:rsidRDefault="001809C0" w:rsidP="00C56101">
            <w:pPr>
              <w:pStyle w:val="TableHeading"/>
              <w:jc w:val="center"/>
              <w:rPr>
                <w:b/>
                <w:color w:val="auto"/>
                <w:sz w:val="20"/>
                <w:szCs w:val="20"/>
              </w:rPr>
            </w:pPr>
            <w:r w:rsidRPr="00C12CF2">
              <w:rPr>
                <w:b/>
                <w:color w:val="auto"/>
                <w:sz w:val="20"/>
                <w:szCs w:val="20"/>
              </w:rPr>
              <w:t>Year Completed</w:t>
            </w: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bl>
    <w:p w:rsidR="001809C0" w:rsidRDefault="001809C0" w:rsidP="001809C0"/>
    <w:p w:rsidR="001809C0" w:rsidRDefault="004D13BB" w:rsidP="001809C0">
      <w:pPr>
        <w:pStyle w:val="ListParagraph"/>
        <w:numPr>
          <w:ilvl w:val="0"/>
          <w:numId w:val="13"/>
        </w:numPr>
        <w:tabs>
          <w:tab w:val="center" w:pos="417"/>
          <w:tab w:val="center" w:pos="1747"/>
        </w:tabs>
      </w:pPr>
      <w:r>
        <w:tab/>
        <w:t>Fostering of relationships.</w:t>
      </w:r>
    </w:p>
    <w:p w:rsidR="004D13BB" w:rsidRDefault="004D13BB" w:rsidP="00651EE5">
      <w:pPr>
        <w:pStyle w:val="ListParagraph"/>
        <w:numPr>
          <w:ilvl w:val="0"/>
          <w:numId w:val="20"/>
        </w:numPr>
      </w:pPr>
      <w:r>
        <w:t>Employ effective counseling and consultation skills with students, parents, colleagues, administrators, and others.</w:t>
      </w:r>
    </w:p>
    <w:p w:rsidR="004D13BB" w:rsidRDefault="004D13BB" w:rsidP="00651EE5">
      <w:pPr>
        <w:pStyle w:val="ListParagraph"/>
        <w:numPr>
          <w:ilvl w:val="0"/>
          <w:numId w:val="20"/>
        </w:numPr>
      </w:pPr>
      <w:r>
        <w:t>Communicate effectively with parents, colleagues, students and administrators.</w:t>
      </w:r>
    </w:p>
    <w:p w:rsidR="004D13BB" w:rsidRDefault="004D13BB" w:rsidP="00651EE5">
      <w:pPr>
        <w:pStyle w:val="ListParagraph"/>
        <w:numPr>
          <w:ilvl w:val="0"/>
          <w:numId w:val="20"/>
        </w:numPr>
      </w:pPr>
      <w:r>
        <w:t>Counsel students in the areas of personal, social, academic, and career development.</w:t>
      </w:r>
    </w:p>
    <w:p w:rsidR="004D13BB" w:rsidRDefault="004D13BB" w:rsidP="00651EE5">
      <w:pPr>
        <w:pStyle w:val="ListParagraph"/>
        <w:numPr>
          <w:ilvl w:val="0"/>
          <w:numId w:val="20"/>
        </w:numPr>
      </w:pPr>
      <w:r>
        <w:t>Assist families in helping their children address the personal, social, and emotional concerns and problems that may impede educational progress.</w:t>
      </w:r>
    </w:p>
    <w:p w:rsidR="004D13BB" w:rsidRDefault="004D13BB" w:rsidP="00651EE5">
      <w:pPr>
        <w:pStyle w:val="ListParagraph"/>
        <w:numPr>
          <w:ilvl w:val="0"/>
          <w:numId w:val="20"/>
        </w:numPr>
      </w:pPr>
      <w:r>
        <w:t>Implement developmentally appropriate counseling interventions with children and adolescents.</w:t>
      </w:r>
    </w:p>
    <w:p w:rsidR="004D13BB" w:rsidRDefault="004D13BB" w:rsidP="00651EE5">
      <w:pPr>
        <w:pStyle w:val="ListParagraph"/>
        <w:numPr>
          <w:ilvl w:val="0"/>
          <w:numId w:val="20"/>
        </w:numPr>
      </w:pPr>
      <w:r>
        <w:lastRenderedPageBreak/>
        <w:t>Demonstrate the ability to negotiate and move individuals and groups toward consensus or conflict resolution or both.</w:t>
      </w:r>
    </w:p>
    <w:p w:rsidR="004D13BB" w:rsidRDefault="004D13BB" w:rsidP="00651EE5">
      <w:pPr>
        <w:pStyle w:val="ListParagraph"/>
        <w:numPr>
          <w:ilvl w:val="0"/>
          <w:numId w:val="20"/>
        </w:numPr>
      </w:pPr>
      <w:r>
        <w:t>Refer students for specialized help when appropriate.</w:t>
      </w:r>
    </w:p>
    <w:p w:rsidR="007C387A" w:rsidRDefault="004D13BB" w:rsidP="00651EE5">
      <w:pPr>
        <w:pStyle w:val="ListParagraph"/>
        <w:numPr>
          <w:ilvl w:val="0"/>
          <w:numId w:val="20"/>
        </w:numPr>
      </w:pPr>
      <w:r>
        <w:t>Value the well-being of the students as paramount in the counseling relationship.</w:t>
      </w:r>
    </w:p>
    <w:tbl>
      <w:tblPr>
        <w:tblStyle w:val="DefaultEducation"/>
        <w:tblW w:w="0" w:type="auto"/>
        <w:tblLook w:val="04A0" w:firstRow="1" w:lastRow="0" w:firstColumn="1" w:lastColumn="0" w:noHBand="0" w:noVBand="1"/>
      </w:tblPr>
      <w:tblGrid>
        <w:gridCol w:w="1165"/>
        <w:gridCol w:w="3102"/>
        <w:gridCol w:w="2296"/>
        <w:gridCol w:w="2257"/>
        <w:gridCol w:w="1970"/>
      </w:tblGrid>
      <w:tr w:rsidR="001809C0"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1809C0" w:rsidRPr="00C12CF2" w:rsidRDefault="001809C0" w:rsidP="00C56101">
            <w:pPr>
              <w:pStyle w:val="TableHeading"/>
              <w:jc w:val="center"/>
              <w:rPr>
                <w:b/>
                <w:color w:val="auto"/>
                <w:sz w:val="20"/>
                <w:szCs w:val="20"/>
              </w:rPr>
            </w:pPr>
            <w:r w:rsidRPr="00C12CF2">
              <w:rPr>
                <w:b/>
                <w:color w:val="auto"/>
                <w:sz w:val="20"/>
                <w:szCs w:val="20"/>
              </w:rPr>
              <w:t>Course #</w:t>
            </w:r>
          </w:p>
        </w:tc>
        <w:tc>
          <w:tcPr>
            <w:tcW w:w="3102" w:type="dxa"/>
          </w:tcPr>
          <w:p w:rsidR="001809C0" w:rsidRPr="00C12CF2" w:rsidRDefault="001809C0" w:rsidP="00C56101">
            <w:pPr>
              <w:pStyle w:val="TableHeading"/>
              <w:jc w:val="center"/>
              <w:rPr>
                <w:b/>
                <w:color w:val="auto"/>
                <w:sz w:val="20"/>
                <w:szCs w:val="20"/>
              </w:rPr>
            </w:pPr>
            <w:r w:rsidRPr="00C12CF2">
              <w:rPr>
                <w:b/>
                <w:color w:val="auto"/>
                <w:sz w:val="20"/>
                <w:szCs w:val="20"/>
              </w:rPr>
              <w:t>Course Title</w:t>
            </w:r>
          </w:p>
        </w:tc>
        <w:tc>
          <w:tcPr>
            <w:tcW w:w="2296" w:type="dxa"/>
          </w:tcPr>
          <w:p w:rsidR="001809C0" w:rsidRPr="00C12CF2" w:rsidRDefault="001809C0" w:rsidP="00C56101">
            <w:pPr>
              <w:pStyle w:val="TableHeading"/>
              <w:jc w:val="center"/>
              <w:rPr>
                <w:b/>
                <w:color w:val="auto"/>
                <w:sz w:val="20"/>
                <w:szCs w:val="20"/>
              </w:rPr>
            </w:pPr>
            <w:r w:rsidRPr="00C12CF2">
              <w:rPr>
                <w:b/>
                <w:color w:val="auto"/>
                <w:sz w:val="20"/>
                <w:szCs w:val="20"/>
              </w:rPr>
              <w:t>Institution</w:t>
            </w:r>
          </w:p>
        </w:tc>
        <w:tc>
          <w:tcPr>
            <w:tcW w:w="2257" w:type="dxa"/>
          </w:tcPr>
          <w:p w:rsidR="001809C0" w:rsidRPr="00C12CF2" w:rsidRDefault="001809C0" w:rsidP="00C56101">
            <w:pPr>
              <w:pStyle w:val="TableHeading"/>
              <w:jc w:val="center"/>
              <w:rPr>
                <w:b/>
                <w:color w:val="auto"/>
                <w:sz w:val="20"/>
                <w:szCs w:val="20"/>
              </w:rPr>
            </w:pPr>
            <w:r w:rsidRPr="00C12CF2">
              <w:rPr>
                <w:b/>
                <w:color w:val="auto"/>
                <w:sz w:val="20"/>
                <w:szCs w:val="20"/>
              </w:rPr>
              <w:t>Semester Hours</w:t>
            </w:r>
          </w:p>
        </w:tc>
        <w:tc>
          <w:tcPr>
            <w:tcW w:w="1970" w:type="dxa"/>
          </w:tcPr>
          <w:p w:rsidR="001809C0" w:rsidRPr="00C12CF2" w:rsidRDefault="001809C0" w:rsidP="00C56101">
            <w:pPr>
              <w:pStyle w:val="TableHeading"/>
              <w:jc w:val="center"/>
              <w:rPr>
                <w:b/>
                <w:color w:val="auto"/>
                <w:sz w:val="20"/>
                <w:szCs w:val="20"/>
              </w:rPr>
            </w:pPr>
            <w:r w:rsidRPr="00C12CF2">
              <w:rPr>
                <w:b/>
                <w:color w:val="auto"/>
                <w:sz w:val="20"/>
                <w:szCs w:val="20"/>
              </w:rPr>
              <w:t>Year Completed</w:t>
            </w: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r w:rsidR="001809C0" w:rsidTr="00C56101">
        <w:trPr>
          <w:cantSplit/>
          <w:trHeight w:val="467"/>
        </w:trPr>
        <w:tc>
          <w:tcPr>
            <w:tcW w:w="1165" w:type="dxa"/>
            <w:vAlign w:val="top"/>
          </w:tcPr>
          <w:p w:rsidR="001809C0" w:rsidRPr="00C12CF2" w:rsidRDefault="001809C0" w:rsidP="00C56101">
            <w:pPr>
              <w:rPr>
                <w:szCs w:val="20"/>
              </w:rPr>
            </w:pPr>
          </w:p>
        </w:tc>
        <w:tc>
          <w:tcPr>
            <w:tcW w:w="3102" w:type="dxa"/>
            <w:vAlign w:val="top"/>
          </w:tcPr>
          <w:p w:rsidR="001809C0" w:rsidRPr="00C12CF2" w:rsidRDefault="001809C0" w:rsidP="00C56101">
            <w:pPr>
              <w:rPr>
                <w:szCs w:val="20"/>
              </w:rPr>
            </w:pPr>
          </w:p>
        </w:tc>
        <w:tc>
          <w:tcPr>
            <w:tcW w:w="2296" w:type="dxa"/>
            <w:vAlign w:val="top"/>
          </w:tcPr>
          <w:p w:rsidR="001809C0" w:rsidRPr="00C12CF2" w:rsidRDefault="001809C0" w:rsidP="00C56101">
            <w:pPr>
              <w:rPr>
                <w:szCs w:val="20"/>
              </w:rPr>
            </w:pPr>
          </w:p>
        </w:tc>
        <w:tc>
          <w:tcPr>
            <w:tcW w:w="2257" w:type="dxa"/>
            <w:vAlign w:val="top"/>
          </w:tcPr>
          <w:p w:rsidR="001809C0" w:rsidRPr="00C12CF2" w:rsidRDefault="001809C0" w:rsidP="00C56101">
            <w:pPr>
              <w:rPr>
                <w:szCs w:val="20"/>
              </w:rPr>
            </w:pPr>
          </w:p>
        </w:tc>
        <w:tc>
          <w:tcPr>
            <w:tcW w:w="1970" w:type="dxa"/>
            <w:vAlign w:val="top"/>
          </w:tcPr>
          <w:p w:rsidR="001809C0" w:rsidRPr="00C12CF2" w:rsidRDefault="001809C0" w:rsidP="00C56101">
            <w:pPr>
              <w:rPr>
                <w:szCs w:val="20"/>
              </w:rPr>
            </w:pPr>
          </w:p>
        </w:tc>
      </w:tr>
    </w:tbl>
    <w:p w:rsidR="001809C0" w:rsidRDefault="001809C0" w:rsidP="001809C0"/>
    <w:p w:rsidR="001809C0" w:rsidRDefault="004D13BB" w:rsidP="001809C0">
      <w:pPr>
        <w:pStyle w:val="ListParagraph"/>
        <w:numPr>
          <w:ilvl w:val="0"/>
          <w:numId w:val="13"/>
        </w:numPr>
        <w:tabs>
          <w:tab w:val="center" w:pos="417"/>
          <w:tab w:val="center" w:pos="1747"/>
        </w:tabs>
      </w:pPr>
      <w:r>
        <w:t>Group work.</w:t>
      </w:r>
    </w:p>
    <w:p w:rsidR="004D13BB" w:rsidRDefault="004D13BB" w:rsidP="00651EE5">
      <w:pPr>
        <w:pStyle w:val="ListParagraph"/>
        <w:numPr>
          <w:ilvl w:val="0"/>
          <w:numId w:val="19"/>
        </w:numPr>
      </w:pPr>
      <w:r>
        <w:t>Implement developmentally appropriate interventions involving group dynamics, counseling theories, group counseling methods and skills, and other group work approaches.</w:t>
      </w:r>
    </w:p>
    <w:p w:rsidR="004D13BB" w:rsidRDefault="004D13BB" w:rsidP="00651EE5">
      <w:pPr>
        <w:pStyle w:val="ListParagraph"/>
        <w:numPr>
          <w:ilvl w:val="0"/>
          <w:numId w:val="19"/>
        </w:numPr>
      </w:pPr>
      <w:r>
        <w:t>Apply knowledge of group counseling in implementing appropriate group processes for elementary, middle school, and secondary students.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651EE5" w:rsidRDefault="004D13BB" w:rsidP="00651EE5">
      <w:pPr>
        <w:pStyle w:val="ListParagraph"/>
        <w:numPr>
          <w:ilvl w:val="0"/>
          <w:numId w:val="13"/>
        </w:numPr>
        <w:tabs>
          <w:tab w:val="center" w:pos="417"/>
          <w:tab w:val="center" w:pos="1747"/>
        </w:tabs>
      </w:pPr>
      <w:r>
        <w:t>Career development, education, and postsecondary planning.</w:t>
      </w:r>
    </w:p>
    <w:p w:rsidR="004D13BB" w:rsidRDefault="004D13BB" w:rsidP="00651EE5">
      <w:pPr>
        <w:pStyle w:val="ListParagraph"/>
        <w:numPr>
          <w:ilvl w:val="0"/>
          <w:numId w:val="18"/>
        </w:numPr>
      </w:pPr>
      <w:r>
        <w:t>Assist students in the assessment of their individual strengths, weaknesses, and differences, including those that relate to academic achievement and future plans.</w:t>
      </w:r>
    </w:p>
    <w:p w:rsidR="004D13BB" w:rsidRDefault="004D13BB" w:rsidP="00651EE5">
      <w:pPr>
        <w:pStyle w:val="ListParagraph"/>
        <w:numPr>
          <w:ilvl w:val="0"/>
          <w:numId w:val="18"/>
        </w:numPr>
      </w:pPr>
      <w:r>
        <w:t>Apply knowledge of career assessment and career choice programs.</w:t>
      </w:r>
    </w:p>
    <w:p w:rsidR="004D13BB" w:rsidRDefault="004D13BB" w:rsidP="00651EE5">
      <w:pPr>
        <w:pStyle w:val="ListParagraph"/>
        <w:numPr>
          <w:ilvl w:val="0"/>
          <w:numId w:val="18"/>
        </w:numPr>
      </w:pPr>
      <w:r>
        <w:t>Implement occupational and educational placement, follow-up and evaluation.</w:t>
      </w:r>
    </w:p>
    <w:p w:rsidR="004D13BB" w:rsidRDefault="004D13BB" w:rsidP="00651EE5">
      <w:pPr>
        <w:pStyle w:val="ListParagraph"/>
        <w:numPr>
          <w:ilvl w:val="0"/>
          <w:numId w:val="18"/>
        </w:numPr>
      </w:pPr>
      <w:r>
        <w:t>Develop a counseling network and provide resources for use by students in personalizing the exploration of postsecondary educational opportunities.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651EE5" w:rsidRDefault="004D13BB" w:rsidP="00651EE5">
      <w:pPr>
        <w:pStyle w:val="ListParagraph"/>
        <w:numPr>
          <w:ilvl w:val="0"/>
          <w:numId w:val="13"/>
        </w:numPr>
        <w:tabs>
          <w:tab w:val="center" w:pos="417"/>
          <w:tab w:val="center" w:pos="1747"/>
        </w:tabs>
      </w:pPr>
      <w:r>
        <w:t>Assessment and evaluation.</w:t>
      </w:r>
    </w:p>
    <w:p w:rsidR="004D13BB" w:rsidRDefault="004D13BB" w:rsidP="00651EE5">
      <w:pPr>
        <w:pStyle w:val="ListParagraph"/>
        <w:numPr>
          <w:ilvl w:val="0"/>
          <w:numId w:val="17"/>
        </w:numPr>
      </w:pPr>
      <w:r>
        <w:t>Demonstrate individual and group approaches to assessment and evaluation.</w:t>
      </w:r>
    </w:p>
    <w:p w:rsidR="004D13BB" w:rsidRDefault="004D13BB" w:rsidP="00651EE5">
      <w:pPr>
        <w:pStyle w:val="ListParagraph"/>
        <w:numPr>
          <w:ilvl w:val="0"/>
          <w:numId w:val="17"/>
        </w:numPr>
      </w:pPr>
      <w:r>
        <w:t>Demonstrate an understanding of the proper administration and uses of standardized tests.</w:t>
      </w:r>
    </w:p>
    <w:p w:rsidR="004D13BB" w:rsidRDefault="004D13BB" w:rsidP="00651EE5">
      <w:pPr>
        <w:pStyle w:val="ListParagraph"/>
        <w:numPr>
          <w:ilvl w:val="0"/>
          <w:numId w:val="17"/>
        </w:numPr>
      </w:pPr>
      <w:r>
        <w:lastRenderedPageBreak/>
        <w:t>Apply knowledge of test administration, scoring, and measurement concerns.</w:t>
      </w:r>
    </w:p>
    <w:p w:rsidR="004D13BB" w:rsidRDefault="004D13BB" w:rsidP="00651EE5">
      <w:pPr>
        <w:pStyle w:val="ListParagraph"/>
        <w:numPr>
          <w:ilvl w:val="0"/>
          <w:numId w:val="17"/>
        </w:numPr>
      </w:pPr>
      <w:r>
        <w:t>Apply evaluation procedures for monitoring student achievement.</w:t>
      </w:r>
    </w:p>
    <w:p w:rsidR="004D13BB" w:rsidRDefault="004D13BB" w:rsidP="00651EE5">
      <w:pPr>
        <w:pStyle w:val="ListParagraph"/>
        <w:numPr>
          <w:ilvl w:val="0"/>
          <w:numId w:val="17"/>
        </w:numPr>
      </w:pPr>
      <w:r>
        <w:t>Apply assessment information in program design and program modifications to address students’ needs.</w:t>
      </w:r>
    </w:p>
    <w:p w:rsidR="004D13BB" w:rsidRDefault="004D13BB" w:rsidP="00651EE5">
      <w:pPr>
        <w:pStyle w:val="ListParagraph"/>
        <w:numPr>
          <w:ilvl w:val="0"/>
          <w:numId w:val="17"/>
        </w:numPr>
      </w:pPr>
      <w:r>
        <w:t>Apply knowledge of legal and ethical issues related to assessment and student records.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651EE5" w:rsidRDefault="004D13BB" w:rsidP="00651EE5">
      <w:pPr>
        <w:pStyle w:val="ListParagraph"/>
        <w:numPr>
          <w:ilvl w:val="0"/>
          <w:numId w:val="13"/>
        </w:numPr>
        <w:tabs>
          <w:tab w:val="center" w:pos="417"/>
          <w:tab w:val="center" w:pos="1747"/>
        </w:tabs>
      </w:pPr>
      <w:r>
        <w:t>Professional orientation.</w:t>
      </w:r>
    </w:p>
    <w:p w:rsidR="004D13BB" w:rsidRDefault="004D13BB" w:rsidP="00651EE5">
      <w:pPr>
        <w:pStyle w:val="ListParagraph"/>
        <w:numPr>
          <w:ilvl w:val="0"/>
          <w:numId w:val="24"/>
        </w:numPr>
      </w:pPr>
      <w:r>
        <w:t>Apply knowledge of history, roles, organizational structures, ethics, standards, and credentialing.</w:t>
      </w:r>
    </w:p>
    <w:p w:rsidR="004D13BB" w:rsidRDefault="004D13BB" w:rsidP="00651EE5">
      <w:pPr>
        <w:pStyle w:val="ListParagraph"/>
        <w:numPr>
          <w:ilvl w:val="0"/>
          <w:numId w:val="24"/>
        </w:numPr>
      </w:pPr>
      <w:r>
        <w:t>Maintain a high level of professional knowledge and skills.</w:t>
      </w:r>
    </w:p>
    <w:p w:rsidR="004D13BB" w:rsidRDefault="004D13BB" w:rsidP="00651EE5">
      <w:pPr>
        <w:pStyle w:val="ListParagraph"/>
        <w:numPr>
          <w:ilvl w:val="0"/>
          <w:numId w:val="24"/>
        </w:numPr>
      </w:pPr>
      <w:r>
        <w:t>Apply knowledge of professional and ethical standards to the practice of school counseling.</w:t>
      </w:r>
    </w:p>
    <w:p w:rsidR="004D13BB" w:rsidRDefault="004D13BB" w:rsidP="00651EE5">
      <w:pPr>
        <w:pStyle w:val="ListParagraph"/>
        <w:numPr>
          <w:ilvl w:val="0"/>
          <w:numId w:val="24"/>
        </w:numPr>
      </w:pPr>
      <w:r>
        <w:t>Articulate the professional school counselor role to school personnel, parents, community, and students.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651EE5" w:rsidRDefault="004D13BB" w:rsidP="00651EE5">
      <w:pPr>
        <w:pStyle w:val="ListParagraph"/>
        <w:numPr>
          <w:ilvl w:val="0"/>
          <w:numId w:val="13"/>
        </w:numPr>
        <w:tabs>
          <w:tab w:val="center" w:pos="417"/>
          <w:tab w:val="center" w:pos="1747"/>
        </w:tabs>
      </w:pPr>
      <w:r>
        <w:t>School counseling skills.</w:t>
      </w:r>
    </w:p>
    <w:p w:rsidR="004D13BB" w:rsidRDefault="004D13BB" w:rsidP="00651EE5">
      <w:pPr>
        <w:ind w:left="533"/>
      </w:pPr>
      <w:r>
        <w:t>Design, implement, and evaluate a comprehensive, developmental school counseling program.</w:t>
      </w:r>
    </w:p>
    <w:p w:rsidR="004D13BB" w:rsidRDefault="004D13BB" w:rsidP="00651EE5">
      <w:pPr>
        <w:pStyle w:val="ListParagraph"/>
        <w:numPr>
          <w:ilvl w:val="0"/>
          <w:numId w:val="26"/>
        </w:numPr>
      </w:pPr>
      <w:r>
        <w:t>Implement and evaluate specific strategies designed to meet program goals and objectives.</w:t>
      </w:r>
    </w:p>
    <w:p w:rsidR="004D13BB" w:rsidRDefault="004D13BB" w:rsidP="00651EE5">
      <w:pPr>
        <w:pStyle w:val="ListParagraph"/>
        <w:numPr>
          <w:ilvl w:val="0"/>
          <w:numId w:val="26"/>
        </w:numPr>
      </w:pPr>
      <w:r>
        <w:t>Consult and coordinate efforts with resource persons, specialists, businesses, and agencies outside the school to promote program objectives.</w:t>
      </w:r>
    </w:p>
    <w:p w:rsidR="004D13BB" w:rsidRDefault="004D13BB" w:rsidP="00651EE5">
      <w:pPr>
        <w:pStyle w:val="ListParagraph"/>
        <w:numPr>
          <w:ilvl w:val="0"/>
          <w:numId w:val="26"/>
        </w:numPr>
      </w:pPr>
      <w:r>
        <w:t>Provide information appropriate to the particular educational transition and assist students in understanding the relationship that their curricular experiences and academic achievements will have on subsequent educational opportunities.</w:t>
      </w:r>
    </w:p>
    <w:p w:rsidR="004D13BB" w:rsidRDefault="004D13BB" w:rsidP="00651EE5">
      <w:pPr>
        <w:pStyle w:val="ListParagraph"/>
        <w:numPr>
          <w:ilvl w:val="0"/>
          <w:numId w:val="26"/>
        </w:numPr>
      </w:pPr>
      <w:r>
        <w:t>Assist parents and families in order to provide a supportive environment in which students can become effective learners and achieve success in pursuit of appropriate educational goals.</w:t>
      </w:r>
    </w:p>
    <w:p w:rsidR="004D13BB" w:rsidRDefault="004D13BB" w:rsidP="00651EE5">
      <w:pPr>
        <w:pStyle w:val="ListParagraph"/>
        <w:numPr>
          <w:ilvl w:val="0"/>
          <w:numId w:val="26"/>
        </w:numPr>
      </w:pPr>
      <w:r>
        <w:t>Provide training, orientation, and consultation assistance to faculty, administrators, staff, and school officials to assist them in responding to the social, emotional, and educational development of all students.</w:t>
      </w:r>
    </w:p>
    <w:p w:rsidR="004D13BB" w:rsidRDefault="004D13BB" w:rsidP="00651EE5">
      <w:pPr>
        <w:pStyle w:val="ListParagraph"/>
        <w:numPr>
          <w:ilvl w:val="0"/>
          <w:numId w:val="26"/>
        </w:numPr>
      </w:pPr>
      <w:r>
        <w:t>Collaborate with teachers, administrators, and other educators in ensuring that appropriate educational experiences are provided that allow all students to achieve success.</w:t>
      </w:r>
    </w:p>
    <w:p w:rsidR="004D13BB" w:rsidRDefault="004D13BB" w:rsidP="00651EE5">
      <w:pPr>
        <w:pStyle w:val="ListParagraph"/>
        <w:numPr>
          <w:ilvl w:val="0"/>
          <w:numId w:val="26"/>
        </w:numPr>
      </w:pPr>
      <w:r>
        <w:t>Assist in the process of identifying and addressing the needs of the exceptional student.</w:t>
      </w:r>
    </w:p>
    <w:p w:rsidR="004D13BB" w:rsidRDefault="004D13BB" w:rsidP="00651EE5">
      <w:pPr>
        <w:pStyle w:val="ListParagraph"/>
        <w:numPr>
          <w:ilvl w:val="0"/>
          <w:numId w:val="26"/>
        </w:numPr>
      </w:pPr>
      <w:r>
        <w:t>Apply knowledge of legal and ethical issues related to child abuse and mandatory reporting.</w:t>
      </w:r>
    </w:p>
    <w:p w:rsidR="004D13BB" w:rsidRDefault="004D13BB" w:rsidP="00651EE5">
      <w:pPr>
        <w:pStyle w:val="ListParagraph"/>
        <w:numPr>
          <w:ilvl w:val="0"/>
          <w:numId w:val="26"/>
        </w:numPr>
      </w:pPr>
      <w:r>
        <w:lastRenderedPageBreak/>
        <w:t>Advocate for the educational needs of students and work to ensure that these needs are addressed at every level of the school experience.</w:t>
      </w:r>
    </w:p>
    <w:p w:rsidR="004D13BB" w:rsidRDefault="004D13BB" w:rsidP="00651EE5">
      <w:pPr>
        <w:pStyle w:val="ListParagraph"/>
        <w:numPr>
          <w:ilvl w:val="0"/>
          <w:numId w:val="26"/>
        </w:numPr>
      </w:pPr>
      <w:r>
        <w:t>Promote use of school counseling and educational and career planning activities and programs involving the total school community to provide a positive school climate.</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4D13BB" w:rsidRDefault="004D13BB" w:rsidP="000344DE"/>
    <w:p w:rsidR="000344DE" w:rsidRPr="00651EE5" w:rsidRDefault="004D13BB" w:rsidP="000344DE">
      <w:pPr>
        <w:pStyle w:val="ListParagraph"/>
        <w:numPr>
          <w:ilvl w:val="0"/>
          <w:numId w:val="13"/>
        </w:numPr>
        <w:tabs>
          <w:tab w:val="center" w:pos="417"/>
          <w:tab w:val="center" w:pos="1747"/>
        </w:tabs>
      </w:pPr>
      <w:r>
        <w:t>Classroom management.</w:t>
      </w:r>
    </w:p>
    <w:p w:rsidR="004D13BB" w:rsidRDefault="004D13BB" w:rsidP="000344DE">
      <w:pPr>
        <w:pStyle w:val="ListParagraph"/>
        <w:numPr>
          <w:ilvl w:val="0"/>
          <w:numId w:val="28"/>
        </w:numPr>
      </w:pPr>
      <w:r>
        <w:t>Apply effective classroom management strategies as demonstrated in delivery of classroom and large group school counseling curriculum.</w:t>
      </w:r>
    </w:p>
    <w:p w:rsidR="000344DE" w:rsidRDefault="004D13BB" w:rsidP="000344DE">
      <w:pPr>
        <w:pStyle w:val="ListParagraph"/>
        <w:numPr>
          <w:ilvl w:val="0"/>
          <w:numId w:val="28"/>
        </w:numPr>
      </w:pPr>
      <w:r>
        <w:t>Consult with teachers and parents about effective classroom management and behavior management strategies.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0344DE" w:rsidRDefault="004D13BB" w:rsidP="000344DE">
      <w:pPr>
        <w:pStyle w:val="ListParagraph"/>
        <w:numPr>
          <w:ilvl w:val="0"/>
          <w:numId w:val="13"/>
        </w:numPr>
      </w:pPr>
      <w:r>
        <w:t>Curriculum.</w:t>
      </w:r>
    </w:p>
    <w:p w:rsidR="004D13BB" w:rsidRDefault="004D13BB" w:rsidP="000344DE">
      <w:pPr>
        <w:pStyle w:val="ListParagraph"/>
        <w:numPr>
          <w:ilvl w:val="0"/>
          <w:numId w:val="30"/>
        </w:numPr>
      </w:pPr>
      <w:r>
        <w:t>Write classroom lessons including objectives, learning activities, and discussion questions.</w:t>
      </w:r>
    </w:p>
    <w:p w:rsidR="004D13BB" w:rsidRDefault="004D13BB" w:rsidP="000344DE">
      <w:pPr>
        <w:pStyle w:val="ListParagraph"/>
        <w:numPr>
          <w:ilvl w:val="0"/>
          <w:numId w:val="30"/>
        </w:numPr>
      </w:pPr>
      <w:r>
        <w:t>Utilize various methods of evaluating what students have learned in classroom lessons.</w:t>
      </w:r>
    </w:p>
    <w:p w:rsidR="004D13BB" w:rsidRDefault="004D13BB" w:rsidP="000344DE">
      <w:pPr>
        <w:pStyle w:val="ListParagraph"/>
        <w:numPr>
          <w:ilvl w:val="0"/>
          <w:numId w:val="30"/>
        </w:numPr>
      </w:pPr>
      <w:r>
        <w:t>Demonstrate competency in conducting classroom and other large group activities, utilizing an effective lesson plan design, engaging students in the learning process, and employing age-appropriate classroom management strategies.</w:t>
      </w:r>
    </w:p>
    <w:p w:rsidR="004D13BB" w:rsidRDefault="004D13BB" w:rsidP="000344DE">
      <w:pPr>
        <w:pStyle w:val="ListParagraph"/>
        <w:numPr>
          <w:ilvl w:val="0"/>
          <w:numId w:val="30"/>
        </w:numPr>
      </w:pPr>
      <w:r>
        <w:t>Design a classroom unit of developmentally appropriate learning experiences.</w:t>
      </w:r>
    </w:p>
    <w:p w:rsidR="004D13BB" w:rsidRDefault="004D13BB" w:rsidP="000344DE">
      <w:pPr>
        <w:pStyle w:val="ListParagraph"/>
        <w:numPr>
          <w:ilvl w:val="0"/>
          <w:numId w:val="30"/>
        </w:numPr>
      </w:pPr>
      <w:r>
        <w:t>Demonstrate knowledge in writing standards and benchmarks for curriculum.</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0344DE" w:rsidRDefault="004D13BB" w:rsidP="000344DE">
      <w:pPr>
        <w:pStyle w:val="ListParagraph"/>
        <w:numPr>
          <w:ilvl w:val="0"/>
          <w:numId w:val="13"/>
        </w:numPr>
      </w:pPr>
      <w:r>
        <w:t>Learning theory.</w:t>
      </w:r>
    </w:p>
    <w:p w:rsidR="004D13BB" w:rsidRDefault="004D13BB" w:rsidP="000344DE">
      <w:pPr>
        <w:pStyle w:val="ListParagraph"/>
        <w:numPr>
          <w:ilvl w:val="0"/>
          <w:numId w:val="32"/>
        </w:numPr>
      </w:pPr>
      <w:r>
        <w:lastRenderedPageBreak/>
        <w:t>Identify and consult with teachers about how to create a positive learning environment utilizing such factors as effective classroom management strategies, building a sense of community in the classroom, and cooperative learning experiences.</w:t>
      </w:r>
    </w:p>
    <w:p w:rsidR="004D13BB" w:rsidRDefault="004D13BB" w:rsidP="000344DE">
      <w:pPr>
        <w:pStyle w:val="ListParagraph"/>
        <w:numPr>
          <w:ilvl w:val="0"/>
          <w:numId w:val="32"/>
        </w:numPr>
      </w:pPr>
      <w:r>
        <w:t>Identify and consult with teachers regarding teaching strategies designed to motivate students using small group learning activities, experiential learning activities, student mentoring programs, and shared decision-making opportunities.</w:t>
      </w:r>
    </w:p>
    <w:p w:rsidR="004D13BB" w:rsidRDefault="004D13BB" w:rsidP="000344DE">
      <w:pPr>
        <w:pStyle w:val="ListParagraph"/>
        <w:numPr>
          <w:ilvl w:val="0"/>
          <w:numId w:val="32"/>
        </w:numPr>
      </w:pPr>
      <w:r>
        <w:t>Demonstrate knowledge of child and adolescent development and identify developmentally appropriate teaching and learning strategies.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4D13BB" w:rsidRDefault="004D13BB" w:rsidP="000344DE">
      <w:pPr>
        <w:pStyle w:val="ListParagraph"/>
        <w:numPr>
          <w:ilvl w:val="0"/>
          <w:numId w:val="13"/>
        </w:numPr>
      </w:pPr>
      <w:r>
        <w:t>Teaching and counseling practicum. The candidate will complete a preservice supervised practicum of a minimum of 100 hours, and at least 40 of these hours will be direct service. Candidates will complete a supervised internship for a minimum of 600 hours, and at least 240 of these hours will be direct service. For candidates seeking both the K-8 and 5-12 professional school counselor endorsements, a minimum of 100 hours of the practicum or internship experiences listed above will be completed at each of the desired endorsement levels.</w:t>
      </w:r>
    </w:p>
    <w:tbl>
      <w:tblPr>
        <w:tblStyle w:val="DefaultEducation"/>
        <w:tblW w:w="0" w:type="auto"/>
        <w:tblLook w:val="04A0" w:firstRow="1" w:lastRow="0" w:firstColumn="1" w:lastColumn="0" w:noHBand="0" w:noVBand="1"/>
      </w:tblPr>
      <w:tblGrid>
        <w:gridCol w:w="1165"/>
        <w:gridCol w:w="3102"/>
        <w:gridCol w:w="2296"/>
        <w:gridCol w:w="2257"/>
        <w:gridCol w:w="1970"/>
      </w:tblGrid>
      <w:tr w:rsidR="000344D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344DE" w:rsidRPr="00C12CF2" w:rsidRDefault="000344DE" w:rsidP="00C56101">
            <w:pPr>
              <w:pStyle w:val="TableHeading"/>
              <w:jc w:val="center"/>
              <w:rPr>
                <w:b/>
                <w:color w:val="auto"/>
                <w:sz w:val="20"/>
                <w:szCs w:val="20"/>
              </w:rPr>
            </w:pPr>
            <w:r w:rsidRPr="00C12CF2">
              <w:rPr>
                <w:b/>
                <w:color w:val="auto"/>
                <w:sz w:val="20"/>
                <w:szCs w:val="20"/>
              </w:rPr>
              <w:t>Course #</w:t>
            </w:r>
          </w:p>
        </w:tc>
        <w:tc>
          <w:tcPr>
            <w:tcW w:w="3102" w:type="dxa"/>
          </w:tcPr>
          <w:p w:rsidR="000344DE" w:rsidRPr="00C12CF2" w:rsidRDefault="000344DE" w:rsidP="00C56101">
            <w:pPr>
              <w:pStyle w:val="TableHeading"/>
              <w:jc w:val="center"/>
              <w:rPr>
                <w:b/>
                <w:color w:val="auto"/>
                <w:sz w:val="20"/>
                <w:szCs w:val="20"/>
              </w:rPr>
            </w:pPr>
            <w:r w:rsidRPr="00C12CF2">
              <w:rPr>
                <w:b/>
                <w:color w:val="auto"/>
                <w:sz w:val="20"/>
                <w:szCs w:val="20"/>
              </w:rPr>
              <w:t>Course Title</w:t>
            </w:r>
          </w:p>
        </w:tc>
        <w:tc>
          <w:tcPr>
            <w:tcW w:w="2296" w:type="dxa"/>
          </w:tcPr>
          <w:p w:rsidR="000344DE" w:rsidRPr="00C12CF2" w:rsidRDefault="000344DE" w:rsidP="00C56101">
            <w:pPr>
              <w:pStyle w:val="TableHeading"/>
              <w:jc w:val="center"/>
              <w:rPr>
                <w:b/>
                <w:color w:val="auto"/>
                <w:sz w:val="20"/>
                <w:szCs w:val="20"/>
              </w:rPr>
            </w:pPr>
            <w:r w:rsidRPr="00C12CF2">
              <w:rPr>
                <w:b/>
                <w:color w:val="auto"/>
                <w:sz w:val="20"/>
                <w:szCs w:val="20"/>
              </w:rPr>
              <w:t>Institution</w:t>
            </w:r>
          </w:p>
        </w:tc>
        <w:tc>
          <w:tcPr>
            <w:tcW w:w="2257" w:type="dxa"/>
          </w:tcPr>
          <w:p w:rsidR="000344DE" w:rsidRPr="00C12CF2" w:rsidRDefault="000344DE" w:rsidP="00C56101">
            <w:pPr>
              <w:pStyle w:val="TableHeading"/>
              <w:jc w:val="center"/>
              <w:rPr>
                <w:b/>
                <w:color w:val="auto"/>
                <w:sz w:val="20"/>
                <w:szCs w:val="20"/>
              </w:rPr>
            </w:pPr>
            <w:r w:rsidRPr="00C12CF2">
              <w:rPr>
                <w:b/>
                <w:color w:val="auto"/>
                <w:sz w:val="20"/>
                <w:szCs w:val="20"/>
              </w:rPr>
              <w:t>Semester Hours</w:t>
            </w:r>
          </w:p>
        </w:tc>
        <w:tc>
          <w:tcPr>
            <w:tcW w:w="1970" w:type="dxa"/>
          </w:tcPr>
          <w:p w:rsidR="000344DE" w:rsidRPr="00C12CF2" w:rsidRDefault="000344DE" w:rsidP="00C56101">
            <w:pPr>
              <w:pStyle w:val="TableHeading"/>
              <w:jc w:val="center"/>
              <w:rPr>
                <w:b/>
                <w:color w:val="auto"/>
                <w:sz w:val="20"/>
                <w:szCs w:val="20"/>
              </w:rPr>
            </w:pPr>
            <w:r w:rsidRPr="00C12CF2">
              <w:rPr>
                <w:b/>
                <w:color w:val="auto"/>
                <w:sz w:val="20"/>
                <w:szCs w:val="20"/>
              </w:rPr>
              <w:t>Year Completed</w:t>
            </w: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r w:rsidR="000344DE" w:rsidTr="00C56101">
        <w:trPr>
          <w:cantSplit/>
          <w:trHeight w:val="467"/>
        </w:trPr>
        <w:tc>
          <w:tcPr>
            <w:tcW w:w="1165" w:type="dxa"/>
            <w:vAlign w:val="top"/>
          </w:tcPr>
          <w:p w:rsidR="000344DE" w:rsidRPr="00C12CF2" w:rsidRDefault="000344DE" w:rsidP="00C56101">
            <w:pPr>
              <w:rPr>
                <w:szCs w:val="20"/>
              </w:rPr>
            </w:pPr>
          </w:p>
        </w:tc>
        <w:tc>
          <w:tcPr>
            <w:tcW w:w="3102" w:type="dxa"/>
            <w:vAlign w:val="top"/>
          </w:tcPr>
          <w:p w:rsidR="000344DE" w:rsidRPr="00C12CF2" w:rsidRDefault="000344DE" w:rsidP="00C56101">
            <w:pPr>
              <w:rPr>
                <w:szCs w:val="20"/>
              </w:rPr>
            </w:pPr>
          </w:p>
        </w:tc>
        <w:tc>
          <w:tcPr>
            <w:tcW w:w="2296" w:type="dxa"/>
            <w:vAlign w:val="top"/>
          </w:tcPr>
          <w:p w:rsidR="000344DE" w:rsidRPr="00C12CF2" w:rsidRDefault="000344DE" w:rsidP="00C56101">
            <w:pPr>
              <w:rPr>
                <w:szCs w:val="20"/>
              </w:rPr>
            </w:pPr>
          </w:p>
        </w:tc>
        <w:tc>
          <w:tcPr>
            <w:tcW w:w="2257" w:type="dxa"/>
            <w:vAlign w:val="top"/>
          </w:tcPr>
          <w:p w:rsidR="000344DE" w:rsidRPr="00C12CF2" w:rsidRDefault="000344DE" w:rsidP="00C56101">
            <w:pPr>
              <w:rPr>
                <w:szCs w:val="20"/>
              </w:rPr>
            </w:pPr>
          </w:p>
        </w:tc>
        <w:tc>
          <w:tcPr>
            <w:tcW w:w="1970" w:type="dxa"/>
            <w:vAlign w:val="top"/>
          </w:tcPr>
          <w:p w:rsidR="000344DE" w:rsidRPr="00C12CF2" w:rsidRDefault="000344DE" w:rsidP="00C56101">
            <w:pPr>
              <w:rPr>
                <w:szCs w:val="20"/>
              </w:rPr>
            </w:pPr>
          </w:p>
        </w:tc>
      </w:tr>
    </w:tbl>
    <w:p w:rsidR="000344DE" w:rsidRDefault="000344DE" w:rsidP="000344DE"/>
    <w:p w:rsidR="00AB4A45" w:rsidRDefault="00896A2F" w:rsidP="000344DE">
      <w:bookmarkStart w:id="0" w:name="_GoBack"/>
      <w:bookmarkEnd w:id="0"/>
      <w:r w:rsidRPr="00896A2F">
        <w:t>21.3(1)</w:t>
      </w:r>
      <w:r w:rsidR="001809C0">
        <w:t xml:space="preserve"> </w:t>
      </w:r>
      <w:r w:rsidRPr="00896A2F">
        <w:t xml:space="preserve">Adding an endorsement. To add an endorsement to an existing license, the applicant will follow one of these options: </w:t>
      </w:r>
    </w:p>
    <w:p w:rsidR="00AB4A45" w:rsidRDefault="00896A2F" w:rsidP="000344DE">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0344DE">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756" w:rsidRDefault="00FB5756" w:rsidP="00491299">
      <w:pPr>
        <w:spacing w:after="0" w:line="240" w:lineRule="auto"/>
      </w:pPr>
      <w:r>
        <w:separator/>
      </w:r>
    </w:p>
  </w:endnote>
  <w:endnote w:type="continuationSeparator" w:id="0">
    <w:p w:rsidR="00FB5756" w:rsidRDefault="00FB5756"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756" w:rsidRDefault="00FB5756" w:rsidP="00491299">
      <w:pPr>
        <w:spacing w:after="0" w:line="240" w:lineRule="auto"/>
      </w:pPr>
      <w:r>
        <w:separator/>
      </w:r>
    </w:p>
  </w:footnote>
  <w:footnote w:type="continuationSeparator" w:id="0">
    <w:p w:rsidR="00FB5756" w:rsidRDefault="00FB5756"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5D2"/>
    <w:multiLevelType w:val="hybridMultilevel"/>
    <w:tmpl w:val="F4E0C798"/>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2E07244"/>
    <w:multiLevelType w:val="hybridMultilevel"/>
    <w:tmpl w:val="E2E648F0"/>
    <w:lvl w:ilvl="0" w:tplc="A2B6D108">
      <w:start w:val="1"/>
      <w:numFmt w:val="lowerLetter"/>
      <w:lvlText w:val="%1."/>
      <w:lvlJc w:val="left"/>
      <w:pPr>
        <w:ind w:left="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B4DC01DA">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792DB4E">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F5D69DFA">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B1C5848">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71CE6C4">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91D2D182">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003C741E">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216CDF8">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4B5D34"/>
    <w:multiLevelType w:val="hybridMultilevel"/>
    <w:tmpl w:val="606A1DC6"/>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774149F"/>
    <w:multiLevelType w:val="hybridMultilevel"/>
    <w:tmpl w:val="B262DDDE"/>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9AE7BCB"/>
    <w:multiLevelType w:val="hybridMultilevel"/>
    <w:tmpl w:val="AD82EBE0"/>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B6401BE"/>
    <w:multiLevelType w:val="hybridMultilevel"/>
    <w:tmpl w:val="4D9A8F8C"/>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05348B9"/>
    <w:multiLevelType w:val="hybridMultilevel"/>
    <w:tmpl w:val="2E9C94F2"/>
    <w:lvl w:ilvl="0" w:tplc="8D2AE76E">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A4A79E4">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104BE8">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900864">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583BD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1E27DC">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04BDFE">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9636F2">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4EF480">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9F3B7F"/>
    <w:multiLevelType w:val="hybridMultilevel"/>
    <w:tmpl w:val="B4580838"/>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27507F2"/>
    <w:multiLevelType w:val="hybridMultilevel"/>
    <w:tmpl w:val="0F2EAD62"/>
    <w:lvl w:ilvl="0" w:tplc="35D826F0">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31050DA">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220F6E">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92CF4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9CC01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D840C0">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B8FCF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2648D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008F1C">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056AF0"/>
    <w:multiLevelType w:val="hybridMultilevel"/>
    <w:tmpl w:val="737E127A"/>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298E6214"/>
    <w:multiLevelType w:val="hybridMultilevel"/>
    <w:tmpl w:val="837E1282"/>
    <w:lvl w:ilvl="0" w:tplc="7B5ACF70">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9E0BAC6">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EC05E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84DDF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EC6B2A">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F6554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90CFB0">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86676E">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ECF09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DC4A58"/>
    <w:multiLevelType w:val="hybridMultilevel"/>
    <w:tmpl w:val="B28884FE"/>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15:restartNumberingAfterBreak="0">
    <w:nsid w:val="323E30D7"/>
    <w:multiLevelType w:val="hybridMultilevel"/>
    <w:tmpl w:val="54522C8E"/>
    <w:lvl w:ilvl="0" w:tplc="BD62E7A2">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B08F41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0827B8">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C45356">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24796A">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FC945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1AA01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D0EFD2">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A279C">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C61BE1"/>
    <w:multiLevelType w:val="hybridMultilevel"/>
    <w:tmpl w:val="56F43E5C"/>
    <w:lvl w:ilvl="0" w:tplc="D8001138">
      <w:start w:val="1"/>
      <w:numFmt w:val="decimal"/>
      <w:lvlText w:val="%1."/>
      <w:lvlJc w:val="left"/>
      <w:pPr>
        <w:ind w:left="3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4A27C9A">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D437B0">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4C9FA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D4089E">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6C7EFA">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1A8240">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02F99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285F6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FF24E6"/>
    <w:multiLevelType w:val="hybridMultilevel"/>
    <w:tmpl w:val="651ECB9A"/>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15:restartNumberingAfterBreak="0">
    <w:nsid w:val="3AFA4328"/>
    <w:multiLevelType w:val="hybridMultilevel"/>
    <w:tmpl w:val="3F82EA2A"/>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6" w15:restartNumberingAfterBreak="0">
    <w:nsid w:val="40FD6A60"/>
    <w:multiLevelType w:val="hybridMultilevel"/>
    <w:tmpl w:val="5E78933E"/>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7" w15:restartNumberingAfterBreak="0">
    <w:nsid w:val="447F10A3"/>
    <w:multiLevelType w:val="hybridMultilevel"/>
    <w:tmpl w:val="BE24EB7A"/>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8" w15:restartNumberingAfterBreak="0">
    <w:nsid w:val="49C42D8B"/>
    <w:multiLevelType w:val="hybridMultilevel"/>
    <w:tmpl w:val="C7384370"/>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E571B36"/>
    <w:multiLevelType w:val="hybridMultilevel"/>
    <w:tmpl w:val="FA3EE04A"/>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58161B27"/>
    <w:multiLevelType w:val="hybridMultilevel"/>
    <w:tmpl w:val="B478EFAE"/>
    <w:lvl w:ilvl="0" w:tplc="72F6DF3E">
      <w:start w:val="1"/>
      <w:numFmt w:val="decimal"/>
      <w:lvlText w:val="%1."/>
      <w:lvlJc w:val="left"/>
      <w:pPr>
        <w:ind w:left="3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5863BD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A069D4">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E0E86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C0D32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920D28">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C62B0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E60442">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C46D1A">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8702FC"/>
    <w:multiLevelType w:val="hybridMultilevel"/>
    <w:tmpl w:val="78BC601C"/>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5FB55CAD"/>
    <w:multiLevelType w:val="hybridMultilevel"/>
    <w:tmpl w:val="754AF9AE"/>
    <w:lvl w:ilvl="0" w:tplc="4E4C3CF6">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FAEC164">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A289E4">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566F7C">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1C9D36">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52A7A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D0FF5C">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7A9E98">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F4A48E">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143C6E"/>
    <w:multiLevelType w:val="hybridMultilevel"/>
    <w:tmpl w:val="1F08CCA0"/>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4" w15:restartNumberingAfterBreak="0">
    <w:nsid w:val="6F7A59D3"/>
    <w:multiLevelType w:val="hybridMultilevel"/>
    <w:tmpl w:val="5D2CE9E2"/>
    <w:lvl w:ilvl="0" w:tplc="4A621DE6">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AB03336">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98AB8A">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FCB1A2">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00A950">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8EE6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96DBFA">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CA72C">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508112">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FA43F5B"/>
    <w:multiLevelType w:val="hybridMultilevel"/>
    <w:tmpl w:val="B72EE09E"/>
    <w:lvl w:ilvl="0" w:tplc="938CE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728067CD"/>
    <w:multiLevelType w:val="hybridMultilevel"/>
    <w:tmpl w:val="CDA0ED46"/>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7" w15:restartNumberingAfterBreak="0">
    <w:nsid w:val="731D7949"/>
    <w:multiLevelType w:val="hybridMultilevel"/>
    <w:tmpl w:val="6C6613D2"/>
    <w:lvl w:ilvl="0" w:tplc="A6244C28">
      <w:start w:val="1"/>
      <w:numFmt w:val="decimal"/>
      <w:lvlText w:val="%1."/>
      <w:lvlJc w:val="left"/>
      <w:pPr>
        <w:ind w:left="3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1A1D0C">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D6E966">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4CE634">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F6CFBC">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8E4B2A">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36842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541570">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DA868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4029FC"/>
    <w:multiLevelType w:val="hybridMultilevel"/>
    <w:tmpl w:val="E8242D92"/>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9" w15:restartNumberingAfterBreak="0">
    <w:nsid w:val="7878654E"/>
    <w:multiLevelType w:val="hybridMultilevel"/>
    <w:tmpl w:val="F24285E2"/>
    <w:lvl w:ilvl="0" w:tplc="9BE6471C">
      <w:start w:val="1"/>
      <w:numFmt w:val="decimal"/>
      <w:lvlText w:val="%1."/>
      <w:lvlJc w:val="left"/>
      <w:pPr>
        <w:ind w:left="14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0D03988">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900486">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122F5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52C48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BAFF9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AEA71E">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3636E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74228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95032B2"/>
    <w:multiLevelType w:val="hybridMultilevel"/>
    <w:tmpl w:val="23A6DFFC"/>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1" w15:restartNumberingAfterBreak="0">
    <w:nsid w:val="7CB92932"/>
    <w:multiLevelType w:val="hybridMultilevel"/>
    <w:tmpl w:val="49B897F2"/>
    <w:lvl w:ilvl="0" w:tplc="53ECFF4A">
      <w:start w:val="1"/>
      <w:numFmt w:val="decimal"/>
      <w:lvlText w:val="%1."/>
      <w:lvlJc w:val="left"/>
      <w:pPr>
        <w:ind w:left="893" w:hanging="360"/>
      </w:pPr>
      <w:rPr>
        <w:rFonts w:ascii="Arial" w:eastAsiaTheme="minorHAnsi" w:hAnsi="Arial" w:cs="Arial"/>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2" w15:restartNumberingAfterBreak="0">
    <w:nsid w:val="7DD82662"/>
    <w:multiLevelType w:val="hybridMultilevel"/>
    <w:tmpl w:val="76FC3C7A"/>
    <w:lvl w:ilvl="0" w:tplc="8CAC460E">
      <w:start w:val="1"/>
      <w:numFmt w:val="decimal"/>
      <w:lvlText w:val="%1."/>
      <w:lvlJc w:val="left"/>
      <w:pPr>
        <w:ind w:left="3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1B00BAE">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0A1492">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0267BC">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5ADB2C">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36351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4E3AB0">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B05396">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DC4CE8">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0"/>
  </w:num>
  <w:num w:numId="3">
    <w:abstractNumId w:val="8"/>
  </w:num>
  <w:num w:numId="4">
    <w:abstractNumId w:val="20"/>
  </w:num>
  <w:num w:numId="5">
    <w:abstractNumId w:val="24"/>
  </w:num>
  <w:num w:numId="6">
    <w:abstractNumId w:val="29"/>
  </w:num>
  <w:num w:numId="7">
    <w:abstractNumId w:val="27"/>
  </w:num>
  <w:num w:numId="8">
    <w:abstractNumId w:val="13"/>
  </w:num>
  <w:num w:numId="9">
    <w:abstractNumId w:val="6"/>
  </w:num>
  <w:num w:numId="10">
    <w:abstractNumId w:val="12"/>
  </w:num>
  <w:num w:numId="11">
    <w:abstractNumId w:val="32"/>
  </w:num>
  <w:num w:numId="12">
    <w:abstractNumId w:val="22"/>
  </w:num>
  <w:num w:numId="13">
    <w:abstractNumId w:val="9"/>
  </w:num>
  <w:num w:numId="14">
    <w:abstractNumId w:val="18"/>
  </w:num>
  <w:num w:numId="15">
    <w:abstractNumId w:val="25"/>
  </w:num>
  <w:num w:numId="16">
    <w:abstractNumId w:val="4"/>
  </w:num>
  <w:num w:numId="17">
    <w:abstractNumId w:val="31"/>
  </w:num>
  <w:num w:numId="18">
    <w:abstractNumId w:val="28"/>
  </w:num>
  <w:num w:numId="19">
    <w:abstractNumId w:val="14"/>
  </w:num>
  <w:num w:numId="20">
    <w:abstractNumId w:val="17"/>
  </w:num>
  <w:num w:numId="21">
    <w:abstractNumId w:val="15"/>
  </w:num>
  <w:num w:numId="22">
    <w:abstractNumId w:val="3"/>
  </w:num>
  <w:num w:numId="23">
    <w:abstractNumId w:val="0"/>
  </w:num>
  <w:num w:numId="24">
    <w:abstractNumId w:val="23"/>
  </w:num>
  <w:num w:numId="25">
    <w:abstractNumId w:val="19"/>
  </w:num>
  <w:num w:numId="26">
    <w:abstractNumId w:val="30"/>
  </w:num>
  <w:num w:numId="27">
    <w:abstractNumId w:val="5"/>
  </w:num>
  <w:num w:numId="28">
    <w:abstractNumId w:val="11"/>
  </w:num>
  <w:num w:numId="29">
    <w:abstractNumId w:val="21"/>
  </w:num>
  <w:num w:numId="30">
    <w:abstractNumId w:val="16"/>
  </w:num>
  <w:num w:numId="31">
    <w:abstractNumId w:val="2"/>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344DE"/>
    <w:rsid w:val="00043FAF"/>
    <w:rsid w:val="00090F5E"/>
    <w:rsid w:val="000A2474"/>
    <w:rsid w:val="000F1459"/>
    <w:rsid w:val="001628AA"/>
    <w:rsid w:val="001801CA"/>
    <w:rsid w:val="001809C0"/>
    <w:rsid w:val="001F7072"/>
    <w:rsid w:val="00234A6A"/>
    <w:rsid w:val="00267E5A"/>
    <w:rsid w:val="002D38E7"/>
    <w:rsid w:val="002E3725"/>
    <w:rsid w:val="003213C6"/>
    <w:rsid w:val="00332443"/>
    <w:rsid w:val="003876E8"/>
    <w:rsid w:val="003A7507"/>
    <w:rsid w:val="003F3A62"/>
    <w:rsid w:val="003F7F0C"/>
    <w:rsid w:val="004223D3"/>
    <w:rsid w:val="00434015"/>
    <w:rsid w:val="0048639A"/>
    <w:rsid w:val="00491299"/>
    <w:rsid w:val="004B752C"/>
    <w:rsid w:val="004C153E"/>
    <w:rsid w:val="004D13BB"/>
    <w:rsid w:val="004D7B1B"/>
    <w:rsid w:val="004E47E6"/>
    <w:rsid w:val="00501077"/>
    <w:rsid w:val="00504B25"/>
    <w:rsid w:val="00543378"/>
    <w:rsid w:val="0054445F"/>
    <w:rsid w:val="00545132"/>
    <w:rsid w:val="00555F11"/>
    <w:rsid w:val="005756C6"/>
    <w:rsid w:val="00596873"/>
    <w:rsid w:val="005C7FFA"/>
    <w:rsid w:val="005F6E37"/>
    <w:rsid w:val="00632E31"/>
    <w:rsid w:val="00651EE5"/>
    <w:rsid w:val="00680647"/>
    <w:rsid w:val="00686719"/>
    <w:rsid w:val="00696AF9"/>
    <w:rsid w:val="006C65EE"/>
    <w:rsid w:val="007500ED"/>
    <w:rsid w:val="007C387A"/>
    <w:rsid w:val="00814062"/>
    <w:rsid w:val="00824991"/>
    <w:rsid w:val="00825090"/>
    <w:rsid w:val="00847D7C"/>
    <w:rsid w:val="00887DEE"/>
    <w:rsid w:val="00896A2F"/>
    <w:rsid w:val="008A3B17"/>
    <w:rsid w:val="008A75FC"/>
    <w:rsid w:val="008E7280"/>
    <w:rsid w:val="009053F0"/>
    <w:rsid w:val="00916CD9"/>
    <w:rsid w:val="009B5CCA"/>
    <w:rsid w:val="00A04107"/>
    <w:rsid w:val="00A11046"/>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D0253"/>
    <w:rsid w:val="00CE4807"/>
    <w:rsid w:val="00CF35B8"/>
    <w:rsid w:val="00D03D89"/>
    <w:rsid w:val="00D15896"/>
    <w:rsid w:val="00D74381"/>
    <w:rsid w:val="00D87AFE"/>
    <w:rsid w:val="00E61F6B"/>
    <w:rsid w:val="00E81060"/>
    <w:rsid w:val="00EA50D9"/>
    <w:rsid w:val="00EA638D"/>
    <w:rsid w:val="00EA67AA"/>
    <w:rsid w:val="00EB35A9"/>
    <w:rsid w:val="00EC208D"/>
    <w:rsid w:val="00ED5D86"/>
    <w:rsid w:val="00EF57B7"/>
    <w:rsid w:val="00F1210B"/>
    <w:rsid w:val="00F81770"/>
    <w:rsid w:val="00FB4B2C"/>
    <w:rsid w:val="00FB5756"/>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703B"/>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D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ACCA-F8FF-44CB-BBFB-326ADC20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1</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School Counselor Endorsement Worksheet</vt:lpstr>
    </vt:vector>
  </TitlesOfParts>
  <Company>Iowa Department of Education</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Counselor Endorsement Worksheet</dc:title>
  <dc:subject/>
  <dc:creator>Tubbs, Joanne [BOEE]</dc:creator>
  <cp:keywords/>
  <dc:description/>
  <cp:lastModifiedBy>Albers, Lisa [IDOE]</cp:lastModifiedBy>
  <cp:revision>2</cp:revision>
  <dcterms:created xsi:type="dcterms:W3CDTF">2025-02-27T19:06:00Z</dcterms:created>
  <dcterms:modified xsi:type="dcterms:W3CDTF">2025-02-27T19:06:00Z</dcterms:modified>
</cp:coreProperties>
</file>