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BA9C" w14:textId="35143C29" w:rsidR="00EA638D" w:rsidRDefault="00EF4046" w:rsidP="00904BA2">
      <w:pPr>
        <w:pStyle w:val="Heading1"/>
      </w:pPr>
      <w:r>
        <w:drawing>
          <wp:anchor distT="0" distB="0" distL="114300" distR="114300" simplePos="0" relativeHeight="251658240" behindDoc="1" locked="1" layoutInCell="1" allowOverlap="1" wp14:anchorId="3D41AEBE" wp14:editId="57CC3D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65140" cy="66751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14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0FD1">
        <w:t>Unit</w:t>
      </w:r>
      <w:r w:rsidR="00C63FDA">
        <w:t xml:space="preserve"> and Lesson</w:t>
      </w:r>
      <w:r w:rsidR="002A0FD1">
        <w:t xml:space="preserve"> Plan Template</w:t>
      </w:r>
    </w:p>
    <w:p w14:paraId="773BE15A" w14:textId="4669294C" w:rsidR="00B96369" w:rsidRDefault="00C63FDA" w:rsidP="00B96369">
      <w:pPr>
        <w:pStyle w:val="Heading2"/>
      </w:pPr>
      <w:r>
        <w:t>Unit Overview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485969D5" w14:textId="77777777" w:rsidTr="00B96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1F934122" w14:textId="704971E0" w:rsidR="00B96369" w:rsidRDefault="00B96369" w:rsidP="00B96369">
            <w:pPr>
              <w:ind w:left="0"/>
              <w:jc w:val="center"/>
            </w:pPr>
            <w:r>
              <w:t>Unit Title</w:t>
            </w:r>
          </w:p>
        </w:tc>
        <w:tc>
          <w:tcPr>
            <w:tcW w:w="4797" w:type="dxa"/>
          </w:tcPr>
          <w:p w14:paraId="6F36763D" w14:textId="167191C7" w:rsidR="00B96369" w:rsidRDefault="00B96369" w:rsidP="00B96369">
            <w:pPr>
              <w:ind w:left="0"/>
              <w:jc w:val="center"/>
            </w:pPr>
            <w:r>
              <w:t>Grade</w:t>
            </w:r>
          </w:p>
        </w:tc>
        <w:tc>
          <w:tcPr>
            <w:tcW w:w="4797" w:type="dxa"/>
          </w:tcPr>
          <w:p w14:paraId="1762E78A" w14:textId="122D3A65" w:rsidR="00B96369" w:rsidRDefault="00B96369" w:rsidP="00B96369">
            <w:pPr>
              <w:ind w:left="0"/>
              <w:jc w:val="center"/>
            </w:pPr>
            <w:r>
              <w:t>Class</w:t>
            </w:r>
          </w:p>
        </w:tc>
      </w:tr>
      <w:tr w:rsidR="00B96369" w14:paraId="3996B7F7" w14:textId="77777777" w:rsidTr="00B96369">
        <w:tc>
          <w:tcPr>
            <w:tcW w:w="4796" w:type="dxa"/>
            <w:vAlign w:val="top"/>
          </w:tcPr>
          <w:p w14:paraId="4BACE2E2" w14:textId="77777777" w:rsidR="00B96369" w:rsidRDefault="00B96369" w:rsidP="00B96369">
            <w:pPr>
              <w:ind w:left="0"/>
            </w:pPr>
          </w:p>
          <w:p w14:paraId="6710AD7B" w14:textId="77777777" w:rsidR="00B96369" w:rsidRDefault="00B96369" w:rsidP="00B96369">
            <w:pPr>
              <w:ind w:left="0"/>
            </w:pPr>
          </w:p>
          <w:p w14:paraId="293DDBE9" w14:textId="42512B33" w:rsidR="00B96369" w:rsidRDefault="00B96369" w:rsidP="00B96369">
            <w:pPr>
              <w:ind w:left="0"/>
            </w:pPr>
          </w:p>
        </w:tc>
        <w:tc>
          <w:tcPr>
            <w:tcW w:w="4797" w:type="dxa"/>
            <w:vAlign w:val="top"/>
          </w:tcPr>
          <w:p w14:paraId="2C10242C" w14:textId="77777777" w:rsidR="00B96369" w:rsidRDefault="00B96369" w:rsidP="00B96369">
            <w:pPr>
              <w:ind w:left="0"/>
            </w:pPr>
          </w:p>
          <w:p w14:paraId="31E4111A" w14:textId="77777777" w:rsidR="00D15462" w:rsidRDefault="00D15462" w:rsidP="00B96369">
            <w:pPr>
              <w:ind w:left="0"/>
            </w:pPr>
          </w:p>
          <w:p w14:paraId="452A30B8" w14:textId="7F8434F5" w:rsidR="00D15462" w:rsidRDefault="00D15462" w:rsidP="00B96369">
            <w:pPr>
              <w:ind w:left="0"/>
            </w:pPr>
          </w:p>
        </w:tc>
        <w:tc>
          <w:tcPr>
            <w:tcW w:w="4797" w:type="dxa"/>
            <w:vAlign w:val="top"/>
          </w:tcPr>
          <w:p w14:paraId="28AF8EFD" w14:textId="77777777" w:rsidR="00B96369" w:rsidRDefault="00B96369" w:rsidP="00B96369">
            <w:pPr>
              <w:ind w:left="0"/>
            </w:pPr>
          </w:p>
          <w:p w14:paraId="02E5E732" w14:textId="77777777" w:rsidR="00D15462" w:rsidRDefault="00D15462" w:rsidP="00B96369">
            <w:pPr>
              <w:ind w:left="0"/>
            </w:pPr>
          </w:p>
          <w:p w14:paraId="7E9BC9B9" w14:textId="0DF0A985" w:rsidR="00D15462" w:rsidRDefault="00D15462" w:rsidP="00B96369">
            <w:pPr>
              <w:ind w:left="0"/>
            </w:pPr>
          </w:p>
        </w:tc>
      </w:tr>
    </w:tbl>
    <w:p w14:paraId="14A49AE3" w14:textId="77777777" w:rsidR="00B96369" w:rsidRPr="00B96369" w:rsidRDefault="00B96369" w:rsidP="00B96369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6DF9E4F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C1677AA" w14:textId="76571BBF" w:rsidR="00B96369" w:rsidRDefault="00B96369" w:rsidP="0014064C">
            <w:pPr>
              <w:ind w:left="0"/>
              <w:jc w:val="center"/>
            </w:pPr>
            <w:r>
              <w:t>Length of Unit</w:t>
            </w:r>
          </w:p>
        </w:tc>
        <w:tc>
          <w:tcPr>
            <w:tcW w:w="4797" w:type="dxa"/>
          </w:tcPr>
          <w:p w14:paraId="04F9B57D" w14:textId="489CEF0A" w:rsidR="00B96369" w:rsidRDefault="00B96369" w:rsidP="0014064C">
            <w:pPr>
              <w:ind w:left="0"/>
              <w:jc w:val="center"/>
            </w:pPr>
            <w:r>
              <w:t>Sequence of Unit</w:t>
            </w:r>
          </w:p>
        </w:tc>
        <w:tc>
          <w:tcPr>
            <w:tcW w:w="4797" w:type="dxa"/>
          </w:tcPr>
          <w:p w14:paraId="7AB43248" w14:textId="0975ACB5" w:rsidR="00B96369" w:rsidRDefault="00B96369" w:rsidP="0014064C">
            <w:pPr>
              <w:ind w:left="0"/>
              <w:jc w:val="center"/>
            </w:pPr>
            <w:r>
              <w:t>Unit Overview</w:t>
            </w:r>
          </w:p>
        </w:tc>
      </w:tr>
      <w:tr w:rsidR="00B96369" w14:paraId="7A486575" w14:textId="77777777" w:rsidTr="0014064C">
        <w:tc>
          <w:tcPr>
            <w:tcW w:w="4796" w:type="dxa"/>
            <w:vAlign w:val="top"/>
          </w:tcPr>
          <w:p w14:paraId="00B43CA0" w14:textId="77777777" w:rsidR="00B96369" w:rsidRDefault="00B96369" w:rsidP="0014064C">
            <w:pPr>
              <w:ind w:left="0"/>
            </w:pPr>
          </w:p>
          <w:p w14:paraId="4C3E6BBF" w14:textId="77777777" w:rsidR="00D15462" w:rsidRDefault="00D15462" w:rsidP="0014064C">
            <w:pPr>
              <w:ind w:left="0"/>
            </w:pPr>
          </w:p>
          <w:p w14:paraId="26D2F9C2" w14:textId="64A4195F" w:rsidR="00D15462" w:rsidRDefault="00D15462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7BD2F09" w14:textId="77777777" w:rsidR="00B96369" w:rsidRDefault="00B96369" w:rsidP="0014064C">
            <w:pPr>
              <w:ind w:left="0"/>
            </w:pPr>
          </w:p>
          <w:p w14:paraId="3DE290FF" w14:textId="77777777" w:rsidR="00D15462" w:rsidRDefault="00D15462" w:rsidP="0014064C">
            <w:pPr>
              <w:ind w:left="0"/>
            </w:pPr>
          </w:p>
          <w:p w14:paraId="06C44958" w14:textId="066E4B59" w:rsidR="00D15462" w:rsidRDefault="00D15462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5A8A0DA6" w14:textId="77777777" w:rsidR="00B96369" w:rsidRDefault="00B96369" w:rsidP="0014064C">
            <w:pPr>
              <w:ind w:left="0"/>
            </w:pPr>
            <w:r w:rsidRPr="00B96369">
              <w:t>.</w:t>
            </w:r>
          </w:p>
          <w:p w14:paraId="4831CF2A" w14:textId="77777777" w:rsidR="00D15462" w:rsidRDefault="00D15462" w:rsidP="0014064C">
            <w:pPr>
              <w:ind w:left="0"/>
            </w:pPr>
          </w:p>
          <w:p w14:paraId="333E5B7C" w14:textId="504D5625" w:rsidR="00D15462" w:rsidRDefault="00D15462" w:rsidP="0014064C">
            <w:pPr>
              <w:ind w:left="0"/>
            </w:pPr>
          </w:p>
        </w:tc>
      </w:tr>
    </w:tbl>
    <w:p w14:paraId="67FA19DB" w14:textId="77777777" w:rsidR="002A0FD1" w:rsidRPr="002A0FD1" w:rsidRDefault="002A0FD1" w:rsidP="00B96369"/>
    <w:p w14:paraId="1D7E0C91" w14:textId="6CA9200D" w:rsidR="00491299" w:rsidRDefault="002A0FD1" w:rsidP="00B96369">
      <w:pPr>
        <w:pStyle w:val="Heading2"/>
        <w:rPr>
          <w:noProof/>
        </w:rPr>
      </w:pPr>
      <w:r>
        <w:rPr>
          <w:noProof/>
        </w:rPr>
        <w:t>Unit Standards and Learning Targets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885"/>
        <w:gridCol w:w="4860"/>
        <w:gridCol w:w="4500"/>
        <w:gridCol w:w="2972"/>
      </w:tblGrid>
      <w:tr w:rsidR="00C63FDA" w14:paraId="6B87A10F" w14:textId="35829946" w:rsidTr="00FB3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85" w:type="dxa"/>
          </w:tcPr>
          <w:p w14:paraId="6DA16D9B" w14:textId="411FF02B" w:rsidR="00C63FDA" w:rsidRPr="002A0FD1" w:rsidRDefault="00C63FDA" w:rsidP="00037A0A">
            <w:pPr>
              <w:ind w:left="0"/>
              <w:jc w:val="center"/>
              <w:rPr>
                <w:b w:val="0"/>
                <w:bCs/>
              </w:rPr>
            </w:pPr>
            <w:r w:rsidRPr="002A0FD1">
              <w:rPr>
                <w:bCs/>
              </w:rPr>
              <w:t>Anchor</w:t>
            </w:r>
          </w:p>
        </w:tc>
        <w:tc>
          <w:tcPr>
            <w:tcW w:w="4860" w:type="dxa"/>
          </w:tcPr>
          <w:p w14:paraId="64F6CF9D" w14:textId="1D34BD10" w:rsidR="00C63FDA" w:rsidRPr="002A0FD1" w:rsidRDefault="00C63FDA" w:rsidP="00037A0A">
            <w:pPr>
              <w:ind w:left="0"/>
              <w:jc w:val="center"/>
              <w:rPr>
                <w:b w:val="0"/>
                <w:bCs/>
              </w:rPr>
            </w:pPr>
            <w:r w:rsidRPr="002A0FD1">
              <w:rPr>
                <w:bCs/>
              </w:rPr>
              <w:t>Standard</w:t>
            </w:r>
          </w:p>
        </w:tc>
        <w:tc>
          <w:tcPr>
            <w:tcW w:w="4500" w:type="dxa"/>
          </w:tcPr>
          <w:p w14:paraId="75536A38" w14:textId="6CE976C6" w:rsidR="00C63FDA" w:rsidRPr="002A0FD1" w:rsidRDefault="00C63FDA" w:rsidP="00037A0A">
            <w:pPr>
              <w:ind w:left="0"/>
              <w:jc w:val="center"/>
              <w:rPr>
                <w:b w:val="0"/>
                <w:bCs/>
              </w:rPr>
            </w:pPr>
            <w:r>
              <w:rPr>
                <w:bCs/>
              </w:rPr>
              <w:t>Learning Target(s)</w:t>
            </w:r>
          </w:p>
        </w:tc>
        <w:tc>
          <w:tcPr>
            <w:tcW w:w="2972" w:type="dxa"/>
          </w:tcPr>
          <w:p w14:paraId="6E3ED6D6" w14:textId="62634D2A" w:rsidR="00C63FDA" w:rsidRDefault="00C63FDA" w:rsidP="00037A0A">
            <w:pPr>
              <w:ind w:left="0"/>
              <w:jc w:val="center"/>
              <w:rPr>
                <w:b w:val="0"/>
                <w:bCs/>
              </w:rPr>
            </w:pPr>
            <w:r>
              <w:rPr>
                <w:bCs/>
              </w:rPr>
              <w:t>In which lesson(s) will these be addressed?</w:t>
            </w:r>
          </w:p>
        </w:tc>
      </w:tr>
      <w:tr w:rsidR="00C63FDA" w14:paraId="531C4E82" w14:textId="6F9B2707" w:rsidTr="00FB3208">
        <w:tc>
          <w:tcPr>
            <w:tcW w:w="1885" w:type="dxa"/>
            <w:vAlign w:val="top"/>
          </w:tcPr>
          <w:p w14:paraId="4DA40D4C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299EFB52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61E221EB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2E353A5F" w14:textId="77777777" w:rsidR="00C63FDA" w:rsidRDefault="00C63FDA" w:rsidP="00B96369">
            <w:pPr>
              <w:ind w:left="0"/>
            </w:pPr>
          </w:p>
        </w:tc>
      </w:tr>
      <w:tr w:rsidR="00E63542" w14:paraId="19DB7C30" w14:textId="77777777" w:rsidTr="00FB3208">
        <w:tc>
          <w:tcPr>
            <w:tcW w:w="1885" w:type="dxa"/>
            <w:vAlign w:val="top"/>
          </w:tcPr>
          <w:p w14:paraId="5932A5BA" w14:textId="77777777" w:rsidR="00E63542" w:rsidRDefault="00E63542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070CC3BD" w14:textId="77777777" w:rsidR="00E63542" w:rsidRDefault="00E63542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0FBDE41C" w14:textId="77777777" w:rsidR="00E63542" w:rsidRDefault="00E63542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02E4AD5D" w14:textId="77777777" w:rsidR="00E63542" w:rsidRDefault="00E63542" w:rsidP="00B96369">
            <w:pPr>
              <w:ind w:left="0"/>
            </w:pPr>
          </w:p>
        </w:tc>
      </w:tr>
      <w:tr w:rsidR="00C63FDA" w14:paraId="40F9A8F2" w14:textId="4B0D07AF" w:rsidTr="00FB3208">
        <w:tc>
          <w:tcPr>
            <w:tcW w:w="1885" w:type="dxa"/>
            <w:vAlign w:val="top"/>
          </w:tcPr>
          <w:p w14:paraId="1A5B1F25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34C692C7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0BD449F4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4DEC8EC1" w14:textId="77777777" w:rsidR="00C63FDA" w:rsidRDefault="00C63FDA" w:rsidP="00B96369">
            <w:pPr>
              <w:ind w:left="0"/>
            </w:pPr>
          </w:p>
        </w:tc>
      </w:tr>
      <w:tr w:rsidR="00C63FDA" w14:paraId="0D188AF3" w14:textId="072D5536" w:rsidTr="00FB3208">
        <w:tc>
          <w:tcPr>
            <w:tcW w:w="1885" w:type="dxa"/>
            <w:vAlign w:val="top"/>
          </w:tcPr>
          <w:p w14:paraId="22E73694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1B259D84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4825641C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712ABCF3" w14:textId="77777777" w:rsidR="00C63FDA" w:rsidRDefault="00C63FDA" w:rsidP="00B96369">
            <w:pPr>
              <w:ind w:left="0"/>
            </w:pPr>
          </w:p>
        </w:tc>
      </w:tr>
      <w:tr w:rsidR="00C63FDA" w14:paraId="0B8D4FDA" w14:textId="0F9FA94C" w:rsidTr="00FB3208">
        <w:tc>
          <w:tcPr>
            <w:tcW w:w="1885" w:type="dxa"/>
            <w:vAlign w:val="top"/>
          </w:tcPr>
          <w:p w14:paraId="2CB70364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0409EB1C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5701E48F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7B2E7530" w14:textId="77777777" w:rsidR="00C63FDA" w:rsidRDefault="00C63FDA" w:rsidP="00B96369">
            <w:pPr>
              <w:ind w:left="0"/>
            </w:pPr>
          </w:p>
        </w:tc>
      </w:tr>
      <w:tr w:rsidR="00C63FDA" w14:paraId="1FB5A76F" w14:textId="4052B590" w:rsidTr="00FB3208">
        <w:tc>
          <w:tcPr>
            <w:tcW w:w="1885" w:type="dxa"/>
            <w:vAlign w:val="top"/>
          </w:tcPr>
          <w:p w14:paraId="7C5A5787" w14:textId="77777777" w:rsidR="00C63FDA" w:rsidRDefault="00C63FDA" w:rsidP="00B96369">
            <w:pPr>
              <w:ind w:left="0"/>
            </w:pPr>
          </w:p>
        </w:tc>
        <w:tc>
          <w:tcPr>
            <w:tcW w:w="4860" w:type="dxa"/>
            <w:vAlign w:val="top"/>
          </w:tcPr>
          <w:p w14:paraId="30DCBFC5" w14:textId="77777777" w:rsidR="00C63FDA" w:rsidRDefault="00C63FDA" w:rsidP="00B96369">
            <w:pPr>
              <w:ind w:left="0"/>
            </w:pPr>
          </w:p>
        </w:tc>
        <w:tc>
          <w:tcPr>
            <w:tcW w:w="4500" w:type="dxa"/>
            <w:vAlign w:val="top"/>
          </w:tcPr>
          <w:p w14:paraId="605A7625" w14:textId="77777777" w:rsidR="00C63FDA" w:rsidRDefault="00C63FDA" w:rsidP="00B96369">
            <w:pPr>
              <w:ind w:left="0"/>
            </w:pPr>
          </w:p>
        </w:tc>
        <w:tc>
          <w:tcPr>
            <w:tcW w:w="2972" w:type="dxa"/>
            <w:vAlign w:val="top"/>
          </w:tcPr>
          <w:p w14:paraId="400C2A5B" w14:textId="77777777" w:rsidR="00C63FDA" w:rsidRDefault="00C63FDA" w:rsidP="00B96369">
            <w:pPr>
              <w:ind w:left="0"/>
            </w:pPr>
          </w:p>
        </w:tc>
      </w:tr>
    </w:tbl>
    <w:p w14:paraId="2D31FFB1" w14:textId="77777777" w:rsidR="00DC7B79" w:rsidRDefault="00DC7B79" w:rsidP="00FB3208"/>
    <w:p w14:paraId="73DCF383" w14:textId="0DF87B0D" w:rsidR="00FB3208" w:rsidRDefault="00FB3208">
      <w:pPr>
        <w:ind w:left="0"/>
      </w:pPr>
      <w:r>
        <w:br w:type="page"/>
      </w:r>
    </w:p>
    <w:p w14:paraId="07B4C68F" w14:textId="34E7B201" w:rsidR="00BF7315" w:rsidRDefault="00C63FDA" w:rsidP="00FB3208">
      <w:pPr>
        <w:pStyle w:val="Heading2"/>
      </w:pPr>
      <w:r>
        <w:lastRenderedPageBreak/>
        <w:t>Unit Compelling and Supporting Questions</w:t>
      </w:r>
    </w:p>
    <w:p w14:paraId="3F0EED82" w14:textId="7E487B17" w:rsidR="00C63FDA" w:rsidRPr="00C63FDA" w:rsidRDefault="00C63FDA" w:rsidP="00FB3208">
      <w:pPr>
        <w:pStyle w:val="Heading3"/>
      </w:pPr>
      <w:r>
        <w:t>Unit Compelling Question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C63FDA" w14:paraId="329FB966" w14:textId="77777777" w:rsidTr="00C63FDA">
        <w:tc>
          <w:tcPr>
            <w:tcW w:w="14390" w:type="dxa"/>
          </w:tcPr>
          <w:p w14:paraId="79C11813" w14:textId="77777777" w:rsidR="00C63FDA" w:rsidRDefault="00C63FDA" w:rsidP="00C63FDA">
            <w:pPr>
              <w:ind w:left="0"/>
            </w:pPr>
          </w:p>
          <w:p w14:paraId="79F99F73" w14:textId="77777777" w:rsidR="00D15462" w:rsidRDefault="00D15462" w:rsidP="00C63FDA">
            <w:pPr>
              <w:ind w:left="0"/>
            </w:pPr>
          </w:p>
          <w:p w14:paraId="1FE9909C" w14:textId="77777777" w:rsidR="00D15462" w:rsidRDefault="00D15462" w:rsidP="00C63FDA">
            <w:pPr>
              <w:ind w:left="0"/>
            </w:pPr>
          </w:p>
          <w:p w14:paraId="77F2A48D" w14:textId="77777777" w:rsidR="00C63FDA" w:rsidRDefault="00C63FDA" w:rsidP="00C63FDA">
            <w:pPr>
              <w:ind w:left="0"/>
            </w:pPr>
          </w:p>
        </w:tc>
      </w:tr>
    </w:tbl>
    <w:p w14:paraId="7C7D9DD5" w14:textId="77777777" w:rsidR="00C63FDA" w:rsidRDefault="00C63FDA" w:rsidP="00DC7B79">
      <w:pPr>
        <w:ind w:left="0"/>
      </w:pPr>
    </w:p>
    <w:p w14:paraId="6F968309" w14:textId="63478AF5" w:rsidR="00C63FDA" w:rsidRPr="00224C8C" w:rsidRDefault="00C63FDA" w:rsidP="00224C8C">
      <w:pPr>
        <w:pStyle w:val="Heading3"/>
      </w:pPr>
      <w:r w:rsidRPr="00224C8C">
        <w:t>Unit Supporting Questions</w:t>
      </w:r>
      <w:r w:rsidR="00F33DE5" w:rsidRPr="00224C8C">
        <w:t>, Sources, and Tasks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15462" w:rsidRPr="00BD7F04" w14:paraId="2285241C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7" w:type="dxa"/>
            <w:vAlign w:val="top"/>
          </w:tcPr>
          <w:p w14:paraId="5014DDE4" w14:textId="77777777" w:rsidR="00D15462" w:rsidRPr="00BD7F04" w:rsidRDefault="00D15462" w:rsidP="00C3708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1</w:t>
            </w:r>
          </w:p>
        </w:tc>
        <w:tc>
          <w:tcPr>
            <w:tcW w:w="3597" w:type="dxa"/>
            <w:vAlign w:val="top"/>
          </w:tcPr>
          <w:p w14:paraId="4B91522A" w14:textId="77777777" w:rsidR="00D15462" w:rsidRPr="00BD7F04" w:rsidRDefault="00D15462" w:rsidP="00C3708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2</w:t>
            </w:r>
          </w:p>
        </w:tc>
        <w:tc>
          <w:tcPr>
            <w:tcW w:w="3598" w:type="dxa"/>
            <w:vAlign w:val="top"/>
          </w:tcPr>
          <w:p w14:paraId="2109E309" w14:textId="77777777" w:rsidR="00D15462" w:rsidRPr="00BD7F04" w:rsidRDefault="00D15462" w:rsidP="00C3708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3</w:t>
            </w:r>
          </w:p>
        </w:tc>
        <w:tc>
          <w:tcPr>
            <w:tcW w:w="3598" w:type="dxa"/>
            <w:vAlign w:val="top"/>
          </w:tcPr>
          <w:p w14:paraId="13579894" w14:textId="77777777" w:rsidR="00D15462" w:rsidRPr="00BD7F04" w:rsidRDefault="00D15462" w:rsidP="00C37084">
            <w:pPr>
              <w:ind w:left="0"/>
              <w:jc w:val="center"/>
              <w:rPr>
                <w:sz w:val="20"/>
                <w:szCs w:val="20"/>
              </w:rPr>
            </w:pPr>
            <w:r w:rsidRPr="00BD7F04">
              <w:rPr>
                <w:sz w:val="20"/>
                <w:szCs w:val="20"/>
              </w:rPr>
              <w:t>Supporting Question 4</w:t>
            </w:r>
          </w:p>
        </w:tc>
      </w:tr>
      <w:tr w:rsidR="00D15462" w14:paraId="581E09BC" w14:textId="77777777" w:rsidTr="00C37084">
        <w:tc>
          <w:tcPr>
            <w:tcW w:w="3597" w:type="dxa"/>
            <w:vAlign w:val="top"/>
          </w:tcPr>
          <w:p w14:paraId="351C1EB3" w14:textId="77777777" w:rsidR="00D15462" w:rsidRDefault="00D15462" w:rsidP="00C37084">
            <w:pPr>
              <w:ind w:left="0"/>
            </w:pPr>
          </w:p>
          <w:p w14:paraId="7EB2C6CB" w14:textId="77777777" w:rsidR="00D15462" w:rsidRDefault="00D15462" w:rsidP="00C37084">
            <w:pPr>
              <w:ind w:left="0"/>
            </w:pPr>
          </w:p>
          <w:p w14:paraId="1D7E445A" w14:textId="77777777" w:rsidR="00D15462" w:rsidRDefault="00D15462" w:rsidP="00C37084">
            <w:pPr>
              <w:ind w:left="0"/>
            </w:pPr>
          </w:p>
          <w:p w14:paraId="76BFF31B" w14:textId="77777777" w:rsidR="00D15462" w:rsidRDefault="00D15462" w:rsidP="00C37084">
            <w:pPr>
              <w:ind w:left="0"/>
            </w:pPr>
          </w:p>
          <w:p w14:paraId="361B2352" w14:textId="77777777" w:rsidR="00D15462" w:rsidRDefault="00D15462" w:rsidP="00C37084">
            <w:pPr>
              <w:ind w:left="0"/>
            </w:pPr>
          </w:p>
          <w:p w14:paraId="4E7051BD" w14:textId="77777777" w:rsidR="00D15462" w:rsidRDefault="00D15462" w:rsidP="00C37084">
            <w:pPr>
              <w:ind w:left="0"/>
            </w:pPr>
          </w:p>
          <w:p w14:paraId="12D29737" w14:textId="77777777" w:rsidR="00D15462" w:rsidRDefault="00D15462" w:rsidP="00C37084">
            <w:pPr>
              <w:ind w:left="0"/>
            </w:pPr>
          </w:p>
          <w:p w14:paraId="33FFD8D2" w14:textId="77777777" w:rsidR="00D15462" w:rsidRDefault="00D15462" w:rsidP="00C37084">
            <w:pPr>
              <w:ind w:left="0"/>
            </w:pPr>
          </w:p>
        </w:tc>
        <w:tc>
          <w:tcPr>
            <w:tcW w:w="3597" w:type="dxa"/>
            <w:vAlign w:val="top"/>
          </w:tcPr>
          <w:p w14:paraId="3EB9B54F" w14:textId="56DBC649" w:rsidR="00D15462" w:rsidRDefault="00D15462" w:rsidP="00D15462">
            <w:pPr>
              <w:ind w:left="0"/>
            </w:pPr>
          </w:p>
          <w:p w14:paraId="005F2731" w14:textId="77777777" w:rsidR="00D15462" w:rsidRDefault="00D15462" w:rsidP="00D15462">
            <w:pPr>
              <w:ind w:left="0"/>
            </w:pPr>
          </w:p>
          <w:p w14:paraId="5D6F32AE" w14:textId="77777777" w:rsidR="00D15462" w:rsidRDefault="00D15462" w:rsidP="00D15462">
            <w:pPr>
              <w:ind w:left="0"/>
            </w:pPr>
          </w:p>
          <w:p w14:paraId="0DF819AD" w14:textId="77777777" w:rsidR="00D15462" w:rsidRDefault="00D15462" w:rsidP="00D15462">
            <w:pPr>
              <w:ind w:left="0"/>
            </w:pPr>
          </w:p>
          <w:p w14:paraId="01FDC942" w14:textId="77777777" w:rsidR="00D15462" w:rsidRDefault="00D15462" w:rsidP="00D15462">
            <w:pPr>
              <w:ind w:left="0"/>
            </w:pPr>
          </w:p>
          <w:p w14:paraId="001EA06D" w14:textId="77777777" w:rsidR="00D15462" w:rsidRDefault="00D15462" w:rsidP="00D15462">
            <w:pPr>
              <w:ind w:left="0"/>
            </w:pPr>
          </w:p>
          <w:p w14:paraId="31FD38F6" w14:textId="77777777" w:rsidR="00D15462" w:rsidRDefault="00D15462" w:rsidP="00D15462">
            <w:pPr>
              <w:ind w:left="0"/>
            </w:pPr>
          </w:p>
          <w:p w14:paraId="063DDCEC" w14:textId="5A7F0B27" w:rsidR="00D15462" w:rsidRDefault="00D15462" w:rsidP="00C37084">
            <w:pPr>
              <w:ind w:left="0"/>
            </w:pPr>
          </w:p>
        </w:tc>
        <w:tc>
          <w:tcPr>
            <w:tcW w:w="3598" w:type="dxa"/>
            <w:vAlign w:val="top"/>
          </w:tcPr>
          <w:p w14:paraId="4852C6AB" w14:textId="77777777" w:rsidR="00D15462" w:rsidRDefault="00D15462" w:rsidP="00D15462">
            <w:pPr>
              <w:ind w:left="0"/>
            </w:pPr>
          </w:p>
          <w:p w14:paraId="50103A39" w14:textId="77777777" w:rsidR="00D15462" w:rsidRDefault="00D15462" w:rsidP="00D15462">
            <w:pPr>
              <w:ind w:left="0"/>
            </w:pPr>
          </w:p>
          <w:p w14:paraId="19968C21" w14:textId="77777777" w:rsidR="00D15462" w:rsidRDefault="00D15462" w:rsidP="00D15462">
            <w:pPr>
              <w:ind w:left="0"/>
            </w:pPr>
          </w:p>
          <w:p w14:paraId="3F8A8549" w14:textId="77777777" w:rsidR="00D15462" w:rsidRDefault="00D15462" w:rsidP="00D15462">
            <w:pPr>
              <w:ind w:left="0"/>
            </w:pPr>
          </w:p>
          <w:p w14:paraId="40281D4F" w14:textId="77777777" w:rsidR="00D15462" w:rsidRDefault="00D15462" w:rsidP="00D15462">
            <w:pPr>
              <w:ind w:left="0"/>
            </w:pPr>
          </w:p>
          <w:p w14:paraId="5DF926BB" w14:textId="77777777" w:rsidR="00D15462" w:rsidRDefault="00D15462" w:rsidP="00D15462">
            <w:pPr>
              <w:ind w:left="0"/>
            </w:pPr>
          </w:p>
          <w:p w14:paraId="3A4FB544" w14:textId="77777777" w:rsidR="00D15462" w:rsidRDefault="00D15462" w:rsidP="00D15462">
            <w:pPr>
              <w:ind w:left="0"/>
            </w:pPr>
          </w:p>
          <w:p w14:paraId="01678BD6" w14:textId="77777777" w:rsidR="00D15462" w:rsidRDefault="00D15462" w:rsidP="00C37084">
            <w:pPr>
              <w:ind w:left="0"/>
            </w:pPr>
          </w:p>
        </w:tc>
        <w:tc>
          <w:tcPr>
            <w:tcW w:w="3598" w:type="dxa"/>
            <w:vAlign w:val="top"/>
          </w:tcPr>
          <w:p w14:paraId="1EE9C9AC" w14:textId="77777777" w:rsidR="00D15462" w:rsidRDefault="00D15462" w:rsidP="00D15462">
            <w:pPr>
              <w:ind w:left="0"/>
            </w:pPr>
          </w:p>
          <w:p w14:paraId="057FA4BF" w14:textId="77777777" w:rsidR="00D15462" w:rsidRDefault="00D15462" w:rsidP="00D15462">
            <w:pPr>
              <w:ind w:left="0"/>
            </w:pPr>
          </w:p>
          <w:p w14:paraId="0CDFF840" w14:textId="77777777" w:rsidR="00D15462" w:rsidRDefault="00D15462" w:rsidP="00D15462">
            <w:pPr>
              <w:ind w:left="0"/>
            </w:pPr>
          </w:p>
          <w:p w14:paraId="07435FF5" w14:textId="77777777" w:rsidR="00D15462" w:rsidRDefault="00D15462" w:rsidP="00D15462">
            <w:pPr>
              <w:ind w:left="0"/>
            </w:pPr>
          </w:p>
          <w:p w14:paraId="3EC4F007" w14:textId="77777777" w:rsidR="00D15462" w:rsidRDefault="00D15462" w:rsidP="00D15462">
            <w:pPr>
              <w:ind w:left="0"/>
            </w:pPr>
          </w:p>
          <w:p w14:paraId="243914F6" w14:textId="77777777" w:rsidR="00D15462" w:rsidRDefault="00D15462" w:rsidP="00D15462">
            <w:pPr>
              <w:ind w:left="0"/>
            </w:pPr>
          </w:p>
          <w:p w14:paraId="3CE5E1BB" w14:textId="77777777" w:rsidR="00D15462" w:rsidRDefault="00D15462" w:rsidP="00D15462">
            <w:pPr>
              <w:ind w:left="0"/>
            </w:pPr>
          </w:p>
          <w:p w14:paraId="273284D1" w14:textId="77777777" w:rsidR="00D15462" w:rsidRDefault="00D15462" w:rsidP="00C37084">
            <w:pPr>
              <w:ind w:left="0"/>
            </w:pPr>
          </w:p>
        </w:tc>
      </w:tr>
      <w:tr w:rsidR="00D15462" w:rsidRPr="00BD7F04" w14:paraId="465A76F7" w14:textId="77777777" w:rsidTr="00C37084">
        <w:tc>
          <w:tcPr>
            <w:tcW w:w="3597" w:type="dxa"/>
            <w:shd w:val="clear" w:color="auto" w:fill="19405B" w:themeFill="accent6"/>
            <w:vAlign w:val="top"/>
          </w:tcPr>
          <w:p w14:paraId="136859E6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  <w:tc>
          <w:tcPr>
            <w:tcW w:w="3597" w:type="dxa"/>
            <w:shd w:val="clear" w:color="auto" w:fill="19405B" w:themeFill="accent6"/>
            <w:vAlign w:val="top"/>
          </w:tcPr>
          <w:p w14:paraId="254D95E9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2C7CDED1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4D7CC33A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Primary and Secondary Sources</w:t>
            </w:r>
          </w:p>
        </w:tc>
      </w:tr>
      <w:tr w:rsidR="00D15462" w14:paraId="44E8C847" w14:textId="77777777" w:rsidTr="00C37084">
        <w:tc>
          <w:tcPr>
            <w:tcW w:w="3597" w:type="dxa"/>
            <w:vAlign w:val="top"/>
          </w:tcPr>
          <w:p w14:paraId="5A119DE5" w14:textId="77777777" w:rsidR="00D15462" w:rsidRDefault="00D15462" w:rsidP="00D15462">
            <w:pPr>
              <w:ind w:left="0"/>
            </w:pPr>
          </w:p>
          <w:p w14:paraId="70E347A9" w14:textId="77777777" w:rsidR="00D15462" w:rsidRDefault="00D15462" w:rsidP="00D15462">
            <w:pPr>
              <w:ind w:left="0"/>
            </w:pPr>
          </w:p>
          <w:p w14:paraId="0BAAAE83" w14:textId="77777777" w:rsidR="00D15462" w:rsidRDefault="00D15462" w:rsidP="00D15462">
            <w:pPr>
              <w:ind w:left="0"/>
            </w:pPr>
          </w:p>
          <w:p w14:paraId="2DF594E2" w14:textId="77777777" w:rsidR="00D15462" w:rsidRDefault="00D15462" w:rsidP="00D15462">
            <w:pPr>
              <w:ind w:left="0"/>
            </w:pPr>
          </w:p>
          <w:p w14:paraId="415D6BE8" w14:textId="77777777" w:rsidR="00D15462" w:rsidRDefault="00D15462" w:rsidP="00D15462">
            <w:pPr>
              <w:ind w:left="0"/>
            </w:pPr>
          </w:p>
          <w:p w14:paraId="380179E6" w14:textId="77777777" w:rsidR="00D15462" w:rsidRDefault="00D15462" w:rsidP="00D15462">
            <w:pPr>
              <w:ind w:left="0"/>
            </w:pPr>
          </w:p>
          <w:p w14:paraId="2BAE457F" w14:textId="77777777" w:rsidR="00D15462" w:rsidRDefault="00D15462" w:rsidP="00D15462">
            <w:pPr>
              <w:ind w:left="0"/>
            </w:pPr>
          </w:p>
          <w:p w14:paraId="3DAF63AF" w14:textId="77777777" w:rsidR="00D15462" w:rsidRDefault="00D15462" w:rsidP="00C37084">
            <w:pPr>
              <w:ind w:left="0"/>
            </w:pPr>
          </w:p>
        </w:tc>
        <w:tc>
          <w:tcPr>
            <w:tcW w:w="3597" w:type="dxa"/>
            <w:vAlign w:val="top"/>
          </w:tcPr>
          <w:p w14:paraId="1EB06C7D" w14:textId="77777777" w:rsidR="00D15462" w:rsidRDefault="00D15462" w:rsidP="00D15462">
            <w:pPr>
              <w:ind w:left="0"/>
            </w:pPr>
          </w:p>
          <w:p w14:paraId="0F8451BB" w14:textId="77777777" w:rsidR="00D15462" w:rsidRDefault="00D15462" w:rsidP="00D15462">
            <w:pPr>
              <w:ind w:left="0"/>
            </w:pPr>
          </w:p>
          <w:p w14:paraId="624029B4" w14:textId="77777777" w:rsidR="00D15462" w:rsidRDefault="00D15462" w:rsidP="00D15462">
            <w:pPr>
              <w:ind w:left="0"/>
            </w:pPr>
          </w:p>
          <w:p w14:paraId="528CD620" w14:textId="77777777" w:rsidR="00D15462" w:rsidRDefault="00D15462" w:rsidP="00D15462">
            <w:pPr>
              <w:ind w:left="0"/>
            </w:pPr>
          </w:p>
          <w:p w14:paraId="7FFF6D80" w14:textId="77777777" w:rsidR="00D15462" w:rsidRDefault="00D15462" w:rsidP="00D15462">
            <w:pPr>
              <w:ind w:left="0"/>
            </w:pPr>
          </w:p>
          <w:p w14:paraId="0518CC94" w14:textId="77777777" w:rsidR="00D15462" w:rsidRDefault="00D15462" w:rsidP="00D15462">
            <w:pPr>
              <w:ind w:left="0"/>
            </w:pPr>
          </w:p>
          <w:p w14:paraId="236CEDA9" w14:textId="77777777" w:rsidR="00D15462" w:rsidRDefault="00D15462" w:rsidP="00D15462">
            <w:pPr>
              <w:ind w:left="0"/>
            </w:pPr>
          </w:p>
          <w:p w14:paraId="75190484" w14:textId="57ACE3EA" w:rsidR="00D15462" w:rsidRDefault="00D15462" w:rsidP="00C37084">
            <w:pPr>
              <w:ind w:left="0"/>
            </w:pPr>
          </w:p>
        </w:tc>
        <w:tc>
          <w:tcPr>
            <w:tcW w:w="3598" w:type="dxa"/>
            <w:vAlign w:val="top"/>
          </w:tcPr>
          <w:p w14:paraId="2B6A1F4C" w14:textId="77777777" w:rsidR="00D15462" w:rsidRDefault="00D15462" w:rsidP="00D15462">
            <w:pPr>
              <w:ind w:left="0"/>
            </w:pPr>
          </w:p>
          <w:p w14:paraId="213F73A3" w14:textId="77777777" w:rsidR="00D15462" w:rsidRDefault="00D15462" w:rsidP="00D15462">
            <w:pPr>
              <w:ind w:left="0"/>
            </w:pPr>
          </w:p>
          <w:p w14:paraId="1A440391" w14:textId="77777777" w:rsidR="00D15462" w:rsidRDefault="00D15462" w:rsidP="00D15462">
            <w:pPr>
              <w:ind w:left="0"/>
            </w:pPr>
          </w:p>
          <w:p w14:paraId="3E4992DD" w14:textId="77777777" w:rsidR="00D15462" w:rsidRDefault="00D15462" w:rsidP="00D15462">
            <w:pPr>
              <w:ind w:left="0"/>
            </w:pPr>
          </w:p>
          <w:p w14:paraId="2794032D" w14:textId="77777777" w:rsidR="00D15462" w:rsidRDefault="00D15462" w:rsidP="00D15462">
            <w:pPr>
              <w:ind w:left="0"/>
            </w:pPr>
          </w:p>
          <w:p w14:paraId="744A957C" w14:textId="77777777" w:rsidR="00D15462" w:rsidRDefault="00D15462" w:rsidP="00D15462">
            <w:pPr>
              <w:ind w:left="0"/>
            </w:pPr>
          </w:p>
          <w:p w14:paraId="6C55A277" w14:textId="77777777" w:rsidR="00D15462" w:rsidRDefault="00D15462" w:rsidP="00D15462">
            <w:pPr>
              <w:ind w:left="0"/>
            </w:pPr>
          </w:p>
          <w:p w14:paraId="63999754" w14:textId="77777777" w:rsidR="00D15462" w:rsidRDefault="00D15462" w:rsidP="00C37084">
            <w:pPr>
              <w:ind w:left="0"/>
            </w:pPr>
          </w:p>
        </w:tc>
        <w:tc>
          <w:tcPr>
            <w:tcW w:w="3598" w:type="dxa"/>
            <w:vAlign w:val="top"/>
          </w:tcPr>
          <w:p w14:paraId="2C46A924" w14:textId="77777777" w:rsidR="00D15462" w:rsidRDefault="00D15462" w:rsidP="00D15462">
            <w:pPr>
              <w:ind w:left="0"/>
            </w:pPr>
          </w:p>
          <w:p w14:paraId="28925F15" w14:textId="77777777" w:rsidR="00D15462" w:rsidRDefault="00D15462" w:rsidP="00D15462">
            <w:pPr>
              <w:ind w:left="0"/>
            </w:pPr>
          </w:p>
          <w:p w14:paraId="125679A1" w14:textId="77777777" w:rsidR="00D15462" w:rsidRDefault="00D15462" w:rsidP="00D15462">
            <w:pPr>
              <w:ind w:left="0"/>
            </w:pPr>
          </w:p>
          <w:p w14:paraId="1A84D687" w14:textId="77777777" w:rsidR="00D15462" w:rsidRDefault="00D15462" w:rsidP="00D15462">
            <w:pPr>
              <w:ind w:left="0"/>
            </w:pPr>
          </w:p>
          <w:p w14:paraId="7526C5FE" w14:textId="77777777" w:rsidR="00D15462" w:rsidRDefault="00D15462" w:rsidP="00D15462">
            <w:pPr>
              <w:ind w:left="0"/>
            </w:pPr>
          </w:p>
          <w:p w14:paraId="6B869004" w14:textId="77777777" w:rsidR="00D15462" w:rsidRDefault="00D15462" w:rsidP="00D15462">
            <w:pPr>
              <w:ind w:left="0"/>
            </w:pPr>
          </w:p>
          <w:p w14:paraId="244FD547" w14:textId="77777777" w:rsidR="00D15462" w:rsidRDefault="00D15462" w:rsidP="00D15462">
            <w:pPr>
              <w:ind w:left="0"/>
            </w:pPr>
          </w:p>
          <w:p w14:paraId="06855A60" w14:textId="77777777" w:rsidR="00D15462" w:rsidRDefault="00D15462" w:rsidP="00C37084">
            <w:pPr>
              <w:ind w:left="0"/>
            </w:pPr>
          </w:p>
        </w:tc>
      </w:tr>
      <w:tr w:rsidR="00D15462" w:rsidRPr="00BD7F04" w14:paraId="5AC5456B" w14:textId="77777777" w:rsidTr="00C37084">
        <w:tc>
          <w:tcPr>
            <w:tcW w:w="3597" w:type="dxa"/>
            <w:shd w:val="clear" w:color="auto" w:fill="19405B" w:themeFill="accent6"/>
            <w:vAlign w:val="top"/>
          </w:tcPr>
          <w:p w14:paraId="3158167F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  <w:tc>
          <w:tcPr>
            <w:tcW w:w="3597" w:type="dxa"/>
            <w:shd w:val="clear" w:color="auto" w:fill="19405B" w:themeFill="accent6"/>
            <w:vAlign w:val="top"/>
          </w:tcPr>
          <w:p w14:paraId="1B63E3A6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62212527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  <w:tc>
          <w:tcPr>
            <w:tcW w:w="3598" w:type="dxa"/>
            <w:shd w:val="clear" w:color="auto" w:fill="19405B" w:themeFill="accent6"/>
            <w:vAlign w:val="top"/>
          </w:tcPr>
          <w:p w14:paraId="2C9B3ECF" w14:textId="77777777" w:rsidR="00D15462" w:rsidRPr="00BD7F04" w:rsidRDefault="00D15462" w:rsidP="00C37084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BD7F04">
              <w:rPr>
                <w:b/>
                <w:bCs/>
                <w:color w:val="FFFFFF" w:themeColor="background1"/>
              </w:rPr>
              <w:t>Formative Performance Task</w:t>
            </w:r>
          </w:p>
        </w:tc>
      </w:tr>
      <w:tr w:rsidR="00D15462" w14:paraId="6B7F8F4E" w14:textId="77777777" w:rsidTr="00C37084">
        <w:tc>
          <w:tcPr>
            <w:tcW w:w="3597" w:type="dxa"/>
            <w:vAlign w:val="top"/>
          </w:tcPr>
          <w:p w14:paraId="499E6764" w14:textId="12BC9DB5" w:rsidR="00D15462" w:rsidRDefault="00D15462" w:rsidP="00D15462">
            <w:pPr>
              <w:ind w:left="0"/>
            </w:pPr>
          </w:p>
          <w:p w14:paraId="5CF13E9E" w14:textId="77777777" w:rsidR="00D15462" w:rsidRDefault="00D15462" w:rsidP="00D15462">
            <w:pPr>
              <w:ind w:left="0"/>
            </w:pPr>
          </w:p>
          <w:p w14:paraId="3D18665A" w14:textId="77777777" w:rsidR="00D15462" w:rsidRDefault="00D15462" w:rsidP="00D15462">
            <w:pPr>
              <w:ind w:left="0"/>
            </w:pPr>
          </w:p>
          <w:p w14:paraId="6C1B728B" w14:textId="77777777" w:rsidR="00D15462" w:rsidRDefault="00D15462" w:rsidP="00D15462">
            <w:pPr>
              <w:ind w:left="0"/>
            </w:pPr>
          </w:p>
          <w:p w14:paraId="74063541" w14:textId="77777777" w:rsidR="00D15462" w:rsidRDefault="00D15462" w:rsidP="00D15462">
            <w:pPr>
              <w:ind w:left="0"/>
            </w:pPr>
          </w:p>
          <w:p w14:paraId="2D35FB12" w14:textId="77777777" w:rsidR="00D15462" w:rsidRDefault="00D15462" w:rsidP="00D15462">
            <w:pPr>
              <w:ind w:left="0"/>
            </w:pPr>
          </w:p>
          <w:p w14:paraId="0AEDB024" w14:textId="77777777" w:rsidR="00D15462" w:rsidRDefault="00D15462" w:rsidP="00D15462">
            <w:pPr>
              <w:ind w:left="0"/>
            </w:pPr>
          </w:p>
          <w:p w14:paraId="503FCC25" w14:textId="5B8B1D4F" w:rsidR="00D15462" w:rsidRDefault="00D15462" w:rsidP="00C37084">
            <w:pPr>
              <w:ind w:left="0"/>
            </w:pPr>
          </w:p>
        </w:tc>
        <w:tc>
          <w:tcPr>
            <w:tcW w:w="3597" w:type="dxa"/>
            <w:vAlign w:val="top"/>
          </w:tcPr>
          <w:p w14:paraId="02F03D70" w14:textId="77777777" w:rsidR="00D15462" w:rsidRDefault="00D15462" w:rsidP="00D15462">
            <w:pPr>
              <w:ind w:left="0"/>
            </w:pPr>
          </w:p>
          <w:p w14:paraId="22108CD8" w14:textId="77777777" w:rsidR="00D15462" w:rsidRDefault="00D15462" w:rsidP="00D15462">
            <w:pPr>
              <w:ind w:left="0"/>
            </w:pPr>
          </w:p>
          <w:p w14:paraId="052357FC" w14:textId="77777777" w:rsidR="00D15462" w:rsidRDefault="00D15462" w:rsidP="00D15462">
            <w:pPr>
              <w:ind w:left="0"/>
            </w:pPr>
          </w:p>
          <w:p w14:paraId="6FF805D8" w14:textId="77777777" w:rsidR="00D15462" w:rsidRDefault="00D15462" w:rsidP="00D15462">
            <w:pPr>
              <w:ind w:left="0"/>
            </w:pPr>
          </w:p>
          <w:p w14:paraId="19052555" w14:textId="77777777" w:rsidR="00D15462" w:rsidRDefault="00D15462" w:rsidP="00D15462">
            <w:pPr>
              <w:ind w:left="0"/>
            </w:pPr>
          </w:p>
          <w:p w14:paraId="7575FD13" w14:textId="77777777" w:rsidR="00D15462" w:rsidRDefault="00D15462" w:rsidP="00D15462">
            <w:pPr>
              <w:ind w:left="0"/>
            </w:pPr>
          </w:p>
          <w:p w14:paraId="4A7AC1E1" w14:textId="77777777" w:rsidR="00D15462" w:rsidRDefault="00D15462" w:rsidP="00D15462">
            <w:pPr>
              <w:ind w:left="0"/>
            </w:pPr>
          </w:p>
          <w:p w14:paraId="3EC6F12E" w14:textId="77777777" w:rsidR="00D15462" w:rsidRDefault="00D15462" w:rsidP="00C37084">
            <w:pPr>
              <w:ind w:left="0"/>
            </w:pPr>
          </w:p>
        </w:tc>
        <w:tc>
          <w:tcPr>
            <w:tcW w:w="3598" w:type="dxa"/>
            <w:vAlign w:val="top"/>
          </w:tcPr>
          <w:p w14:paraId="7FD6A566" w14:textId="77777777" w:rsidR="00D15462" w:rsidRDefault="00D15462" w:rsidP="00D15462">
            <w:pPr>
              <w:ind w:left="0"/>
            </w:pPr>
          </w:p>
          <w:p w14:paraId="68942D84" w14:textId="77777777" w:rsidR="00D15462" w:rsidRDefault="00D15462" w:rsidP="00D15462">
            <w:pPr>
              <w:ind w:left="0"/>
            </w:pPr>
          </w:p>
          <w:p w14:paraId="17A31DB6" w14:textId="77777777" w:rsidR="00D15462" w:rsidRDefault="00D15462" w:rsidP="00D15462">
            <w:pPr>
              <w:ind w:left="0"/>
            </w:pPr>
          </w:p>
          <w:p w14:paraId="67B79326" w14:textId="77777777" w:rsidR="00D15462" w:rsidRDefault="00D15462" w:rsidP="00D15462">
            <w:pPr>
              <w:ind w:left="0"/>
            </w:pPr>
          </w:p>
          <w:p w14:paraId="08951650" w14:textId="77777777" w:rsidR="00D15462" w:rsidRDefault="00D15462" w:rsidP="00D15462">
            <w:pPr>
              <w:ind w:left="0"/>
            </w:pPr>
          </w:p>
          <w:p w14:paraId="5A85B80E" w14:textId="77777777" w:rsidR="00D15462" w:rsidRDefault="00D15462" w:rsidP="00D15462">
            <w:pPr>
              <w:ind w:left="0"/>
            </w:pPr>
          </w:p>
          <w:p w14:paraId="56F2C561" w14:textId="77777777" w:rsidR="00D15462" w:rsidRDefault="00D15462" w:rsidP="00D15462">
            <w:pPr>
              <w:ind w:left="0"/>
            </w:pPr>
          </w:p>
          <w:p w14:paraId="0D95E829" w14:textId="77777777" w:rsidR="00D15462" w:rsidRDefault="00D15462" w:rsidP="00C37084">
            <w:pPr>
              <w:ind w:left="0"/>
            </w:pPr>
          </w:p>
        </w:tc>
        <w:tc>
          <w:tcPr>
            <w:tcW w:w="3598" w:type="dxa"/>
            <w:vAlign w:val="top"/>
          </w:tcPr>
          <w:p w14:paraId="01BF3E0D" w14:textId="77777777" w:rsidR="00D15462" w:rsidRDefault="00D15462" w:rsidP="00D15462">
            <w:pPr>
              <w:ind w:left="0"/>
            </w:pPr>
          </w:p>
          <w:p w14:paraId="20BC2B3A" w14:textId="77777777" w:rsidR="00D15462" w:rsidRDefault="00D15462" w:rsidP="00D15462">
            <w:pPr>
              <w:ind w:left="0"/>
            </w:pPr>
          </w:p>
          <w:p w14:paraId="6DD313E1" w14:textId="77777777" w:rsidR="00D15462" w:rsidRDefault="00D15462" w:rsidP="00D15462">
            <w:pPr>
              <w:ind w:left="0"/>
            </w:pPr>
          </w:p>
          <w:p w14:paraId="55AE9E57" w14:textId="77777777" w:rsidR="00D15462" w:rsidRDefault="00D15462" w:rsidP="00D15462">
            <w:pPr>
              <w:ind w:left="0"/>
            </w:pPr>
          </w:p>
          <w:p w14:paraId="26FD5656" w14:textId="77777777" w:rsidR="00D15462" w:rsidRDefault="00D15462" w:rsidP="00D15462">
            <w:pPr>
              <w:ind w:left="0"/>
            </w:pPr>
          </w:p>
          <w:p w14:paraId="5FE5D5D7" w14:textId="77777777" w:rsidR="00D15462" w:rsidRDefault="00D15462" w:rsidP="00D15462">
            <w:pPr>
              <w:ind w:left="0"/>
            </w:pPr>
          </w:p>
          <w:p w14:paraId="0F498694" w14:textId="77777777" w:rsidR="00D15462" w:rsidRDefault="00D15462" w:rsidP="00D15462">
            <w:pPr>
              <w:ind w:left="0"/>
            </w:pPr>
          </w:p>
          <w:p w14:paraId="193042CE" w14:textId="77777777" w:rsidR="00D15462" w:rsidRDefault="00D15462" w:rsidP="00C37084">
            <w:pPr>
              <w:ind w:left="0"/>
            </w:pPr>
          </w:p>
        </w:tc>
      </w:tr>
    </w:tbl>
    <w:p w14:paraId="5658B56E" w14:textId="77777777" w:rsidR="00FB3208" w:rsidRDefault="00FB3208" w:rsidP="00FB3208"/>
    <w:p w14:paraId="6425B76C" w14:textId="4F67F5FC" w:rsidR="00FB3208" w:rsidRPr="00FB3208" w:rsidRDefault="00224C8C" w:rsidP="00224C8C">
      <w:pPr>
        <w:ind w:left="0"/>
      </w:pPr>
      <w:r>
        <w:br w:type="page"/>
      </w:r>
    </w:p>
    <w:p w14:paraId="51B76304" w14:textId="1C5A98E0" w:rsidR="00F33DE5" w:rsidRPr="00224C8C" w:rsidRDefault="00C63FDA" w:rsidP="00224C8C">
      <w:pPr>
        <w:pStyle w:val="Heading2"/>
      </w:pPr>
      <w:r w:rsidRPr="00224C8C">
        <w:lastRenderedPageBreak/>
        <w:t>Unit</w:t>
      </w:r>
      <w:r w:rsidR="00F33DE5" w:rsidRPr="00224C8C">
        <w:t xml:space="preserve">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F33DE5" w14:paraId="19FCAB42" w14:textId="77777777" w:rsidTr="00F33DE5">
        <w:tc>
          <w:tcPr>
            <w:tcW w:w="14390" w:type="dxa"/>
          </w:tcPr>
          <w:p w14:paraId="0B664329" w14:textId="77777777" w:rsidR="00F33DE5" w:rsidRDefault="00F33DE5" w:rsidP="00FB3208">
            <w:pPr>
              <w:ind w:left="0"/>
            </w:pPr>
          </w:p>
          <w:p w14:paraId="2EA80B75" w14:textId="77777777" w:rsidR="00F33DE5" w:rsidRDefault="00F33DE5" w:rsidP="00FB3208">
            <w:pPr>
              <w:ind w:left="0"/>
            </w:pPr>
          </w:p>
          <w:p w14:paraId="5E6EC243" w14:textId="77777777" w:rsidR="00F33DE5" w:rsidRDefault="00F33DE5" w:rsidP="00FB3208">
            <w:pPr>
              <w:ind w:left="0"/>
            </w:pPr>
          </w:p>
          <w:p w14:paraId="570C9D55" w14:textId="77777777" w:rsidR="00F33DE5" w:rsidRPr="00F33DE5" w:rsidRDefault="00F33DE5" w:rsidP="00DC7B79">
            <w:pPr>
              <w:ind w:left="0"/>
            </w:pPr>
          </w:p>
        </w:tc>
      </w:tr>
    </w:tbl>
    <w:p w14:paraId="310B4EB6" w14:textId="77777777" w:rsidR="00F33DE5" w:rsidRPr="00F33DE5" w:rsidRDefault="00F33DE5" w:rsidP="00FB3208"/>
    <w:p w14:paraId="4958E0BA" w14:textId="5F5CB558" w:rsidR="00F33DE5" w:rsidRPr="00224C8C" w:rsidRDefault="00F33DE5" w:rsidP="00224C8C">
      <w:pPr>
        <w:pStyle w:val="Heading2"/>
      </w:pPr>
      <w:r w:rsidRPr="00224C8C">
        <w:t>Summative Assessment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F33DE5" w14:paraId="6753D6FA" w14:textId="77777777" w:rsidTr="00D15462">
        <w:tc>
          <w:tcPr>
            <w:tcW w:w="14395" w:type="dxa"/>
          </w:tcPr>
          <w:p w14:paraId="650CC61B" w14:textId="77777777" w:rsidR="00F33DE5" w:rsidRDefault="00F33DE5" w:rsidP="00F33DE5">
            <w:pPr>
              <w:ind w:left="0"/>
            </w:pPr>
          </w:p>
          <w:p w14:paraId="71DE1494" w14:textId="77777777" w:rsidR="00F33DE5" w:rsidRDefault="00F33DE5" w:rsidP="00F33DE5">
            <w:pPr>
              <w:ind w:left="0"/>
            </w:pPr>
          </w:p>
          <w:p w14:paraId="73F7B4CF" w14:textId="77777777" w:rsidR="00F33DE5" w:rsidRDefault="00F33DE5" w:rsidP="00F33DE5">
            <w:pPr>
              <w:ind w:left="0"/>
            </w:pPr>
          </w:p>
          <w:p w14:paraId="3A77FA57" w14:textId="77777777" w:rsidR="00F33DE5" w:rsidRDefault="00F33DE5" w:rsidP="00F33DE5">
            <w:pPr>
              <w:ind w:left="0"/>
            </w:pPr>
          </w:p>
          <w:p w14:paraId="4C925856" w14:textId="77777777" w:rsidR="00F33DE5" w:rsidRDefault="00F33DE5" w:rsidP="00F33DE5">
            <w:pPr>
              <w:ind w:left="0"/>
            </w:pPr>
          </w:p>
          <w:p w14:paraId="15EC8899" w14:textId="77777777" w:rsidR="00F33DE5" w:rsidRDefault="00F33DE5" w:rsidP="00F33DE5">
            <w:pPr>
              <w:ind w:left="0"/>
            </w:pPr>
          </w:p>
          <w:p w14:paraId="52782C99" w14:textId="77777777" w:rsidR="00F33DE5" w:rsidRDefault="00F33DE5" w:rsidP="00F33DE5">
            <w:pPr>
              <w:ind w:left="0"/>
            </w:pPr>
          </w:p>
        </w:tc>
      </w:tr>
    </w:tbl>
    <w:p w14:paraId="088E99AE" w14:textId="77777777" w:rsidR="00F33DE5" w:rsidRDefault="00F33DE5" w:rsidP="00F33DE5"/>
    <w:p w14:paraId="3D609505" w14:textId="1065750F" w:rsidR="00BA5555" w:rsidRDefault="00BA5555">
      <w:pPr>
        <w:ind w:left="0"/>
      </w:pPr>
      <w:r>
        <w:br w:type="page"/>
      </w:r>
    </w:p>
    <w:p w14:paraId="1F48871C" w14:textId="1BE8AF87" w:rsidR="003F7F0C" w:rsidRDefault="00224C8C" w:rsidP="00224C8C">
      <w:pPr>
        <w:pStyle w:val="Heading2"/>
      </w:pPr>
      <w:r>
        <w:lastRenderedPageBreak/>
        <w:t>Lesson Plan 1</w:t>
      </w:r>
    </w:p>
    <w:p w14:paraId="5E4E1912" w14:textId="77777777" w:rsidR="00E63542" w:rsidRDefault="00E63542" w:rsidP="00E63542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E63542" w14:paraId="0AFAA62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5249FE0" w14:textId="77777777" w:rsidR="00E63542" w:rsidRDefault="00E63542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19165A80" w14:textId="77777777" w:rsidR="00E63542" w:rsidRDefault="00E63542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099A9960" w14:textId="77777777" w:rsidR="00E63542" w:rsidRDefault="00E63542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E63542" w14:paraId="4422E833" w14:textId="77777777" w:rsidTr="0014064C">
        <w:tc>
          <w:tcPr>
            <w:tcW w:w="4796" w:type="dxa"/>
            <w:vAlign w:val="top"/>
          </w:tcPr>
          <w:p w14:paraId="4CC6164A" w14:textId="77777777" w:rsidR="00E63542" w:rsidRDefault="00E63542" w:rsidP="0014064C">
            <w:pPr>
              <w:ind w:left="0"/>
            </w:pPr>
          </w:p>
          <w:p w14:paraId="6651FE15" w14:textId="77777777" w:rsidR="00E63542" w:rsidRDefault="00E63542" w:rsidP="0014064C">
            <w:pPr>
              <w:ind w:left="0"/>
            </w:pPr>
          </w:p>
          <w:p w14:paraId="728D465D" w14:textId="77777777" w:rsidR="00E63542" w:rsidRDefault="00E63542" w:rsidP="0014064C">
            <w:pPr>
              <w:ind w:left="0"/>
            </w:pPr>
          </w:p>
          <w:p w14:paraId="30D15CB7" w14:textId="77777777" w:rsidR="00E63542" w:rsidRDefault="00E63542" w:rsidP="0014064C">
            <w:pPr>
              <w:ind w:left="0"/>
            </w:pPr>
          </w:p>
          <w:p w14:paraId="6ADEA6EE" w14:textId="77777777" w:rsidR="00E63542" w:rsidRDefault="00E63542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7AB6D91D" w14:textId="77777777" w:rsidR="00E63542" w:rsidRDefault="00E63542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53B43A06" w14:textId="77777777" w:rsidR="00E63542" w:rsidRDefault="00E63542" w:rsidP="0014064C">
            <w:pPr>
              <w:ind w:left="0"/>
            </w:pPr>
            <w:r>
              <w:t>.</w:t>
            </w:r>
          </w:p>
        </w:tc>
      </w:tr>
    </w:tbl>
    <w:p w14:paraId="0A32B536" w14:textId="77777777" w:rsidR="00E63542" w:rsidRPr="00B96369" w:rsidRDefault="00E63542" w:rsidP="00E63542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E63542" w14:paraId="3E776BF1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565E936F" w14:textId="77777777" w:rsidR="00E63542" w:rsidRDefault="00E63542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054AF9B8" w14:textId="77777777" w:rsidR="00E63542" w:rsidRDefault="00E63542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285ACD01" w14:textId="77777777" w:rsidR="00E63542" w:rsidRDefault="00E63542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E63542" w14:paraId="398CA9C2" w14:textId="77777777" w:rsidTr="0014064C">
        <w:tc>
          <w:tcPr>
            <w:tcW w:w="4796" w:type="dxa"/>
            <w:vAlign w:val="top"/>
          </w:tcPr>
          <w:p w14:paraId="0674C875" w14:textId="77777777" w:rsidR="00E63542" w:rsidRDefault="00E63542" w:rsidP="0014064C">
            <w:pPr>
              <w:ind w:left="0"/>
            </w:pPr>
          </w:p>
          <w:p w14:paraId="493AE40E" w14:textId="77777777" w:rsidR="00E63542" w:rsidRDefault="00E63542" w:rsidP="0014064C">
            <w:pPr>
              <w:ind w:left="0"/>
            </w:pPr>
          </w:p>
          <w:p w14:paraId="734BC5B9" w14:textId="77777777" w:rsidR="00E63542" w:rsidRDefault="00E63542" w:rsidP="0014064C">
            <w:pPr>
              <w:ind w:left="0"/>
            </w:pPr>
          </w:p>
          <w:p w14:paraId="3CED45D7" w14:textId="77777777" w:rsidR="00E63542" w:rsidRDefault="00E63542" w:rsidP="0014064C">
            <w:pPr>
              <w:ind w:left="0"/>
            </w:pPr>
          </w:p>
          <w:p w14:paraId="759D17DA" w14:textId="77777777" w:rsidR="00E63542" w:rsidRDefault="00E63542" w:rsidP="0014064C">
            <w:pPr>
              <w:ind w:left="0"/>
            </w:pPr>
          </w:p>
          <w:p w14:paraId="26A902BA" w14:textId="77777777" w:rsidR="00E63542" w:rsidRDefault="00E63542" w:rsidP="0014064C">
            <w:pPr>
              <w:ind w:left="0"/>
            </w:pPr>
          </w:p>
          <w:p w14:paraId="3CDA6F37" w14:textId="77777777" w:rsidR="00E63542" w:rsidRDefault="00E63542" w:rsidP="0014064C">
            <w:pPr>
              <w:ind w:left="0"/>
            </w:pPr>
          </w:p>
          <w:p w14:paraId="22E95C10" w14:textId="77777777" w:rsidR="00E63542" w:rsidRDefault="00E63542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D7D8570" w14:textId="77777777" w:rsidR="00E63542" w:rsidRDefault="00E63542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374F94D" w14:textId="77777777" w:rsidR="00E63542" w:rsidRDefault="00E63542" w:rsidP="0014064C">
            <w:pPr>
              <w:ind w:left="0"/>
            </w:pPr>
          </w:p>
        </w:tc>
      </w:tr>
    </w:tbl>
    <w:p w14:paraId="64594673" w14:textId="77777777" w:rsidR="00E63542" w:rsidRDefault="00E63542" w:rsidP="00E63542"/>
    <w:p w14:paraId="4FF094D9" w14:textId="77777777" w:rsidR="00E63542" w:rsidRDefault="00E63542" w:rsidP="00E63542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E63542" w14:paraId="2E5E17AF" w14:textId="77777777" w:rsidTr="00D15462">
        <w:tc>
          <w:tcPr>
            <w:tcW w:w="14395" w:type="dxa"/>
          </w:tcPr>
          <w:p w14:paraId="5B8B3853" w14:textId="77777777" w:rsidR="00E63542" w:rsidRDefault="00E63542" w:rsidP="0014064C">
            <w:pPr>
              <w:ind w:left="0"/>
            </w:pPr>
          </w:p>
          <w:p w14:paraId="06FCACC9" w14:textId="77777777" w:rsidR="00E63542" w:rsidRDefault="00E63542" w:rsidP="0014064C">
            <w:pPr>
              <w:ind w:left="0"/>
            </w:pPr>
          </w:p>
          <w:p w14:paraId="267D4C53" w14:textId="77777777" w:rsidR="00E63542" w:rsidRDefault="00E63542" w:rsidP="0014064C">
            <w:pPr>
              <w:ind w:left="0"/>
            </w:pPr>
          </w:p>
          <w:p w14:paraId="2FE5D38F" w14:textId="77777777" w:rsidR="00E63542" w:rsidRDefault="00E63542" w:rsidP="0014064C">
            <w:pPr>
              <w:ind w:left="0"/>
            </w:pPr>
          </w:p>
          <w:p w14:paraId="1EF1F2C3" w14:textId="77777777" w:rsidR="00E63542" w:rsidRDefault="00E63542" w:rsidP="0014064C">
            <w:pPr>
              <w:ind w:left="0"/>
            </w:pPr>
          </w:p>
          <w:p w14:paraId="42FAE633" w14:textId="77777777" w:rsidR="00E63542" w:rsidRDefault="00E63542" w:rsidP="0014064C">
            <w:pPr>
              <w:ind w:left="0"/>
            </w:pPr>
          </w:p>
        </w:tc>
      </w:tr>
    </w:tbl>
    <w:p w14:paraId="6ABF504A" w14:textId="77777777" w:rsidR="00E63542" w:rsidRDefault="00E63542" w:rsidP="00E63542"/>
    <w:p w14:paraId="48781E2B" w14:textId="77777777" w:rsidR="00E63542" w:rsidRDefault="00E63542" w:rsidP="00E63542">
      <w:pPr>
        <w:ind w:left="0"/>
      </w:pPr>
      <w:r>
        <w:br w:type="page"/>
      </w:r>
    </w:p>
    <w:p w14:paraId="432A380E" w14:textId="77777777" w:rsidR="00E63542" w:rsidRDefault="00E63542" w:rsidP="00E63542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E63542" w14:paraId="30B73282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45B54229" w14:textId="77777777" w:rsidR="00E63542" w:rsidRPr="00C77D6C" w:rsidRDefault="00E63542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55B7E6E6" w14:textId="77777777" w:rsidR="00E63542" w:rsidRPr="00C77D6C" w:rsidRDefault="00E63542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0B21F4C0" w14:textId="77777777" w:rsidR="00E63542" w:rsidRPr="00C77D6C" w:rsidRDefault="00E63542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E63542" w14:paraId="477D3F05" w14:textId="77777777" w:rsidTr="0014064C">
        <w:tc>
          <w:tcPr>
            <w:tcW w:w="2065" w:type="dxa"/>
            <w:vAlign w:val="top"/>
          </w:tcPr>
          <w:p w14:paraId="7F196703" w14:textId="77777777" w:rsidR="00E63542" w:rsidRDefault="00E63542" w:rsidP="0014064C">
            <w:pPr>
              <w:ind w:left="0"/>
            </w:pPr>
          </w:p>
          <w:p w14:paraId="0C91CA5D" w14:textId="77777777" w:rsidR="00E63542" w:rsidRDefault="00E63542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00D1765" w14:textId="77777777" w:rsidR="00E63542" w:rsidRDefault="00E63542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1474DB8" w14:textId="77777777" w:rsidR="00E63542" w:rsidRDefault="00E63542" w:rsidP="0014064C">
            <w:pPr>
              <w:ind w:left="0"/>
            </w:pPr>
          </w:p>
        </w:tc>
      </w:tr>
      <w:tr w:rsidR="00275277" w14:paraId="6865B19A" w14:textId="77777777" w:rsidTr="0014064C">
        <w:tc>
          <w:tcPr>
            <w:tcW w:w="2065" w:type="dxa"/>
            <w:vAlign w:val="top"/>
          </w:tcPr>
          <w:p w14:paraId="69D38132" w14:textId="77777777" w:rsidR="00275277" w:rsidRDefault="00275277" w:rsidP="0014064C">
            <w:pPr>
              <w:ind w:left="0"/>
            </w:pPr>
          </w:p>
          <w:p w14:paraId="2A59E951" w14:textId="77777777" w:rsidR="00275277" w:rsidRDefault="00275277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5658991F" w14:textId="77777777" w:rsidR="00275277" w:rsidRDefault="00275277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1FF72C28" w14:textId="77777777" w:rsidR="00275277" w:rsidRDefault="00275277" w:rsidP="0014064C">
            <w:pPr>
              <w:ind w:left="0"/>
            </w:pPr>
          </w:p>
        </w:tc>
      </w:tr>
      <w:tr w:rsidR="00E63542" w14:paraId="40F2C04B" w14:textId="77777777" w:rsidTr="0014064C">
        <w:tc>
          <w:tcPr>
            <w:tcW w:w="2065" w:type="dxa"/>
            <w:vAlign w:val="top"/>
          </w:tcPr>
          <w:p w14:paraId="2AE77EFB" w14:textId="77777777" w:rsidR="00E63542" w:rsidRDefault="00E63542" w:rsidP="0014064C">
            <w:pPr>
              <w:ind w:left="0"/>
            </w:pPr>
          </w:p>
          <w:p w14:paraId="0DFF26B3" w14:textId="77777777" w:rsidR="00E63542" w:rsidRDefault="00E63542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107C4765" w14:textId="77777777" w:rsidR="00E63542" w:rsidRDefault="00E63542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0ACBA12C" w14:textId="77777777" w:rsidR="00E63542" w:rsidRDefault="00E63542" w:rsidP="0014064C">
            <w:pPr>
              <w:ind w:left="0"/>
            </w:pPr>
          </w:p>
        </w:tc>
      </w:tr>
      <w:tr w:rsidR="00E63542" w14:paraId="2C029551" w14:textId="77777777" w:rsidTr="0014064C">
        <w:tc>
          <w:tcPr>
            <w:tcW w:w="2065" w:type="dxa"/>
            <w:vAlign w:val="top"/>
          </w:tcPr>
          <w:p w14:paraId="3BC7D6A3" w14:textId="77777777" w:rsidR="00E63542" w:rsidRDefault="00E63542" w:rsidP="0014064C">
            <w:pPr>
              <w:ind w:left="0"/>
            </w:pPr>
          </w:p>
          <w:p w14:paraId="7C81F970" w14:textId="77777777" w:rsidR="00E63542" w:rsidRDefault="00E63542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214B2FCE" w14:textId="77777777" w:rsidR="00E63542" w:rsidRDefault="00E63542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5C75BDE3" w14:textId="77777777" w:rsidR="00E63542" w:rsidRDefault="00E63542" w:rsidP="0014064C">
            <w:pPr>
              <w:ind w:left="0"/>
            </w:pPr>
          </w:p>
        </w:tc>
      </w:tr>
      <w:tr w:rsidR="00E63542" w14:paraId="1EC75FB9" w14:textId="77777777" w:rsidTr="0014064C">
        <w:tc>
          <w:tcPr>
            <w:tcW w:w="2065" w:type="dxa"/>
            <w:vAlign w:val="top"/>
          </w:tcPr>
          <w:p w14:paraId="7A2714D2" w14:textId="77777777" w:rsidR="00E63542" w:rsidRDefault="00E63542" w:rsidP="0014064C">
            <w:pPr>
              <w:ind w:left="0"/>
            </w:pPr>
          </w:p>
          <w:p w14:paraId="4856B8AB" w14:textId="77777777" w:rsidR="00E63542" w:rsidRDefault="00E63542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41F7660B" w14:textId="77777777" w:rsidR="00E63542" w:rsidRDefault="00E63542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4B127961" w14:textId="77777777" w:rsidR="00E63542" w:rsidRDefault="00E63542" w:rsidP="0014064C">
            <w:pPr>
              <w:ind w:left="0"/>
            </w:pPr>
          </w:p>
        </w:tc>
      </w:tr>
      <w:tr w:rsidR="00E63542" w14:paraId="0AEDD7FB" w14:textId="77777777" w:rsidTr="0014064C">
        <w:tc>
          <w:tcPr>
            <w:tcW w:w="2065" w:type="dxa"/>
            <w:vAlign w:val="top"/>
          </w:tcPr>
          <w:p w14:paraId="61AFFBBF" w14:textId="77777777" w:rsidR="00E63542" w:rsidRDefault="00E63542" w:rsidP="0014064C">
            <w:pPr>
              <w:ind w:left="0"/>
            </w:pPr>
          </w:p>
          <w:p w14:paraId="3759A96D" w14:textId="77777777" w:rsidR="00E63542" w:rsidRDefault="00E63542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05C588AD" w14:textId="77777777" w:rsidR="00E63542" w:rsidRDefault="00E63542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061912AB" w14:textId="77777777" w:rsidR="00E63542" w:rsidRDefault="00E63542" w:rsidP="0014064C">
            <w:pPr>
              <w:ind w:left="0"/>
            </w:pPr>
          </w:p>
        </w:tc>
      </w:tr>
      <w:tr w:rsidR="00E63542" w14:paraId="6B56DDAA" w14:textId="77777777" w:rsidTr="0014064C">
        <w:tc>
          <w:tcPr>
            <w:tcW w:w="2065" w:type="dxa"/>
            <w:vAlign w:val="top"/>
          </w:tcPr>
          <w:p w14:paraId="618371F4" w14:textId="77777777" w:rsidR="00E63542" w:rsidRDefault="00E63542" w:rsidP="0014064C">
            <w:pPr>
              <w:ind w:left="0"/>
            </w:pPr>
          </w:p>
          <w:p w14:paraId="0AB77935" w14:textId="77777777" w:rsidR="00E63542" w:rsidRDefault="00E63542" w:rsidP="0014064C">
            <w:pPr>
              <w:ind w:left="0"/>
            </w:pPr>
          </w:p>
        </w:tc>
        <w:tc>
          <w:tcPr>
            <w:tcW w:w="9360" w:type="dxa"/>
            <w:vAlign w:val="top"/>
          </w:tcPr>
          <w:p w14:paraId="3BB19862" w14:textId="77777777" w:rsidR="00E63542" w:rsidRDefault="00E63542" w:rsidP="0014064C">
            <w:pPr>
              <w:ind w:left="0"/>
            </w:pPr>
          </w:p>
        </w:tc>
        <w:tc>
          <w:tcPr>
            <w:tcW w:w="2792" w:type="dxa"/>
            <w:vAlign w:val="top"/>
          </w:tcPr>
          <w:p w14:paraId="272FAEEF" w14:textId="77777777" w:rsidR="00E63542" w:rsidRDefault="00E63542" w:rsidP="0014064C">
            <w:pPr>
              <w:ind w:left="0"/>
            </w:pPr>
          </w:p>
        </w:tc>
      </w:tr>
    </w:tbl>
    <w:p w14:paraId="7E82B099" w14:textId="77777777" w:rsidR="00E63542" w:rsidRDefault="00E63542" w:rsidP="00E63542"/>
    <w:p w14:paraId="76BDE8DF" w14:textId="77777777" w:rsidR="00E63542" w:rsidRDefault="00E63542" w:rsidP="00E63542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E63542" w14:paraId="0C3A4060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6E9BA6A0" w14:textId="77777777" w:rsidR="00E63542" w:rsidRPr="00C77D6C" w:rsidRDefault="00E63542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64542C74" w14:textId="77777777" w:rsidR="00E63542" w:rsidRPr="00C77D6C" w:rsidRDefault="00E63542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E63542" w14:paraId="3593C7E3" w14:textId="77777777" w:rsidTr="0014064C">
        <w:tc>
          <w:tcPr>
            <w:tcW w:w="7195" w:type="dxa"/>
            <w:vAlign w:val="top"/>
          </w:tcPr>
          <w:p w14:paraId="31C45B5F" w14:textId="77777777" w:rsidR="00E63542" w:rsidRDefault="00E63542" w:rsidP="0014064C">
            <w:pPr>
              <w:ind w:left="0"/>
            </w:pPr>
          </w:p>
          <w:p w14:paraId="54F223B4" w14:textId="77777777" w:rsidR="00E63542" w:rsidRDefault="00E63542" w:rsidP="0014064C">
            <w:pPr>
              <w:ind w:left="0"/>
            </w:pPr>
          </w:p>
          <w:p w14:paraId="68508236" w14:textId="77777777" w:rsidR="00E63542" w:rsidRDefault="00E63542" w:rsidP="0014064C">
            <w:pPr>
              <w:ind w:left="0"/>
            </w:pPr>
          </w:p>
          <w:p w14:paraId="73A038F1" w14:textId="77777777" w:rsidR="00E63542" w:rsidRDefault="00E63542" w:rsidP="0014064C">
            <w:pPr>
              <w:ind w:left="0"/>
            </w:pPr>
          </w:p>
          <w:p w14:paraId="64B561E5" w14:textId="77777777" w:rsidR="00E63542" w:rsidRDefault="00E63542" w:rsidP="0014064C">
            <w:pPr>
              <w:ind w:left="0"/>
            </w:pPr>
          </w:p>
          <w:p w14:paraId="1D798135" w14:textId="77777777" w:rsidR="00E63542" w:rsidRDefault="00E63542" w:rsidP="0014064C">
            <w:pPr>
              <w:ind w:left="0"/>
            </w:pPr>
          </w:p>
          <w:p w14:paraId="595EA120" w14:textId="77777777" w:rsidR="00E63542" w:rsidRDefault="00E63542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1E581E6C" w14:textId="77777777" w:rsidR="00E63542" w:rsidRPr="00251820" w:rsidRDefault="00E63542" w:rsidP="0014064C">
            <w:pPr>
              <w:ind w:left="0"/>
              <w:rPr>
                <w:szCs w:val="20"/>
              </w:rPr>
            </w:pPr>
          </w:p>
        </w:tc>
      </w:tr>
    </w:tbl>
    <w:p w14:paraId="01682137" w14:textId="77777777" w:rsidR="00E63542" w:rsidRDefault="00E63542" w:rsidP="00E63542"/>
    <w:p w14:paraId="6BE6027D" w14:textId="77777777" w:rsidR="00C77D6C" w:rsidRDefault="00C77D6C">
      <w:pPr>
        <w:ind w:left="0"/>
      </w:pPr>
      <w:r>
        <w:br w:type="page"/>
      </w:r>
    </w:p>
    <w:p w14:paraId="71FA5B63" w14:textId="7166C961" w:rsidR="00C77D6C" w:rsidRDefault="00C77D6C" w:rsidP="00C77D6C">
      <w:pPr>
        <w:pStyle w:val="Heading2"/>
      </w:pPr>
      <w:r>
        <w:lastRenderedPageBreak/>
        <w:t>Lesson Plan 2</w:t>
      </w:r>
    </w:p>
    <w:p w14:paraId="19BC18DD" w14:textId="77777777" w:rsidR="00802CEC" w:rsidRDefault="00802CEC" w:rsidP="00802CEC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802CEC" w14:paraId="3EB10955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60129D51" w14:textId="77777777" w:rsidR="00802CEC" w:rsidRDefault="00802CEC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452A0DC2" w14:textId="77777777" w:rsidR="00802CEC" w:rsidRDefault="00802CEC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795EA370" w14:textId="77777777" w:rsidR="00802CEC" w:rsidRDefault="00802CEC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802CEC" w14:paraId="5C13DF71" w14:textId="77777777" w:rsidTr="0014064C">
        <w:tc>
          <w:tcPr>
            <w:tcW w:w="4796" w:type="dxa"/>
            <w:vAlign w:val="top"/>
          </w:tcPr>
          <w:p w14:paraId="617FC8FB" w14:textId="77777777" w:rsidR="00802CEC" w:rsidRDefault="00802CEC" w:rsidP="0014064C">
            <w:pPr>
              <w:ind w:left="0"/>
            </w:pPr>
          </w:p>
          <w:p w14:paraId="7E4E3E7D" w14:textId="77777777" w:rsidR="00802CEC" w:rsidRDefault="00802CEC" w:rsidP="0014064C">
            <w:pPr>
              <w:ind w:left="0"/>
            </w:pPr>
          </w:p>
          <w:p w14:paraId="1AC0448A" w14:textId="77777777" w:rsidR="00802CEC" w:rsidRDefault="00802CEC" w:rsidP="0014064C">
            <w:pPr>
              <w:ind w:left="0"/>
            </w:pPr>
          </w:p>
          <w:p w14:paraId="5D1210D0" w14:textId="77777777" w:rsidR="00802CEC" w:rsidRDefault="00802CEC" w:rsidP="0014064C">
            <w:pPr>
              <w:ind w:left="0"/>
            </w:pPr>
          </w:p>
          <w:p w14:paraId="191BDBA0" w14:textId="77777777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5CC5375B" w14:textId="544F7AD8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4E97AAC" w14:textId="08288823" w:rsidR="00802CEC" w:rsidRDefault="00802CEC" w:rsidP="0014064C">
            <w:pPr>
              <w:ind w:left="0"/>
            </w:pPr>
            <w:r>
              <w:t>.</w:t>
            </w:r>
          </w:p>
        </w:tc>
      </w:tr>
    </w:tbl>
    <w:p w14:paraId="016FCC6B" w14:textId="77777777" w:rsidR="00802CEC" w:rsidRPr="00B96369" w:rsidRDefault="00802CEC" w:rsidP="00802CEC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802CEC" w14:paraId="46402FA2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3901DA98" w14:textId="77777777" w:rsidR="00802CEC" w:rsidRDefault="00802CEC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172BDC21" w14:textId="77777777" w:rsidR="00802CEC" w:rsidRDefault="00802CEC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08A893F1" w14:textId="77777777" w:rsidR="00802CEC" w:rsidRDefault="00802CEC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802CEC" w14:paraId="0C3030A4" w14:textId="77777777" w:rsidTr="0014064C">
        <w:tc>
          <w:tcPr>
            <w:tcW w:w="4796" w:type="dxa"/>
            <w:vAlign w:val="top"/>
          </w:tcPr>
          <w:p w14:paraId="1908619E" w14:textId="77777777" w:rsidR="00802CEC" w:rsidRDefault="00802CEC" w:rsidP="0014064C">
            <w:pPr>
              <w:ind w:left="0"/>
            </w:pPr>
          </w:p>
          <w:p w14:paraId="7195B506" w14:textId="77777777" w:rsidR="00802CEC" w:rsidRDefault="00802CEC" w:rsidP="0014064C">
            <w:pPr>
              <w:ind w:left="0"/>
            </w:pPr>
          </w:p>
          <w:p w14:paraId="174EA417" w14:textId="77777777" w:rsidR="00802CEC" w:rsidRDefault="00802CEC" w:rsidP="0014064C">
            <w:pPr>
              <w:ind w:left="0"/>
            </w:pPr>
          </w:p>
          <w:p w14:paraId="3EF9B20A" w14:textId="77777777" w:rsidR="00802CEC" w:rsidRDefault="00802CEC" w:rsidP="0014064C">
            <w:pPr>
              <w:ind w:left="0"/>
            </w:pPr>
          </w:p>
          <w:p w14:paraId="0C2FFF81" w14:textId="77777777" w:rsidR="00802CEC" w:rsidRDefault="00802CEC" w:rsidP="0014064C">
            <w:pPr>
              <w:ind w:left="0"/>
            </w:pPr>
          </w:p>
          <w:p w14:paraId="2869B17C" w14:textId="77777777" w:rsidR="00802CEC" w:rsidRDefault="00802CEC" w:rsidP="0014064C">
            <w:pPr>
              <w:ind w:left="0"/>
            </w:pPr>
          </w:p>
          <w:p w14:paraId="79CAAFAB" w14:textId="77777777" w:rsidR="00802CEC" w:rsidRDefault="00802CEC" w:rsidP="0014064C">
            <w:pPr>
              <w:ind w:left="0"/>
            </w:pPr>
          </w:p>
          <w:p w14:paraId="6FC23A37" w14:textId="77777777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9403D01" w14:textId="15FB6E20" w:rsidR="00802CEC" w:rsidRDefault="00802CEC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0710DEF" w14:textId="69BC7912" w:rsidR="00802CEC" w:rsidRDefault="00802CEC" w:rsidP="0014064C">
            <w:pPr>
              <w:ind w:left="0"/>
            </w:pPr>
          </w:p>
        </w:tc>
      </w:tr>
    </w:tbl>
    <w:p w14:paraId="2FC6BA81" w14:textId="77777777" w:rsidR="00802CEC" w:rsidRDefault="00802CEC" w:rsidP="00802CEC"/>
    <w:p w14:paraId="75EDAB4F" w14:textId="77777777" w:rsidR="00802CEC" w:rsidRDefault="00802CEC" w:rsidP="00802CEC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802CEC" w14:paraId="098692FD" w14:textId="77777777" w:rsidTr="00D15462">
        <w:tc>
          <w:tcPr>
            <w:tcW w:w="14395" w:type="dxa"/>
          </w:tcPr>
          <w:p w14:paraId="39D1DFFC" w14:textId="7E7D9142" w:rsidR="00802CEC" w:rsidRDefault="00802CEC" w:rsidP="0014064C">
            <w:pPr>
              <w:ind w:left="0"/>
            </w:pPr>
          </w:p>
          <w:p w14:paraId="438AA688" w14:textId="77777777" w:rsidR="00802CEC" w:rsidRDefault="00802CEC" w:rsidP="0014064C">
            <w:pPr>
              <w:ind w:left="0"/>
            </w:pPr>
          </w:p>
          <w:p w14:paraId="39237D08" w14:textId="77777777" w:rsidR="00802CEC" w:rsidRDefault="00802CEC" w:rsidP="0014064C">
            <w:pPr>
              <w:ind w:left="0"/>
            </w:pPr>
          </w:p>
          <w:p w14:paraId="21807CA4" w14:textId="77777777" w:rsidR="00802CEC" w:rsidRDefault="00802CEC" w:rsidP="0014064C">
            <w:pPr>
              <w:ind w:left="0"/>
            </w:pPr>
          </w:p>
          <w:p w14:paraId="593A6629" w14:textId="77777777" w:rsidR="00802CEC" w:rsidRDefault="00802CEC" w:rsidP="0014064C">
            <w:pPr>
              <w:ind w:left="0"/>
            </w:pPr>
          </w:p>
          <w:p w14:paraId="306E10C8" w14:textId="77777777" w:rsidR="00802CEC" w:rsidRDefault="00802CEC" w:rsidP="0014064C">
            <w:pPr>
              <w:ind w:left="0"/>
            </w:pPr>
          </w:p>
        </w:tc>
      </w:tr>
    </w:tbl>
    <w:p w14:paraId="0AC1AE95" w14:textId="77777777" w:rsidR="00802CEC" w:rsidRDefault="00802CEC" w:rsidP="00802CEC"/>
    <w:p w14:paraId="43534639" w14:textId="77777777" w:rsidR="00802CEC" w:rsidRDefault="00802CEC" w:rsidP="00802CEC">
      <w:pPr>
        <w:ind w:left="0"/>
      </w:pPr>
      <w:r>
        <w:br w:type="page"/>
      </w:r>
    </w:p>
    <w:p w14:paraId="6CB9C61B" w14:textId="77777777" w:rsidR="00802CEC" w:rsidRDefault="00802CEC" w:rsidP="00802CEC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275277" w14:paraId="017BD69F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58ADEF22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23BBD0A8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774086AF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275277" w14:paraId="3489FFA7" w14:textId="77777777" w:rsidTr="00C37084">
        <w:tc>
          <w:tcPr>
            <w:tcW w:w="2065" w:type="dxa"/>
            <w:vAlign w:val="top"/>
          </w:tcPr>
          <w:p w14:paraId="06E54CBC" w14:textId="77777777" w:rsidR="00275277" w:rsidRDefault="00275277" w:rsidP="00C37084">
            <w:pPr>
              <w:ind w:left="0"/>
            </w:pPr>
          </w:p>
          <w:p w14:paraId="25BD79E7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70FA5B55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4F8ECE37" w14:textId="77777777" w:rsidR="00275277" w:rsidRDefault="00275277" w:rsidP="00C37084">
            <w:pPr>
              <w:ind w:left="0"/>
            </w:pPr>
          </w:p>
        </w:tc>
      </w:tr>
      <w:tr w:rsidR="00275277" w14:paraId="11874BE5" w14:textId="77777777" w:rsidTr="00C37084">
        <w:tc>
          <w:tcPr>
            <w:tcW w:w="2065" w:type="dxa"/>
            <w:vAlign w:val="top"/>
          </w:tcPr>
          <w:p w14:paraId="2D21842F" w14:textId="77777777" w:rsidR="00275277" w:rsidRDefault="00275277" w:rsidP="00C37084">
            <w:pPr>
              <w:ind w:left="0"/>
            </w:pPr>
          </w:p>
          <w:p w14:paraId="79D8C2BB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0BB380F7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0672F1E" w14:textId="77777777" w:rsidR="00275277" w:rsidRDefault="00275277" w:rsidP="00C37084">
            <w:pPr>
              <w:ind w:left="0"/>
            </w:pPr>
          </w:p>
        </w:tc>
      </w:tr>
      <w:tr w:rsidR="00275277" w14:paraId="68F37EA3" w14:textId="77777777" w:rsidTr="00C37084">
        <w:tc>
          <w:tcPr>
            <w:tcW w:w="2065" w:type="dxa"/>
            <w:vAlign w:val="top"/>
          </w:tcPr>
          <w:p w14:paraId="0E775A4D" w14:textId="77777777" w:rsidR="00275277" w:rsidRDefault="00275277" w:rsidP="00C37084">
            <w:pPr>
              <w:ind w:left="0"/>
            </w:pPr>
          </w:p>
          <w:p w14:paraId="13CFF01B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2B3B0752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29493B7" w14:textId="77777777" w:rsidR="00275277" w:rsidRDefault="00275277" w:rsidP="00C37084">
            <w:pPr>
              <w:ind w:left="0"/>
            </w:pPr>
          </w:p>
        </w:tc>
      </w:tr>
      <w:tr w:rsidR="00275277" w14:paraId="691ACF34" w14:textId="77777777" w:rsidTr="00C37084">
        <w:tc>
          <w:tcPr>
            <w:tcW w:w="2065" w:type="dxa"/>
            <w:vAlign w:val="top"/>
          </w:tcPr>
          <w:p w14:paraId="604E2507" w14:textId="77777777" w:rsidR="00275277" w:rsidRDefault="00275277" w:rsidP="00C37084">
            <w:pPr>
              <w:ind w:left="0"/>
            </w:pPr>
          </w:p>
          <w:p w14:paraId="30EF7A60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6E367FE0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3BD4ADC2" w14:textId="77777777" w:rsidR="00275277" w:rsidRDefault="00275277" w:rsidP="00C37084">
            <w:pPr>
              <w:ind w:left="0"/>
            </w:pPr>
          </w:p>
        </w:tc>
      </w:tr>
      <w:tr w:rsidR="00275277" w14:paraId="56D49CB8" w14:textId="77777777" w:rsidTr="00C37084">
        <w:tc>
          <w:tcPr>
            <w:tcW w:w="2065" w:type="dxa"/>
            <w:vAlign w:val="top"/>
          </w:tcPr>
          <w:p w14:paraId="448BF507" w14:textId="77777777" w:rsidR="00275277" w:rsidRDefault="00275277" w:rsidP="00C37084">
            <w:pPr>
              <w:ind w:left="0"/>
            </w:pPr>
          </w:p>
          <w:p w14:paraId="4843E00A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6EF6B8F2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A22098A" w14:textId="77777777" w:rsidR="00275277" w:rsidRDefault="00275277" w:rsidP="00C37084">
            <w:pPr>
              <w:ind w:left="0"/>
            </w:pPr>
          </w:p>
        </w:tc>
      </w:tr>
      <w:tr w:rsidR="00275277" w14:paraId="6FE243C6" w14:textId="77777777" w:rsidTr="00C37084">
        <w:tc>
          <w:tcPr>
            <w:tcW w:w="2065" w:type="dxa"/>
            <w:vAlign w:val="top"/>
          </w:tcPr>
          <w:p w14:paraId="358D116A" w14:textId="77777777" w:rsidR="00275277" w:rsidRDefault="00275277" w:rsidP="00C37084">
            <w:pPr>
              <w:ind w:left="0"/>
            </w:pPr>
          </w:p>
          <w:p w14:paraId="7FE1EFC9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9B901E2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98A0B59" w14:textId="77777777" w:rsidR="00275277" w:rsidRDefault="00275277" w:rsidP="00C37084">
            <w:pPr>
              <w:ind w:left="0"/>
            </w:pPr>
          </w:p>
        </w:tc>
      </w:tr>
      <w:tr w:rsidR="00275277" w14:paraId="11742037" w14:textId="77777777" w:rsidTr="00C37084">
        <w:tc>
          <w:tcPr>
            <w:tcW w:w="2065" w:type="dxa"/>
            <w:vAlign w:val="top"/>
          </w:tcPr>
          <w:p w14:paraId="564EF917" w14:textId="77777777" w:rsidR="00275277" w:rsidRDefault="00275277" w:rsidP="00C37084">
            <w:pPr>
              <w:ind w:left="0"/>
            </w:pPr>
          </w:p>
          <w:p w14:paraId="2EB6D26E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36B38F18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218549FD" w14:textId="77777777" w:rsidR="00275277" w:rsidRDefault="00275277" w:rsidP="00C37084">
            <w:pPr>
              <w:ind w:left="0"/>
            </w:pPr>
          </w:p>
        </w:tc>
      </w:tr>
    </w:tbl>
    <w:p w14:paraId="32F35E9A" w14:textId="77777777" w:rsidR="00802CEC" w:rsidRDefault="00802CEC" w:rsidP="00802CEC"/>
    <w:p w14:paraId="3D810B9E" w14:textId="77777777" w:rsidR="00802CEC" w:rsidRDefault="00802CEC" w:rsidP="00802CEC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802CEC" w14:paraId="3454806D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1AA785CA" w14:textId="77777777" w:rsidR="00802CEC" w:rsidRPr="00C77D6C" w:rsidRDefault="00802CEC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27C4649C" w14:textId="5D5B4503" w:rsidR="00802CEC" w:rsidRPr="00C77D6C" w:rsidRDefault="00802CEC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802CEC" w14:paraId="0FAABA6A" w14:textId="77777777" w:rsidTr="0014064C">
        <w:tc>
          <w:tcPr>
            <w:tcW w:w="7195" w:type="dxa"/>
            <w:vAlign w:val="top"/>
          </w:tcPr>
          <w:p w14:paraId="40766549" w14:textId="77777777" w:rsidR="00802CEC" w:rsidRDefault="00802CEC" w:rsidP="0014064C">
            <w:pPr>
              <w:ind w:left="0"/>
            </w:pPr>
          </w:p>
          <w:p w14:paraId="1918760B" w14:textId="77777777" w:rsidR="00802CEC" w:rsidRDefault="00802CEC" w:rsidP="0014064C">
            <w:pPr>
              <w:ind w:left="0"/>
            </w:pPr>
          </w:p>
          <w:p w14:paraId="5A753346" w14:textId="77777777" w:rsidR="00802CEC" w:rsidRDefault="00802CEC" w:rsidP="0014064C">
            <w:pPr>
              <w:ind w:left="0"/>
            </w:pPr>
          </w:p>
          <w:p w14:paraId="5D3CF5DF" w14:textId="77777777" w:rsidR="00802CEC" w:rsidRDefault="00802CEC" w:rsidP="0014064C">
            <w:pPr>
              <w:ind w:left="0"/>
            </w:pPr>
          </w:p>
          <w:p w14:paraId="06B14601" w14:textId="77777777" w:rsidR="00802CEC" w:rsidRDefault="00802CEC" w:rsidP="0014064C">
            <w:pPr>
              <w:ind w:left="0"/>
            </w:pPr>
          </w:p>
          <w:p w14:paraId="59D74D9B" w14:textId="77777777" w:rsidR="00802CEC" w:rsidRDefault="00802CEC" w:rsidP="0014064C">
            <w:pPr>
              <w:ind w:left="0"/>
            </w:pPr>
          </w:p>
          <w:p w14:paraId="33C92AD2" w14:textId="77777777" w:rsidR="00802CEC" w:rsidRDefault="00802CEC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477C8943" w14:textId="323A9C7F" w:rsidR="00802CEC" w:rsidRPr="00251820" w:rsidRDefault="00802CEC" w:rsidP="0014064C">
            <w:pPr>
              <w:ind w:left="0"/>
              <w:rPr>
                <w:szCs w:val="20"/>
              </w:rPr>
            </w:pPr>
          </w:p>
        </w:tc>
      </w:tr>
    </w:tbl>
    <w:p w14:paraId="23BE3DA4" w14:textId="77777777" w:rsidR="00802CEC" w:rsidRDefault="00802CEC" w:rsidP="00802CEC"/>
    <w:p w14:paraId="35016BFE" w14:textId="4A311651" w:rsidR="00802CEC" w:rsidRDefault="00802CEC">
      <w:pPr>
        <w:ind w:left="0"/>
      </w:pPr>
      <w:r>
        <w:br w:type="page"/>
      </w:r>
    </w:p>
    <w:p w14:paraId="5AAC41CA" w14:textId="55193808" w:rsidR="00C77D6C" w:rsidRPr="009F4ABB" w:rsidRDefault="00C77D6C" w:rsidP="009F4ABB">
      <w:pPr>
        <w:pStyle w:val="Heading2"/>
      </w:pPr>
      <w:r w:rsidRPr="009F4ABB">
        <w:lastRenderedPageBreak/>
        <w:t>Lesson Plan 3</w:t>
      </w:r>
    </w:p>
    <w:p w14:paraId="0790CC65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544449A1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58FE0220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23A471C0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76AC8A58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4C829537" w14:textId="77777777" w:rsidTr="0014064C">
        <w:tc>
          <w:tcPr>
            <w:tcW w:w="4796" w:type="dxa"/>
            <w:vAlign w:val="top"/>
          </w:tcPr>
          <w:p w14:paraId="5AC98279" w14:textId="77777777" w:rsidR="009F4ABB" w:rsidRDefault="009F4ABB" w:rsidP="0014064C">
            <w:pPr>
              <w:ind w:left="0"/>
            </w:pPr>
          </w:p>
          <w:p w14:paraId="7F9F45C1" w14:textId="77777777" w:rsidR="009F4ABB" w:rsidRDefault="009F4ABB" w:rsidP="0014064C">
            <w:pPr>
              <w:ind w:left="0"/>
            </w:pPr>
          </w:p>
          <w:p w14:paraId="1C43E93D" w14:textId="77777777" w:rsidR="009F4ABB" w:rsidRDefault="009F4ABB" w:rsidP="0014064C">
            <w:pPr>
              <w:ind w:left="0"/>
            </w:pPr>
          </w:p>
          <w:p w14:paraId="745780D4" w14:textId="77777777" w:rsidR="009F4ABB" w:rsidRDefault="009F4ABB" w:rsidP="0014064C">
            <w:pPr>
              <w:ind w:left="0"/>
            </w:pPr>
          </w:p>
          <w:p w14:paraId="5BF643A5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18DE9E2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C524DE2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48A34F13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7D4C0CB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3C1D5B8D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4D4E0D48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466073EC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5105949B" w14:textId="77777777" w:rsidTr="0014064C">
        <w:tc>
          <w:tcPr>
            <w:tcW w:w="4796" w:type="dxa"/>
            <w:vAlign w:val="top"/>
          </w:tcPr>
          <w:p w14:paraId="699166A1" w14:textId="77777777" w:rsidR="009F4ABB" w:rsidRDefault="009F4ABB" w:rsidP="0014064C">
            <w:pPr>
              <w:ind w:left="0"/>
            </w:pPr>
          </w:p>
          <w:p w14:paraId="0A1B22B5" w14:textId="77777777" w:rsidR="009F4ABB" w:rsidRDefault="009F4ABB" w:rsidP="0014064C">
            <w:pPr>
              <w:ind w:left="0"/>
            </w:pPr>
          </w:p>
          <w:p w14:paraId="4E0F22AA" w14:textId="77777777" w:rsidR="009F4ABB" w:rsidRDefault="009F4ABB" w:rsidP="0014064C">
            <w:pPr>
              <w:ind w:left="0"/>
            </w:pPr>
          </w:p>
          <w:p w14:paraId="35B1B457" w14:textId="77777777" w:rsidR="009F4ABB" w:rsidRDefault="009F4ABB" w:rsidP="0014064C">
            <w:pPr>
              <w:ind w:left="0"/>
            </w:pPr>
          </w:p>
          <w:p w14:paraId="7D604C9C" w14:textId="77777777" w:rsidR="009F4ABB" w:rsidRDefault="009F4ABB" w:rsidP="0014064C">
            <w:pPr>
              <w:ind w:left="0"/>
            </w:pPr>
          </w:p>
          <w:p w14:paraId="72680929" w14:textId="77777777" w:rsidR="009F4ABB" w:rsidRDefault="009F4ABB" w:rsidP="0014064C">
            <w:pPr>
              <w:ind w:left="0"/>
            </w:pPr>
          </w:p>
          <w:p w14:paraId="1C3459EA" w14:textId="77777777" w:rsidR="009F4ABB" w:rsidRDefault="009F4ABB" w:rsidP="0014064C">
            <w:pPr>
              <w:ind w:left="0"/>
            </w:pPr>
          </w:p>
          <w:p w14:paraId="1F6A2EC4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790D6F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A94942F" w14:textId="77777777" w:rsidR="009F4ABB" w:rsidRDefault="009F4ABB" w:rsidP="0014064C">
            <w:pPr>
              <w:ind w:left="0"/>
            </w:pPr>
          </w:p>
        </w:tc>
      </w:tr>
    </w:tbl>
    <w:p w14:paraId="5E22EDBA" w14:textId="77777777" w:rsidR="009F4ABB" w:rsidRDefault="009F4ABB" w:rsidP="009F4ABB"/>
    <w:p w14:paraId="7D06D63A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9F4ABB" w14:paraId="78738D00" w14:textId="77777777" w:rsidTr="00D15462">
        <w:tc>
          <w:tcPr>
            <w:tcW w:w="14395" w:type="dxa"/>
          </w:tcPr>
          <w:p w14:paraId="0A557139" w14:textId="77777777" w:rsidR="009F4ABB" w:rsidRDefault="009F4ABB" w:rsidP="0014064C">
            <w:pPr>
              <w:ind w:left="0"/>
            </w:pPr>
          </w:p>
          <w:p w14:paraId="0AE55ED1" w14:textId="77777777" w:rsidR="009F4ABB" w:rsidRDefault="009F4ABB" w:rsidP="0014064C">
            <w:pPr>
              <w:ind w:left="0"/>
            </w:pPr>
          </w:p>
          <w:p w14:paraId="1C7339DD" w14:textId="77777777" w:rsidR="009F4ABB" w:rsidRDefault="009F4ABB" w:rsidP="0014064C">
            <w:pPr>
              <w:ind w:left="0"/>
            </w:pPr>
          </w:p>
          <w:p w14:paraId="0B7FA722" w14:textId="77777777" w:rsidR="009F4ABB" w:rsidRDefault="009F4ABB" w:rsidP="0014064C">
            <w:pPr>
              <w:ind w:left="0"/>
            </w:pPr>
          </w:p>
          <w:p w14:paraId="3B3B80A5" w14:textId="77777777" w:rsidR="009F4ABB" w:rsidRDefault="009F4ABB" w:rsidP="0014064C">
            <w:pPr>
              <w:ind w:left="0"/>
            </w:pPr>
          </w:p>
          <w:p w14:paraId="74C303BE" w14:textId="77777777" w:rsidR="009F4ABB" w:rsidRDefault="009F4ABB" w:rsidP="0014064C">
            <w:pPr>
              <w:ind w:left="0"/>
            </w:pPr>
          </w:p>
        </w:tc>
      </w:tr>
    </w:tbl>
    <w:p w14:paraId="03F5384F" w14:textId="77777777" w:rsidR="009F4ABB" w:rsidRDefault="009F4ABB" w:rsidP="009F4ABB"/>
    <w:p w14:paraId="717DD330" w14:textId="77777777" w:rsidR="009F4ABB" w:rsidRDefault="009F4ABB" w:rsidP="009F4ABB">
      <w:pPr>
        <w:ind w:left="0"/>
      </w:pPr>
      <w:r>
        <w:br w:type="page"/>
      </w:r>
    </w:p>
    <w:p w14:paraId="031BC3E4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275277" w14:paraId="1FA1D0D3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2F04A563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6049A4C6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044329A8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275277" w14:paraId="67D8BD3A" w14:textId="77777777" w:rsidTr="00C37084">
        <w:tc>
          <w:tcPr>
            <w:tcW w:w="2065" w:type="dxa"/>
            <w:vAlign w:val="top"/>
          </w:tcPr>
          <w:p w14:paraId="1DD4EA5F" w14:textId="77777777" w:rsidR="00275277" w:rsidRDefault="00275277" w:rsidP="00C37084">
            <w:pPr>
              <w:ind w:left="0"/>
            </w:pPr>
          </w:p>
          <w:p w14:paraId="0C300F70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2ACCF5C2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3FCE48D" w14:textId="77777777" w:rsidR="00275277" w:rsidRDefault="00275277" w:rsidP="00C37084">
            <w:pPr>
              <w:ind w:left="0"/>
            </w:pPr>
          </w:p>
        </w:tc>
      </w:tr>
      <w:tr w:rsidR="00275277" w14:paraId="38A8FF4C" w14:textId="77777777" w:rsidTr="00C37084">
        <w:tc>
          <w:tcPr>
            <w:tcW w:w="2065" w:type="dxa"/>
            <w:vAlign w:val="top"/>
          </w:tcPr>
          <w:p w14:paraId="00E04945" w14:textId="77777777" w:rsidR="00275277" w:rsidRDefault="00275277" w:rsidP="00C37084">
            <w:pPr>
              <w:ind w:left="0"/>
            </w:pPr>
          </w:p>
          <w:p w14:paraId="37677E76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86B36A8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41C9C67" w14:textId="77777777" w:rsidR="00275277" w:rsidRDefault="00275277" w:rsidP="00C37084">
            <w:pPr>
              <w:ind w:left="0"/>
            </w:pPr>
          </w:p>
        </w:tc>
      </w:tr>
      <w:tr w:rsidR="00275277" w14:paraId="40468092" w14:textId="77777777" w:rsidTr="00C37084">
        <w:tc>
          <w:tcPr>
            <w:tcW w:w="2065" w:type="dxa"/>
            <w:vAlign w:val="top"/>
          </w:tcPr>
          <w:p w14:paraId="4656E552" w14:textId="77777777" w:rsidR="00275277" w:rsidRDefault="00275277" w:rsidP="00C37084">
            <w:pPr>
              <w:ind w:left="0"/>
            </w:pPr>
          </w:p>
          <w:p w14:paraId="0EA8450C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686D910F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4E62D307" w14:textId="77777777" w:rsidR="00275277" w:rsidRDefault="00275277" w:rsidP="00C37084">
            <w:pPr>
              <w:ind w:left="0"/>
            </w:pPr>
          </w:p>
        </w:tc>
      </w:tr>
      <w:tr w:rsidR="00275277" w14:paraId="295AF383" w14:textId="77777777" w:rsidTr="00C37084">
        <w:tc>
          <w:tcPr>
            <w:tcW w:w="2065" w:type="dxa"/>
            <w:vAlign w:val="top"/>
          </w:tcPr>
          <w:p w14:paraId="6BBF3063" w14:textId="77777777" w:rsidR="00275277" w:rsidRDefault="00275277" w:rsidP="00C37084">
            <w:pPr>
              <w:ind w:left="0"/>
            </w:pPr>
          </w:p>
          <w:p w14:paraId="20B02D85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21CEFBFE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CA60D5A" w14:textId="77777777" w:rsidR="00275277" w:rsidRDefault="00275277" w:rsidP="00C37084">
            <w:pPr>
              <w:ind w:left="0"/>
            </w:pPr>
          </w:p>
        </w:tc>
      </w:tr>
      <w:tr w:rsidR="00275277" w14:paraId="18CA33D5" w14:textId="77777777" w:rsidTr="00C37084">
        <w:tc>
          <w:tcPr>
            <w:tcW w:w="2065" w:type="dxa"/>
            <w:vAlign w:val="top"/>
          </w:tcPr>
          <w:p w14:paraId="213CBCD0" w14:textId="77777777" w:rsidR="00275277" w:rsidRDefault="00275277" w:rsidP="00C37084">
            <w:pPr>
              <w:ind w:left="0"/>
            </w:pPr>
          </w:p>
          <w:p w14:paraId="32243155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31856571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591788A" w14:textId="77777777" w:rsidR="00275277" w:rsidRDefault="00275277" w:rsidP="00C37084">
            <w:pPr>
              <w:ind w:left="0"/>
            </w:pPr>
          </w:p>
        </w:tc>
      </w:tr>
      <w:tr w:rsidR="00275277" w14:paraId="260FACBC" w14:textId="77777777" w:rsidTr="00C37084">
        <w:tc>
          <w:tcPr>
            <w:tcW w:w="2065" w:type="dxa"/>
            <w:vAlign w:val="top"/>
          </w:tcPr>
          <w:p w14:paraId="203322DC" w14:textId="77777777" w:rsidR="00275277" w:rsidRDefault="00275277" w:rsidP="00C37084">
            <w:pPr>
              <w:ind w:left="0"/>
            </w:pPr>
          </w:p>
          <w:p w14:paraId="64CD1967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2B546933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05488C4" w14:textId="77777777" w:rsidR="00275277" w:rsidRDefault="00275277" w:rsidP="00C37084">
            <w:pPr>
              <w:ind w:left="0"/>
            </w:pPr>
          </w:p>
        </w:tc>
      </w:tr>
      <w:tr w:rsidR="00275277" w14:paraId="72E2E597" w14:textId="77777777" w:rsidTr="00C37084">
        <w:tc>
          <w:tcPr>
            <w:tcW w:w="2065" w:type="dxa"/>
            <w:vAlign w:val="top"/>
          </w:tcPr>
          <w:p w14:paraId="4262607E" w14:textId="77777777" w:rsidR="00275277" w:rsidRDefault="00275277" w:rsidP="00C37084">
            <w:pPr>
              <w:ind w:left="0"/>
            </w:pPr>
          </w:p>
          <w:p w14:paraId="531CA474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0CDDD873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35C5733E" w14:textId="77777777" w:rsidR="00275277" w:rsidRDefault="00275277" w:rsidP="00C37084">
            <w:pPr>
              <w:ind w:left="0"/>
            </w:pPr>
          </w:p>
        </w:tc>
      </w:tr>
    </w:tbl>
    <w:p w14:paraId="649C4E8F" w14:textId="77777777" w:rsidR="009F4ABB" w:rsidRDefault="009F4ABB" w:rsidP="009F4ABB"/>
    <w:p w14:paraId="5B7EC20D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4CB1C2A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28E76176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4F92C58E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11F8C1F9" w14:textId="77777777" w:rsidTr="0014064C">
        <w:tc>
          <w:tcPr>
            <w:tcW w:w="7195" w:type="dxa"/>
            <w:vAlign w:val="top"/>
          </w:tcPr>
          <w:p w14:paraId="5A869534" w14:textId="77777777" w:rsidR="009F4ABB" w:rsidRDefault="009F4ABB" w:rsidP="0014064C">
            <w:pPr>
              <w:ind w:left="0"/>
            </w:pPr>
          </w:p>
          <w:p w14:paraId="7816DFBA" w14:textId="77777777" w:rsidR="009F4ABB" w:rsidRDefault="009F4ABB" w:rsidP="0014064C">
            <w:pPr>
              <w:ind w:left="0"/>
            </w:pPr>
          </w:p>
          <w:p w14:paraId="2091DBBB" w14:textId="77777777" w:rsidR="009F4ABB" w:rsidRDefault="009F4ABB" w:rsidP="0014064C">
            <w:pPr>
              <w:ind w:left="0"/>
            </w:pPr>
          </w:p>
          <w:p w14:paraId="16A763D6" w14:textId="77777777" w:rsidR="009F4ABB" w:rsidRDefault="009F4ABB" w:rsidP="0014064C">
            <w:pPr>
              <w:ind w:left="0"/>
            </w:pPr>
          </w:p>
          <w:p w14:paraId="2EADC67C" w14:textId="77777777" w:rsidR="009F4ABB" w:rsidRDefault="009F4ABB" w:rsidP="0014064C">
            <w:pPr>
              <w:ind w:left="0"/>
            </w:pPr>
          </w:p>
          <w:p w14:paraId="5BA4504C" w14:textId="77777777" w:rsidR="009F4ABB" w:rsidRDefault="009F4ABB" w:rsidP="0014064C">
            <w:pPr>
              <w:ind w:left="0"/>
            </w:pPr>
          </w:p>
          <w:p w14:paraId="49A957DD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009C947A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0F362309" w14:textId="77777777" w:rsidR="009F4ABB" w:rsidRDefault="009F4ABB" w:rsidP="009F4ABB"/>
    <w:p w14:paraId="136D1430" w14:textId="6E61E544" w:rsidR="00C77D6C" w:rsidRDefault="00C77D6C">
      <w:pPr>
        <w:ind w:left="0"/>
      </w:pPr>
      <w:r>
        <w:br w:type="page"/>
      </w:r>
    </w:p>
    <w:p w14:paraId="6EFF344B" w14:textId="3E2783D8" w:rsidR="00C77D6C" w:rsidRDefault="00C77D6C" w:rsidP="00C77D6C">
      <w:pPr>
        <w:pStyle w:val="Heading2"/>
      </w:pPr>
      <w:r>
        <w:lastRenderedPageBreak/>
        <w:t>Lesson Plan 4</w:t>
      </w:r>
    </w:p>
    <w:p w14:paraId="2AEACA61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28BA6AD4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0C62AC9E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4084DC2A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43FF0047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4D91280D" w14:textId="77777777" w:rsidTr="0014064C">
        <w:tc>
          <w:tcPr>
            <w:tcW w:w="4796" w:type="dxa"/>
            <w:vAlign w:val="top"/>
          </w:tcPr>
          <w:p w14:paraId="12A101FD" w14:textId="77777777" w:rsidR="009F4ABB" w:rsidRDefault="009F4ABB" w:rsidP="0014064C">
            <w:pPr>
              <w:ind w:left="0"/>
            </w:pPr>
          </w:p>
          <w:p w14:paraId="45D5F883" w14:textId="77777777" w:rsidR="009F4ABB" w:rsidRDefault="009F4ABB" w:rsidP="0014064C">
            <w:pPr>
              <w:ind w:left="0"/>
            </w:pPr>
          </w:p>
          <w:p w14:paraId="3CAB9CDF" w14:textId="77777777" w:rsidR="009F4ABB" w:rsidRDefault="009F4ABB" w:rsidP="0014064C">
            <w:pPr>
              <w:ind w:left="0"/>
            </w:pPr>
          </w:p>
          <w:p w14:paraId="1EADE457" w14:textId="77777777" w:rsidR="009F4ABB" w:rsidRDefault="009F4ABB" w:rsidP="0014064C">
            <w:pPr>
              <w:ind w:left="0"/>
            </w:pPr>
          </w:p>
          <w:p w14:paraId="101DA278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5BEE864C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8A2EDFE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54BA6173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1289FBB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0D3953BE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6B4E6721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39D7454A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1D201E79" w14:textId="77777777" w:rsidTr="0014064C">
        <w:tc>
          <w:tcPr>
            <w:tcW w:w="4796" w:type="dxa"/>
            <w:vAlign w:val="top"/>
          </w:tcPr>
          <w:p w14:paraId="528AF239" w14:textId="77777777" w:rsidR="009F4ABB" w:rsidRDefault="009F4ABB" w:rsidP="0014064C">
            <w:pPr>
              <w:ind w:left="0"/>
            </w:pPr>
          </w:p>
          <w:p w14:paraId="377B64E0" w14:textId="77777777" w:rsidR="009F4ABB" w:rsidRDefault="009F4ABB" w:rsidP="0014064C">
            <w:pPr>
              <w:ind w:left="0"/>
            </w:pPr>
          </w:p>
          <w:p w14:paraId="13D9BBFF" w14:textId="77777777" w:rsidR="009F4ABB" w:rsidRDefault="009F4ABB" w:rsidP="0014064C">
            <w:pPr>
              <w:ind w:left="0"/>
            </w:pPr>
          </w:p>
          <w:p w14:paraId="230DD837" w14:textId="77777777" w:rsidR="009F4ABB" w:rsidRDefault="009F4ABB" w:rsidP="0014064C">
            <w:pPr>
              <w:ind w:left="0"/>
            </w:pPr>
          </w:p>
          <w:p w14:paraId="652C80C2" w14:textId="77777777" w:rsidR="009F4ABB" w:rsidRDefault="009F4ABB" w:rsidP="0014064C">
            <w:pPr>
              <w:ind w:left="0"/>
            </w:pPr>
          </w:p>
          <w:p w14:paraId="775476F4" w14:textId="77777777" w:rsidR="009F4ABB" w:rsidRDefault="009F4ABB" w:rsidP="0014064C">
            <w:pPr>
              <w:ind w:left="0"/>
            </w:pPr>
          </w:p>
          <w:p w14:paraId="7E645EBB" w14:textId="77777777" w:rsidR="009F4ABB" w:rsidRDefault="009F4ABB" w:rsidP="0014064C">
            <w:pPr>
              <w:ind w:left="0"/>
            </w:pPr>
          </w:p>
          <w:p w14:paraId="6B9321F1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68A1E0E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7BAFAA2B" w14:textId="77777777" w:rsidR="009F4ABB" w:rsidRDefault="009F4ABB" w:rsidP="0014064C">
            <w:pPr>
              <w:ind w:left="0"/>
            </w:pPr>
          </w:p>
        </w:tc>
      </w:tr>
    </w:tbl>
    <w:p w14:paraId="743DBC54" w14:textId="77777777" w:rsidR="009F4ABB" w:rsidRDefault="009F4ABB" w:rsidP="009F4ABB"/>
    <w:p w14:paraId="7F6EE171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9F4ABB" w14:paraId="1C84D606" w14:textId="77777777" w:rsidTr="00D15462">
        <w:tc>
          <w:tcPr>
            <w:tcW w:w="14395" w:type="dxa"/>
          </w:tcPr>
          <w:p w14:paraId="5BCBA0DD" w14:textId="77777777" w:rsidR="009F4ABB" w:rsidRDefault="009F4ABB" w:rsidP="0014064C">
            <w:pPr>
              <w:ind w:left="0"/>
            </w:pPr>
          </w:p>
          <w:p w14:paraId="2DE71F05" w14:textId="77777777" w:rsidR="009F4ABB" w:rsidRDefault="009F4ABB" w:rsidP="0014064C">
            <w:pPr>
              <w:ind w:left="0"/>
            </w:pPr>
          </w:p>
          <w:p w14:paraId="169DC967" w14:textId="77777777" w:rsidR="009F4ABB" w:rsidRDefault="009F4ABB" w:rsidP="0014064C">
            <w:pPr>
              <w:ind w:left="0"/>
            </w:pPr>
          </w:p>
          <w:p w14:paraId="3E442BF1" w14:textId="77777777" w:rsidR="009F4ABB" w:rsidRDefault="009F4ABB" w:rsidP="0014064C">
            <w:pPr>
              <w:ind w:left="0"/>
            </w:pPr>
          </w:p>
          <w:p w14:paraId="585686E1" w14:textId="77777777" w:rsidR="009F4ABB" w:rsidRDefault="009F4ABB" w:rsidP="0014064C">
            <w:pPr>
              <w:ind w:left="0"/>
            </w:pPr>
          </w:p>
          <w:p w14:paraId="0A8146C6" w14:textId="77777777" w:rsidR="009F4ABB" w:rsidRDefault="009F4ABB" w:rsidP="0014064C">
            <w:pPr>
              <w:ind w:left="0"/>
            </w:pPr>
          </w:p>
        </w:tc>
      </w:tr>
    </w:tbl>
    <w:p w14:paraId="2F137195" w14:textId="77777777" w:rsidR="009F4ABB" w:rsidRDefault="009F4ABB" w:rsidP="009F4ABB"/>
    <w:p w14:paraId="17F92CF6" w14:textId="77777777" w:rsidR="009F4ABB" w:rsidRDefault="009F4ABB" w:rsidP="009F4ABB">
      <w:pPr>
        <w:ind w:left="0"/>
      </w:pPr>
      <w:r>
        <w:br w:type="page"/>
      </w:r>
    </w:p>
    <w:p w14:paraId="4D3E85F3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275277" w14:paraId="7A4E8319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058ECA6B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51F82863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38323CAD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275277" w14:paraId="62F545CE" w14:textId="77777777" w:rsidTr="00C37084">
        <w:tc>
          <w:tcPr>
            <w:tcW w:w="2065" w:type="dxa"/>
            <w:vAlign w:val="top"/>
          </w:tcPr>
          <w:p w14:paraId="31085683" w14:textId="77777777" w:rsidR="00275277" w:rsidRDefault="00275277" w:rsidP="00C37084">
            <w:pPr>
              <w:ind w:left="0"/>
            </w:pPr>
          </w:p>
          <w:p w14:paraId="27EB9FF4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5642E9B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3F5CB76A" w14:textId="77777777" w:rsidR="00275277" w:rsidRDefault="00275277" w:rsidP="00C37084">
            <w:pPr>
              <w:ind w:left="0"/>
            </w:pPr>
          </w:p>
        </w:tc>
      </w:tr>
      <w:tr w:rsidR="00275277" w14:paraId="3828D320" w14:textId="77777777" w:rsidTr="00C37084">
        <w:tc>
          <w:tcPr>
            <w:tcW w:w="2065" w:type="dxa"/>
            <w:vAlign w:val="top"/>
          </w:tcPr>
          <w:p w14:paraId="7683EA0A" w14:textId="77777777" w:rsidR="00275277" w:rsidRDefault="00275277" w:rsidP="00C37084">
            <w:pPr>
              <w:ind w:left="0"/>
            </w:pPr>
          </w:p>
          <w:p w14:paraId="3DB68BA7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F184FA0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2B36B52" w14:textId="77777777" w:rsidR="00275277" w:rsidRDefault="00275277" w:rsidP="00C37084">
            <w:pPr>
              <w:ind w:left="0"/>
            </w:pPr>
          </w:p>
        </w:tc>
      </w:tr>
      <w:tr w:rsidR="00275277" w14:paraId="4AF21B9F" w14:textId="77777777" w:rsidTr="00C37084">
        <w:tc>
          <w:tcPr>
            <w:tcW w:w="2065" w:type="dxa"/>
            <w:vAlign w:val="top"/>
          </w:tcPr>
          <w:p w14:paraId="11383E29" w14:textId="77777777" w:rsidR="00275277" w:rsidRDefault="00275277" w:rsidP="00C37084">
            <w:pPr>
              <w:ind w:left="0"/>
            </w:pPr>
          </w:p>
          <w:p w14:paraId="35B5529C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082EE87E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A99D7A2" w14:textId="77777777" w:rsidR="00275277" w:rsidRDefault="00275277" w:rsidP="00C37084">
            <w:pPr>
              <w:ind w:left="0"/>
            </w:pPr>
          </w:p>
        </w:tc>
      </w:tr>
      <w:tr w:rsidR="00275277" w14:paraId="1BC957EA" w14:textId="77777777" w:rsidTr="00C37084">
        <w:tc>
          <w:tcPr>
            <w:tcW w:w="2065" w:type="dxa"/>
            <w:vAlign w:val="top"/>
          </w:tcPr>
          <w:p w14:paraId="451A7E53" w14:textId="77777777" w:rsidR="00275277" w:rsidRDefault="00275277" w:rsidP="00C37084">
            <w:pPr>
              <w:ind w:left="0"/>
            </w:pPr>
          </w:p>
          <w:p w14:paraId="246D0EA5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06D79747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7D32F46" w14:textId="77777777" w:rsidR="00275277" w:rsidRDefault="00275277" w:rsidP="00C37084">
            <w:pPr>
              <w:ind w:left="0"/>
            </w:pPr>
          </w:p>
        </w:tc>
      </w:tr>
      <w:tr w:rsidR="00275277" w14:paraId="76E8DAAC" w14:textId="77777777" w:rsidTr="00C37084">
        <w:tc>
          <w:tcPr>
            <w:tcW w:w="2065" w:type="dxa"/>
            <w:vAlign w:val="top"/>
          </w:tcPr>
          <w:p w14:paraId="163E6A6D" w14:textId="77777777" w:rsidR="00275277" w:rsidRDefault="00275277" w:rsidP="00C37084">
            <w:pPr>
              <w:ind w:left="0"/>
            </w:pPr>
          </w:p>
          <w:p w14:paraId="738596D6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66F87545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4B7B6B3" w14:textId="77777777" w:rsidR="00275277" w:rsidRDefault="00275277" w:rsidP="00C37084">
            <w:pPr>
              <w:ind w:left="0"/>
            </w:pPr>
          </w:p>
        </w:tc>
      </w:tr>
      <w:tr w:rsidR="00275277" w14:paraId="585441FD" w14:textId="77777777" w:rsidTr="00C37084">
        <w:tc>
          <w:tcPr>
            <w:tcW w:w="2065" w:type="dxa"/>
            <w:vAlign w:val="top"/>
          </w:tcPr>
          <w:p w14:paraId="5E19FD08" w14:textId="77777777" w:rsidR="00275277" w:rsidRDefault="00275277" w:rsidP="00C37084">
            <w:pPr>
              <w:ind w:left="0"/>
            </w:pPr>
          </w:p>
          <w:p w14:paraId="260D022F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5C199C97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5D992CB0" w14:textId="77777777" w:rsidR="00275277" w:rsidRDefault="00275277" w:rsidP="00C37084">
            <w:pPr>
              <w:ind w:left="0"/>
            </w:pPr>
          </w:p>
        </w:tc>
      </w:tr>
      <w:tr w:rsidR="00275277" w14:paraId="282E7BFD" w14:textId="77777777" w:rsidTr="00C37084">
        <w:tc>
          <w:tcPr>
            <w:tcW w:w="2065" w:type="dxa"/>
            <w:vAlign w:val="top"/>
          </w:tcPr>
          <w:p w14:paraId="33746FE3" w14:textId="77777777" w:rsidR="00275277" w:rsidRDefault="00275277" w:rsidP="00C37084">
            <w:pPr>
              <w:ind w:left="0"/>
            </w:pPr>
          </w:p>
          <w:p w14:paraId="14F51D4D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A71D18A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B806850" w14:textId="77777777" w:rsidR="00275277" w:rsidRDefault="00275277" w:rsidP="00C37084">
            <w:pPr>
              <w:ind w:left="0"/>
            </w:pPr>
          </w:p>
        </w:tc>
      </w:tr>
    </w:tbl>
    <w:p w14:paraId="3A4436E0" w14:textId="77777777" w:rsidR="009F4ABB" w:rsidRDefault="009F4ABB" w:rsidP="009F4ABB"/>
    <w:p w14:paraId="65FA1187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45AE282E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457F664C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43844DEC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234D257E" w14:textId="77777777" w:rsidTr="0014064C">
        <w:tc>
          <w:tcPr>
            <w:tcW w:w="7195" w:type="dxa"/>
            <w:vAlign w:val="top"/>
          </w:tcPr>
          <w:p w14:paraId="4548578F" w14:textId="77777777" w:rsidR="009F4ABB" w:rsidRDefault="009F4ABB" w:rsidP="0014064C">
            <w:pPr>
              <w:ind w:left="0"/>
            </w:pPr>
          </w:p>
          <w:p w14:paraId="0353E38B" w14:textId="77777777" w:rsidR="009F4ABB" w:rsidRDefault="009F4ABB" w:rsidP="0014064C">
            <w:pPr>
              <w:ind w:left="0"/>
            </w:pPr>
          </w:p>
          <w:p w14:paraId="444CEFC3" w14:textId="77777777" w:rsidR="009F4ABB" w:rsidRDefault="009F4ABB" w:rsidP="0014064C">
            <w:pPr>
              <w:ind w:left="0"/>
            </w:pPr>
          </w:p>
          <w:p w14:paraId="5696E262" w14:textId="77777777" w:rsidR="009F4ABB" w:rsidRDefault="009F4ABB" w:rsidP="0014064C">
            <w:pPr>
              <w:ind w:left="0"/>
            </w:pPr>
          </w:p>
          <w:p w14:paraId="7577B293" w14:textId="77777777" w:rsidR="009F4ABB" w:rsidRDefault="009F4ABB" w:rsidP="0014064C">
            <w:pPr>
              <w:ind w:left="0"/>
            </w:pPr>
          </w:p>
          <w:p w14:paraId="0C0A9D9A" w14:textId="77777777" w:rsidR="009F4ABB" w:rsidRDefault="009F4ABB" w:rsidP="0014064C">
            <w:pPr>
              <w:ind w:left="0"/>
            </w:pPr>
          </w:p>
          <w:p w14:paraId="0E4CDB84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358DFDC4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61A40BB8" w14:textId="77777777" w:rsidR="009F4ABB" w:rsidRDefault="009F4ABB" w:rsidP="009F4ABB"/>
    <w:p w14:paraId="3CF71C23" w14:textId="6D626D7B" w:rsidR="009F4ABB" w:rsidRDefault="009F4ABB">
      <w:pPr>
        <w:ind w:left="0"/>
      </w:pPr>
      <w:r>
        <w:br w:type="page"/>
      </w:r>
    </w:p>
    <w:p w14:paraId="3C9F0F28" w14:textId="1AB6DE93" w:rsidR="00C77D6C" w:rsidRDefault="00C77D6C" w:rsidP="00C77D6C">
      <w:pPr>
        <w:pStyle w:val="Heading2"/>
      </w:pPr>
      <w:r>
        <w:lastRenderedPageBreak/>
        <w:t>Lesson Plan 5</w:t>
      </w:r>
    </w:p>
    <w:p w14:paraId="7AC639CC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409F28E0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21A452B4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38058627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46F859F0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16B541C1" w14:textId="77777777" w:rsidTr="0014064C">
        <w:tc>
          <w:tcPr>
            <w:tcW w:w="4796" w:type="dxa"/>
            <w:vAlign w:val="top"/>
          </w:tcPr>
          <w:p w14:paraId="34EFE74D" w14:textId="77777777" w:rsidR="009F4ABB" w:rsidRDefault="009F4ABB" w:rsidP="0014064C">
            <w:pPr>
              <w:ind w:left="0"/>
            </w:pPr>
          </w:p>
          <w:p w14:paraId="72894B36" w14:textId="77777777" w:rsidR="009F4ABB" w:rsidRDefault="009F4ABB" w:rsidP="0014064C">
            <w:pPr>
              <w:ind w:left="0"/>
            </w:pPr>
          </w:p>
          <w:p w14:paraId="18175972" w14:textId="77777777" w:rsidR="009F4ABB" w:rsidRDefault="009F4ABB" w:rsidP="0014064C">
            <w:pPr>
              <w:ind w:left="0"/>
            </w:pPr>
          </w:p>
          <w:p w14:paraId="52CF2395" w14:textId="77777777" w:rsidR="009F4ABB" w:rsidRDefault="009F4ABB" w:rsidP="0014064C">
            <w:pPr>
              <w:ind w:left="0"/>
            </w:pPr>
          </w:p>
          <w:p w14:paraId="6F94FBAB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187C895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126C08B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42A857DD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2F20C14A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4F3F8F74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546F2AA2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47C36C5B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01537228" w14:textId="77777777" w:rsidTr="0014064C">
        <w:tc>
          <w:tcPr>
            <w:tcW w:w="4796" w:type="dxa"/>
            <w:vAlign w:val="top"/>
          </w:tcPr>
          <w:p w14:paraId="16A412BF" w14:textId="77777777" w:rsidR="009F4ABB" w:rsidRDefault="009F4ABB" w:rsidP="0014064C">
            <w:pPr>
              <w:ind w:left="0"/>
            </w:pPr>
          </w:p>
          <w:p w14:paraId="2F6FDB37" w14:textId="77777777" w:rsidR="009F4ABB" w:rsidRDefault="009F4ABB" w:rsidP="0014064C">
            <w:pPr>
              <w:ind w:left="0"/>
            </w:pPr>
          </w:p>
          <w:p w14:paraId="71399ECD" w14:textId="77777777" w:rsidR="009F4ABB" w:rsidRDefault="009F4ABB" w:rsidP="0014064C">
            <w:pPr>
              <w:ind w:left="0"/>
            </w:pPr>
          </w:p>
          <w:p w14:paraId="4A8E05CC" w14:textId="77777777" w:rsidR="009F4ABB" w:rsidRDefault="009F4ABB" w:rsidP="0014064C">
            <w:pPr>
              <w:ind w:left="0"/>
            </w:pPr>
          </w:p>
          <w:p w14:paraId="45814F88" w14:textId="77777777" w:rsidR="009F4ABB" w:rsidRDefault="009F4ABB" w:rsidP="0014064C">
            <w:pPr>
              <w:ind w:left="0"/>
            </w:pPr>
          </w:p>
          <w:p w14:paraId="0CD4E7E1" w14:textId="77777777" w:rsidR="009F4ABB" w:rsidRDefault="009F4ABB" w:rsidP="0014064C">
            <w:pPr>
              <w:ind w:left="0"/>
            </w:pPr>
          </w:p>
          <w:p w14:paraId="5ED0638D" w14:textId="77777777" w:rsidR="009F4ABB" w:rsidRDefault="009F4ABB" w:rsidP="0014064C">
            <w:pPr>
              <w:ind w:left="0"/>
            </w:pPr>
          </w:p>
          <w:p w14:paraId="7B87F6A1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A0D7999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1FEA6D7" w14:textId="77777777" w:rsidR="009F4ABB" w:rsidRDefault="009F4ABB" w:rsidP="0014064C">
            <w:pPr>
              <w:ind w:left="0"/>
            </w:pPr>
          </w:p>
        </w:tc>
      </w:tr>
    </w:tbl>
    <w:p w14:paraId="794F1928" w14:textId="77777777" w:rsidR="009F4ABB" w:rsidRDefault="009F4ABB" w:rsidP="009F4ABB"/>
    <w:p w14:paraId="6A850F50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9F4ABB" w14:paraId="5FD08D26" w14:textId="77777777" w:rsidTr="00D15462">
        <w:tc>
          <w:tcPr>
            <w:tcW w:w="14395" w:type="dxa"/>
          </w:tcPr>
          <w:p w14:paraId="0DA95824" w14:textId="77777777" w:rsidR="009F4ABB" w:rsidRDefault="009F4ABB" w:rsidP="0014064C">
            <w:pPr>
              <w:ind w:left="0"/>
            </w:pPr>
          </w:p>
          <w:p w14:paraId="34A71C05" w14:textId="77777777" w:rsidR="009F4ABB" w:rsidRDefault="009F4ABB" w:rsidP="0014064C">
            <w:pPr>
              <w:ind w:left="0"/>
            </w:pPr>
          </w:p>
          <w:p w14:paraId="09EAB579" w14:textId="77777777" w:rsidR="009F4ABB" w:rsidRDefault="009F4ABB" w:rsidP="0014064C">
            <w:pPr>
              <w:ind w:left="0"/>
            </w:pPr>
          </w:p>
          <w:p w14:paraId="0C40ABA4" w14:textId="77777777" w:rsidR="009F4ABB" w:rsidRDefault="009F4ABB" w:rsidP="0014064C">
            <w:pPr>
              <w:ind w:left="0"/>
            </w:pPr>
          </w:p>
          <w:p w14:paraId="28056D66" w14:textId="77777777" w:rsidR="009F4ABB" w:rsidRDefault="009F4ABB" w:rsidP="0014064C">
            <w:pPr>
              <w:ind w:left="0"/>
            </w:pPr>
          </w:p>
          <w:p w14:paraId="7342AC15" w14:textId="77777777" w:rsidR="009F4ABB" w:rsidRDefault="009F4ABB" w:rsidP="0014064C">
            <w:pPr>
              <w:ind w:left="0"/>
            </w:pPr>
          </w:p>
        </w:tc>
      </w:tr>
    </w:tbl>
    <w:p w14:paraId="5EC3DDD1" w14:textId="77777777" w:rsidR="009F4ABB" w:rsidRDefault="009F4ABB" w:rsidP="009F4ABB"/>
    <w:p w14:paraId="1B21942A" w14:textId="77777777" w:rsidR="009F4ABB" w:rsidRDefault="009F4ABB" w:rsidP="009F4ABB">
      <w:pPr>
        <w:ind w:left="0"/>
      </w:pPr>
      <w:r>
        <w:br w:type="page"/>
      </w:r>
    </w:p>
    <w:p w14:paraId="723DBEAF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275277" w14:paraId="17EAF057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1A5751DC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22EC1A33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56B5CF9F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275277" w14:paraId="254DDDEE" w14:textId="77777777" w:rsidTr="00C37084">
        <w:tc>
          <w:tcPr>
            <w:tcW w:w="2065" w:type="dxa"/>
            <w:vAlign w:val="top"/>
          </w:tcPr>
          <w:p w14:paraId="2B12EA76" w14:textId="77777777" w:rsidR="00275277" w:rsidRDefault="00275277" w:rsidP="00C37084">
            <w:pPr>
              <w:ind w:left="0"/>
            </w:pPr>
          </w:p>
          <w:p w14:paraId="0FB974D5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58C3B930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7A44DE9" w14:textId="77777777" w:rsidR="00275277" w:rsidRDefault="00275277" w:rsidP="00C37084">
            <w:pPr>
              <w:ind w:left="0"/>
            </w:pPr>
          </w:p>
        </w:tc>
      </w:tr>
      <w:tr w:rsidR="00275277" w14:paraId="38BA9B4B" w14:textId="77777777" w:rsidTr="00C37084">
        <w:tc>
          <w:tcPr>
            <w:tcW w:w="2065" w:type="dxa"/>
            <w:vAlign w:val="top"/>
          </w:tcPr>
          <w:p w14:paraId="3747B7B9" w14:textId="77777777" w:rsidR="00275277" w:rsidRDefault="00275277" w:rsidP="00C37084">
            <w:pPr>
              <w:ind w:left="0"/>
            </w:pPr>
          </w:p>
          <w:p w14:paraId="555FF9E4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5E0276D2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F952BB6" w14:textId="77777777" w:rsidR="00275277" w:rsidRDefault="00275277" w:rsidP="00C37084">
            <w:pPr>
              <w:ind w:left="0"/>
            </w:pPr>
          </w:p>
        </w:tc>
      </w:tr>
      <w:tr w:rsidR="00275277" w14:paraId="67DC425A" w14:textId="77777777" w:rsidTr="00C37084">
        <w:tc>
          <w:tcPr>
            <w:tcW w:w="2065" w:type="dxa"/>
            <w:vAlign w:val="top"/>
          </w:tcPr>
          <w:p w14:paraId="69E44C3C" w14:textId="77777777" w:rsidR="00275277" w:rsidRDefault="00275277" w:rsidP="00C37084">
            <w:pPr>
              <w:ind w:left="0"/>
            </w:pPr>
          </w:p>
          <w:p w14:paraId="764D7847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50C3DDF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1AE5414" w14:textId="77777777" w:rsidR="00275277" w:rsidRDefault="00275277" w:rsidP="00C37084">
            <w:pPr>
              <w:ind w:left="0"/>
            </w:pPr>
          </w:p>
        </w:tc>
      </w:tr>
      <w:tr w:rsidR="00275277" w14:paraId="057CAD8E" w14:textId="77777777" w:rsidTr="00C37084">
        <w:tc>
          <w:tcPr>
            <w:tcW w:w="2065" w:type="dxa"/>
            <w:vAlign w:val="top"/>
          </w:tcPr>
          <w:p w14:paraId="07EA74A7" w14:textId="77777777" w:rsidR="00275277" w:rsidRDefault="00275277" w:rsidP="00C37084">
            <w:pPr>
              <w:ind w:left="0"/>
            </w:pPr>
          </w:p>
          <w:p w14:paraId="4889EB1B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6E0D4CBD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F45D803" w14:textId="77777777" w:rsidR="00275277" w:rsidRDefault="00275277" w:rsidP="00C37084">
            <w:pPr>
              <w:ind w:left="0"/>
            </w:pPr>
          </w:p>
        </w:tc>
      </w:tr>
      <w:tr w:rsidR="00275277" w14:paraId="1D9F8289" w14:textId="77777777" w:rsidTr="00C37084">
        <w:tc>
          <w:tcPr>
            <w:tcW w:w="2065" w:type="dxa"/>
            <w:vAlign w:val="top"/>
          </w:tcPr>
          <w:p w14:paraId="1B1AD87C" w14:textId="77777777" w:rsidR="00275277" w:rsidRDefault="00275277" w:rsidP="00C37084">
            <w:pPr>
              <w:ind w:left="0"/>
            </w:pPr>
          </w:p>
          <w:p w14:paraId="6FEFD3DA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5E9F44FC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F265BE1" w14:textId="77777777" w:rsidR="00275277" w:rsidRDefault="00275277" w:rsidP="00C37084">
            <w:pPr>
              <w:ind w:left="0"/>
            </w:pPr>
          </w:p>
        </w:tc>
      </w:tr>
      <w:tr w:rsidR="00275277" w14:paraId="54798089" w14:textId="77777777" w:rsidTr="00C37084">
        <w:tc>
          <w:tcPr>
            <w:tcW w:w="2065" w:type="dxa"/>
            <w:vAlign w:val="top"/>
          </w:tcPr>
          <w:p w14:paraId="0B5F734D" w14:textId="77777777" w:rsidR="00275277" w:rsidRDefault="00275277" w:rsidP="00C37084">
            <w:pPr>
              <w:ind w:left="0"/>
            </w:pPr>
          </w:p>
          <w:p w14:paraId="67D706EB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3F315D2F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3D0988F" w14:textId="77777777" w:rsidR="00275277" w:rsidRDefault="00275277" w:rsidP="00C37084">
            <w:pPr>
              <w:ind w:left="0"/>
            </w:pPr>
          </w:p>
        </w:tc>
      </w:tr>
      <w:tr w:rsidR="00275277" w14:paraId="44FFF7D1" w14:textId="77777777" w:rsidTr="00C37084">
        <w:tc>
          <w:tcPr>
            <w:tcW w:w="2065" w:type="dxa"/>
            <w:vAlign w:val="top"/>
          </w:tcPr>
          <w:p w14:paraId="5444F8C3" w14:textId="77777777" w:rsidR="00275277" w:rsidRDefault="00275277" w:rsidP="00C37084">
            <w:pPr>
              <w:ind w:left="0"/>
            </w:pPr>
          </w:p>
          <w:p w14:paraId="75082761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54DBAC92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A785275" w14:textId="77777777" w:rsidR="00275277" w:rsidRDefault="00275277" w:rsidP="00C37084">
            <w:pPr>
              <w:ind w:left="0"/>
            </w:pPr>
          </w:p>
        </w:tc>
      </w:tr>
    </w:tbl>
    <w:p w14:paraId="6F259EF9" w14:textId="77777777" w:rsidR="009F4ABB" w:rsidRDefault="009F4ABB" w:rsidP="009F4ABB"/>
    <w:p w14:paraId="11509B50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5D7E4EAC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5C63126B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5FC68237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16D76C40" w14:textId="77777777" w:rsidTr="0014064C">
        <w:tc>
          <w:tcPr>
            <w:tcW w:w="7195" w:type="dxa"/>
            <w:vAlign w:val="top"/>
          </w:tcPr>
          <w:p w14:paraId="519CFC64" w14:textId="77777777" w:rsidR="009F4ABB" w:rsidRDefault="009F4ABB" w:rsidP="0014064C">
            <w:pPr>
              <w:ind w:left="0"/>
            </w:pPr>
          </w:p>
          <w:p w14:paraId="0E8B755A" w14:textId="77777777" w:rsidR="009F4ABB" w:rsidRDefault="009F4ABB" w:rsidP="0014064C">
            <w:pPr>
              <w:ind w:left="0"/>
            </w:pPr>
          </w:p>
          <w:p w14:paraId="1721BC30" w14:textId="77777777" w:rsidR="009F4ABB" w:rsidRDefault="009F4ABB" w:rsidP="0014064C">
            <w:pPr>
              <w:ind w:left="0"/>
            </w:pPr>
          </w:p>
          <w:p w14:paraId="043D43A6" w14:textId="77777777" w:rsidR="009F4ABB" w:rsidRDefault="009F4ABB" w:rsidP="0014064C">
            <w:pPr>
              <w:ind w:left="0"/>
            </w:pPr>
          </w:p>
          <w:p w14:paraId="3D58F259" w14:textId="77777777" w:rsidR="009F4ABB" w:rsidRDefault="009F4ABB" w:rsidP="0014064C">
            <w:pPr>
              <w:ind w:left="0"/>
            </w:pPr>
          </w:p>
          <w:p w14:paraId="18561F45" w14:textId="77777777" w:rsidR="009F4ABB" w:rsidRDefault="009F4ABB" w:rsidP="0014064C">
            <w:pPr>
              <w:ind w:left="0"/>
            </w:pPr>
          </w:p>
          <w:p w14:paraId="3AFA52DD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3049B5FD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616095B6" w14:textId="77777777" w:rsidR="009F4ABB" w:rsidRDefault="009F4ABB" w:rsidP="009F4ABB"/>
    <w:p w14:paraId="3F9CBE79" w14:textId="515C4560" w:rsidR="009F4ABB" w:rsidRDefault="009F4ABB">
      <w:pPr>
        <w:ind w:left="0"/>
      </w:pPr>
      <w:r>
        <w:br w:type="page"/>
      </w:r>
    </w:p>
    <w:p w14:paraId="789A66AB" w14:textId="3807AE67" w:rsidR="00C77D6C" w:rsidRDefault="00C77D6C" w:rsidP="00C77D6C">
      <w:pPr>
        <w:pStyle w:val="Heading2"/>
      </w:pPr>
      <w:r>
        <w:lastRenderedPageBreak/>
        <w:t>Lesson Plan 6</w:t>
      </w:r>
    </w:p>
    <w:p w14:paraId="7D3DD5C8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59F4232C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483F6459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42F98C90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7A924F2B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0D16E27F" w14:textId="77777777" w:rsidTr="0014064C">
        <w:tc>
          <w:tcPr>
            <w:tcW w:w="4796" w:type="dxa"/>
            <w:vAlign w:val="top"/>
          </w:tcPr>
          <w:p w14:paraId="05F64740" w14:textId="77777777" w:rsidR="009F4ABB" w:rsidRDefault="009F4ABB" w:rsidP="0014064C">
            <w:pPr>
              <w:ind w:left="0"/>
            </w:pPr>
          </w:p>
          <w:p w14:paraId="541803D1" w14:textId="77777777" w:rsidR="009F4ABB" w:rsidRDefault="009F4ABB" w:rsidP="0014064C">
            <w:pPr>
              <w:ind w:left="0"/>
            </w:pPr>
          </w:p>
          <w:p w14:paraId="38575127" w14:textId="77777777" w:rsidR="009F4ABB" w:rsidRDefault="009F4ABB" w:rsidP="0014064C">
            <w:pPr>
              <w:ind w:left="0"/>
            </w:pPr>
          </w:p>
          <w:p w14:paraId="08D1120C" w14:textId="77777777" w:rsidR="009F4ABB" w:rsidRDefault="009F4ABB" w:rsidP="0014064C">
            <w:pPr>
              <w:ind w:left="0"/>
            </w:pPr>
          </w:p>
          <w:p w14:paraId="57AE17C5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CD2D05C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E90338F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41FBEB0B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73B35A46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874D4B7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35117AE0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7AA3A9BB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16867E97" w14:textId="77777777" w:rsidTr="0014064C">
        <w:tc>
          <w:tcPr>
            <w:tcW w:w="4796" w:type="dxa"/>
            <w:vAlign w:val="top"/>
          </w:tcPr>
          <w:p w14:paraId="429B2CA3" w14:textId="77777777" w:rsidR="009F4ABB" w:rsidRDefault="009F4ABB" w:rsidP="0014064C">
            <w:pPr>
              <w:ind w:left="0"/>
            </w:pPr>
          </w:p>
          <w:p w14:paraId="560C30C5" w14:textId="77777777" w:rsidR="009F4ABB" w:rsidRDefault="009F4ABB" w:rsidP="0014064C">
            <w:pPr>
              <w:ind w:left="0"/>
            </w:pPr>
          </w:p>
          <w:p w14:paraId="2CB7E151" w14:textId="77777777" w:rsidR="009F4ABB" w:rsidRDefault="009F4ABB" w:rsidP="0014064C">
            <w:pPr>
              <w:ind w:left="0"/>
            </w:pPr>
          </w:p>
          <w:p w14:paraId="254B9B8C" w14:textId="77777777" w:rsidR="009F4ABB" w:rsidRDefault="009F4ABB" w:rsidP="0014064C">
            <w:pPr>
              <w:ind w:left="0"/>
            </w:pPr>
          </w:p>
          <w:p w14:paraId="609B0966" w14:textId="77777777" w:rsidR="009F4ABB" w:rsidRDefault="009F4ABB" w:rsidP="0014064C">
            <w:pPr>
              <w:ind w:left="0"/>
            </w:pPr>
          </w:p>
          <w:p w14:paraId="36C46918" w14:textId="77777777" w:rsidR="009F4ABB" w:rsidRDefault="009F4ABB" w:rsidP="0014064C">
            <w:pPr>
              <w:ind w:left="0"/>
            </w:pPr>
          </w:p>
          <w:p w14:paraId="28008BCC" w14:textId="77777777" w:rsidR="009F4ABB" w:rsidRDefault="009F4ABB" w:rsidP="0014064C">
            <w:pPr>
              <w:ind w:left="0"/>
            </w:pPr>
          </w:p>
          <w:p w14:paraId="37FFCEE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BB22E51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DA7B98F" w14:textId="77777777" w:rsidR="009F4ABB" w:rsidRDefault="009F4ABB" w:rsidP="0014064C">
            <w:pPr>
              <w:ind w:left="0"/>
            </w:pPr>
          </w:p>
        </w:tc>
      </w:tr>
    </w:tbl>
    <w:p w14:paraId="40B31FF3" w14:textId="77777777" w:rsidR="009F4ABB" w:rsidRDefault="009F4ABB" w:rsidP="009F4ABB"/>
    <w:p w14:paraId="32DD96DA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9F4ABB" w14:paraId="594E15F5" w14:textId="77777777" w:rsidTr="00D15462">
        <w:tc>
          <w:tcPr>
            <w:tcW w:w="14395" w:type="dxa"/>
          </w:tcPr>
          <w:p w14:paraId="79F10069" w14:textId="77777777" w:rsidR="009F4ABB" w:rsidRDefault="009F4ABB" w:rsidP="0014064C">
            <w:pPr>
              <w:ind w:left="0"/>
            </w:pPr>
          </w:p>
          <w:p w14:paraId="2DA9A678" w14:textId="77777777" w:rsidR="009F4ABB" w:rsidRDefault="009F4ABB" w:rsidP="0014064C">
            <w:pPr>
              <w:ind w:left="0"/>
            </w:pPr>
          </w:p>
          <w:p w14:paraId="606419D7" w14:textId="77777777" w:rsidR="009F4ABB" w:rsidRDefault="009F4ABB" w:rsidP="0014064C">
            <w:pPr>
              <w:ind w:left="0"/>
            </w:pPr>
          </w:p>
          <w:p w14:paraId="7B403B8C" w14:textId="77777777" w:rsidR="009F4ABB" w:rsidRDefault="009F4ABB" w:rsidP="0014064C">
            <w:pPr>
              <w:ind w:left="0"/>
            </w:pPr>
          </w:p>
          <w:p w14:paraId="6A396005" w14:textId="77777777" w:rsidR="009F4ABB" w:rsidRDefault="009F4ABB" w:rsidP="0014064C">
            <w:pPr>
              <w:ind w:left="0"/>
            </w:pPr>
          </w:p>
          <w:p w14:paraId="36258AE4" w14:textId="77777777" w:rsidR="009F4ABB" w:rsidRDefault="009F4ABB" w:rsidP="0014064C">
            <w:pPr>
              <w:ind w:left="0"/>
            </w:pPr>
          </w:p>
        </w:tc>
      </w:tr>
    </w:tbl>
    <w:p w14:paraId="23AD3CA2" w14:textId="77777777" w:rsidR="009F4ABB" w:rsidRDefault="009F4ABB" w:rsidP="009F4ABB"/>
    <w:p w14:paraId="47FBEA84" w14:textId="77777777" w:rsidR="009F4ABB" w:rsidRDefault="009F4ABB" w:rsidP="009F4ABB">
      <w:pPr>
        <w:ind w:left="0"/>
      </w:pPr>
      <w:r>
        <w:br w:type="page"/>
      </w:r>
    </w:p>
    <w:p w14:paraId="2660B7BA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275277" w14:paraId="57E22CF3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2AD2F84D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7A8C609C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76633B2D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275277" w14:paraId="59786CA8" w14:textId="77777777" w:rsidTr="00C37084">
        <w:tc>
          <w:tcPr>
            <w:tcW w:w="2065" w:type="dxa"/>
            <w:vAlign w:val="top"/>
          </w:tcPr>
          <w:p w14:paraId="1AE34D02" w14:textId="77777777" w:rsidR="00275277" w:rsidRDefault="00275277" w:rsidP="00C37084">
            <w:pPr>
              <w:ind w:left="0"/>
            </w:pPr>
          </w:p>
          <w:p w14:paraId="1D0DFA54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3C492FA0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5EB4CF0F" w14:textId="77777777" w:rsidR="00275277" w:rsidRDefault="00275277" w:rsidP="00C37084">
            <w:pPr>
              <w:ind w:left="0"/>
            </w:pPr>
          </w:p>
        </w:tc>
      </w:tr>
      <w:tr w:rsidR="00275277" w14:paraId="48E43EFC" w14:textId="77777777" w:rsidTr="00C37084">
        <w:tc>
          <w:tcPr>
            <w:tcW w:w="2065" w:type="dxa"/>
            <w:vAlign w:val="top"/>
          </w:tcPr>
          <w:p w14:paraId="7BED4CAF" w14:textId="77777777" w:rsidR="00275277" w:rsidRDefault="00275277" w:rsidP="00C37084">
            <w:pPr>
              <w:ind w:left="0"/>
            </w:pPr>
          </w:p>
          <w:p w14:paraId="59A3C5BE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7AE5E0B6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5FEAAC63" w14:textId="77777777" w:rsidR="00275277" w:rsidRDefault="00275277" w:rsidP="00C37084">
            <w:pPr>
              <w:ind w:left="0"/>
            </w:pPr>
          </w:p>
        </w:tc>
      </w:tr>
      <w:tr w:rsidR="00275277" w14:paraId="51512828" w14:textId="77777777" w:rsidTr="00C37084">
        <w:tc>
          <w:tcPr>
            <w:tcW w:w="2065" w:type="dxa"/>
            <w:vAlign w:val="top"/>
          </w:tcPr>
          <w:p w14:paraId="77512E66" w14:textId="77777777" w:rsidR="00275277" w:rsidRDefault="00275277" w:rsidP="00C37084">
            <w:pPr>
              <w:ind w:left="0"/>
            </w:pPr>
          </w:p>
          <w:p w14:paraId="006DEBA1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3F53A9C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41D63236" w14:textId="77777777" w:rsidR="00275277" w:rsidRDefault="00275277" w:rsidP="00C37084">
            <w:pPr>
              <w:ind w:left="0"/>
            </w:pPr>
          </w:p>
        </w:tc>
      </w:tr>
      <w:tr w:rsidR="00275277" w14:paraId="072804A7" w14:textId="77777777" w:rsidTr="00C37084">
        <w:tc>
          <w:tcPr>
            <w:tcW w:w="2065" w:type="dxa"/>
            <w:vAlign w:val="top"/>
          </w:tcPr>
          <w:p w14:paraId="317E634B" w14:textId="77777777" w:rsidR="00275277" w:rsidRDefault="00275277" w:rsidP="00C37084">
            <w:pPr>
              <w:ind w:left="0"/>
            </w:pPr>
          </w:p>
          <w:p w14:paraId="58B40923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0DCF7C34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BDC8D5C" w14:textId="77777777" w:rsidR="00275277" w:rsidRDefault="00275277" w:rsidP="00C37084">
            <w:pPr>
              <w:ind w:left="0"/>
            </w:pPr>
          </w:p>
        </w:tc>
      </w:tr>
      <w:tr w:rsidR="00275277" w14:paraId="781EA057" w14:textId="77777777" w:rsidTr="00C37084">
        <w:tc>
          <w:tcPr>
            <w:tcW w:w="2065" w:type="dxa"/>
            <w:vAlign w:val="top"/>
          </w:tcPr>
          <w:p w14:paraId="25472275" w14:textId="77777777" w:rsidR="00275277" w:rsidRDefault="00275277" w:rsidP="00C37084">
            <w:pPr>
              <w:ind w:left="0"/>
            </w:pPr>
          </w:p>
          <w:p w14:paraId="3501A74A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B7B91FC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E9C2AB0" w14:textId="77777777" w:rsidR="00275277" w:rsidRDefault="00275277" w:rsidP="00C37084">
            <w:pPr>
              <w:ind w:left="0"/>
            </w:pPr>
          </w:p>
        </w:tc>
      </w:tr>
      <w:tr w:rsidR="00275277" w14:paraId="29996227" w14:textId="77777777" w:rsidTr="00C37084">
        <w:tc>
          <w:tcPr>
            <w:tcW w:w="2065" w:type="dxa"/>
            <w:vAlign w:val="top"/>
          </w:tcPr>
          <w:p w14:paraId="49FA13EE" w14:textId="77777777" w:rsidR="00275277" w:rsidRDefault="00275277" w:rsidP="00C37084">
            <w:pPr>
              <w:ind w:left="0"/>
            </w:pPr>
          </w:p>
          <w:p w14:paraId="19DB61B6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0404B34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D91B354" w14:textId="77777777" w:rsidR="00275277" w:rsidRDefault="00275277" w:rsidP="00C37084">
            <w:pPr>
              <w:ind w:left="0"/>
            </w:pPr>
          </w:p>
        </w:tc>
      </w:tr>
      <w:tr w:rsidR="00275277" w14:paraId="22712583" w14:textId="77777777" w:rsidTr="00C37084">
        <w:tc>
          <w:tcPr>
            <w:tcW w:w="2065" w:type="dxa"/>
            <w:vAlign w:val="top"/>
          </w:tcPr>
          <w:p w14:paraId="7C573454" w14:textId="77777777" w:rsidR="00275277" w:rsidRDefault="00275277" w:rsidP="00C37084">
            <w:pPr>
              <w:ind w:left="0"/>
            </w:pPr>
          </w:p>
          <w:p w14:paraId="387F6344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0A0FFF26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22BC074F" w14:textId="77777777" w:rsidR="00275277" w:rsidRDefault="00275277" w:rsidP="00C37084">
            <w:pPr>
              <w:ind w:left="0"/>
            </w:pPr>
          </w:p>
        </w:tc>
      </w:tr>
    </w:tbl>
    <w:p w14:paraId="69BD17EB" w14:textId="77777777" w:rsidR="009F4ABB" w:rsidRDefault="009F4ABB" w:rsidP="009F4ABB"/>
    <w:p w14:paraId="164B82FE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5551C64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69ECFDF9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43D82009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1BCD740E" w14:textId="77777777" w:rsidTr="0014064C">
        <w:tc>
          <w:tcPr>
            <w:tcW w:w="7195" w:type="dxa"/>
            <w:vAlign w:val="top"/>
          </w:tcPr>
          <w:p w14:paraId="3D3120F5" w14:textId="77777777" w:rsidR="009F4ABB" w:rsidRDefault="009F4ABB" w:rsidP="0014064C">
            <w:pPr>
              <w:ind w:left="0"/>
            </w:pPr>
          </w:p>
          <w:p w14:paraId="20CA3E8F" w14:textId="77777777" w:rsidR="009F4ABB" w:rsidRDefault="009F4ABB" w:rsidP="0014064C">
            <w:pPr>
              <w:ind w:left="0"/>
            </w:pPr>
          </w:p>
          <w:p w14:paraId="09CEA87A" w14:textId="77777777" w:rsidR="009F4ABB" w:rsidRDefault="009F4ABB" w:rsidP="0014064C">
            <w:pPr>
              <w:ind w:left="0"/>
            </w:pPr>
          </w:p>
          <w:p w14:paraId="58221075" w14:textId="77777777" w:rsidR="009F4ABB" w:rsidRDefault="009F4ABB" w:rsidP="0014064C">
            <w:pPr>
              <w:ind w:left="0"/>
            </w:pPr>
          </w:p>
          <w:p w14:paraId="2DDE44ED" w14:textId="77777777" w:rsidR="009F4ABB" w:rsidRDefault="009F4ABB" w:rsidP="0014064C">
            <w:pPr>
              <w:ind w:left="0"/>
            </w:pPr>
          </w:p>
          <w:p w14:paraId="43070B91" w14:textId="77777777" w:rsidR="009F4ABB" w:rsidRDefault="009F4ABB" w:rsidP="0014064C">
            <w:pPr>
              <w:ind w:left="0"/>
            </w:pPr>
          </w:p>
          <w:p w14:paraId="0053A0DB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234EA99B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22D77BD0" w14:textId="77777777" w:rsidR="00C77D6C" w:rsidRPr="00C77D6C" w:rsidRDefault="00C77D6C" w:rsidP="00C77D6C"/>
    <w:p w14:paraId="4AD56BEE" w14:textId="19BA749F" w:rsidR="00C77D6C" w:rsidRDefault="00C77D6C">
      <w:pPr>
        <w:ind w:left="0"/>
      </w:pPr>
      <w:r>
        <w:br w:type="page"/>
      </w:r>
    </w:p>
    <w:p w14:paraId="4A657538" w14:textId="6CB8FF30" w:rsidR="00C77D6C" w:rsidRDefault="00C77D6C" w:rsidP="00C77D6C">
      <w:pPr>
        <w:pStyle w:val="Heading2"/>
      </w:pPr>
      <w:r>
        <w:lastRenderedPageBreak/>
        <w:t>Lesson Plan 7</w:t>
      </w:r>
    </w:p>
    <w:p w14:paraId="3AD8C665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0E65B57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293FE0A4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1299C627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30538017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2694E8F1" w14:textId="77777777" w:rsidTr="0014064C">
        <w:tc>
          <w:tcPr>
            <w:tcW w:w="4796" w:type="dxa"/>
            <w:vAlign w:val="top"/>
          </w:tcPr>
          <w:p w14:paraId="6EF07305" w14:textId="77777777" w:rsidR="009F4ABB" w:rsidRDefault="009F4ABB" w:rsidP="0014064C">
            <w:pPr>
              <w:ind w:left="0"/>
            </w:pPr>
          </w:p>
          <w:p w14:paraId="19797543" w14:textId="77777777" w:rsidR="009F4ABB" w:rsidRDefault="009F4ABB" w:rsidP="0014064C">
            <w:pPr>
              <w:ind w:left="0"/>
            </w:pPr>
          </w:p>
          <w:p w14:paraId="63945B49" w14:textId="77777777" w:rsidR="009F4ABB" w:rsidRDefault="009F4ABB" w:rsidP="0014064C">
            <w:pPr>
              <w:ind w:left="0"/>
            </w:pPr>
          </w:p>
          <w:p w14:paraId="4D7EF874" w14:textId="77777777" w:rsidR="009F4ABB" w:rsidRDefault="009F4ABB" w:rsidP="0014064C">
            <w:pPr>
              <w:ind w:left="0"/>
            </w:pPr>
          </w:p>
          <w:p w14:paraId="1B0E5A6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10AFCAB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43015E8C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39B9355A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4F61900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11408255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72D4B90A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65CB9D61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2FD13967" w14:textId="77777777" w:rsidTr="0014064C">
        <w:tc>
          <w:tcPr>
            <w:tcW w:w="4796" w:type="dxa"/>
            <w:vAlign w:val="top"/>
          </w:tcPr>
          <w:p w14:paraId="6CDFCEDC" w14:textId="77777777" w:rsidR="009F4ABB" w:rsidRDefault="009F4ABB" w:rsidP="0014064C">
            <w:pPr>
              <w:ind w:left="0"/>
            </w:pPr>
          </w:p>
          <w:p w14:paraId="610FB818" w14:textId="77777777" w:rsidR="009F4ABB" w:rsidRDefault="009F4ABB" w:rsidP="0014064C">
            <w:pPr>
              <w:ind w:left="0"/>
            </w:pPr>
          </w:p>
          <w:p w14:paraId="33165965" w14:textId="77777777" w:rsidR="009F4ABB" w:rsidRDefault="009F4ABB" w:rsidP="0014064C">
            <w:pPr>
              <w:ind w:left="0"/>
            </w:pPr>
          </w:p>
          <w:p w14:paraId="7B704803" w14:textId="77777777" w:rsidR="009F4ABB" w:rsidRDefault="009F4ABB" w:rsidP="0014064C">
            <w:pPr>
              <w:ind w:left="0"/>
            </w:pPr>
          </w:p>
          <w:p w14:paraId="1D879081" w14:textId="77777777" w:rsidR="009F4ABB" w:rsidRDefault="009F4ABB" w:rsidP="0014064C">
            <w:pPr>
              <w:ind w:left="0"/>
            </w:pPr>
          </w:p>
          <w:p w14:paraId="74BF709D" w14:textId="77777777" w:rsidR="009F4ABB" w:rsidRDefault="009F4ABB" w:rsidP="0014064C">
            <w:pPr>
              <w:ind w:left="0"/>
            </w:pPr>
          </w:p>
          <w:p w14:paraId="6F502960" w14:textId="77777777" w:rsidR="009F4ABB" w:rsidRDefault="009F4ABB" w:rsidP="0014064C">
            <w:pPr>
              <w:ind w:left="0"/>
            </w:pPr>
          </w:p>
          <w:p w14:paraId="715028E8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B3E2ED0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B96B603" w14:textId="77777777" w:rsidR="009F4ABB" w:rsidRDefault="009F4ABB" w:rsidP="0014064C">
            <w:pPr>
              <w:ind w:left="0"/>
            </w:pPr>
          </w:p>
        </w:tc>
      </w:tr>
    </w:tbl>
    <w:p w14:paraId="0893F39F" w14:textId="77777777" w:rsidR="009F4ABB" w:rsidRDefault="009F4ABB" w:rsidP="009F4ABB"/>
    <w:p w14:paraId="2EF5CE04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4217"/>
      </w:tblGrid>
      <w:tr w:rsidR="009F4ABB" w14:paraId="145C34D9" w14:textId="77777777" w:rsidTr="0014064C">
        <w:tc>
          <w:tcPr>
            <w:tcW w:w="14390" w:type="dxa"/>
          </w:tcPr>
          <w:p w14:paraId="26ED2C39" w14:textId="77777777" w:rsidR="009F4ABB" w:rsidRDefault="009F4ABB" w:rsidP="0014064C">
            <w:pPr>
              <w:ind w:left="0"/>
            </w:pPr>
          </w:p>
          <w:p w14:paraId="73C64618" w14:textId="77777777" w:rsidR="009F4ABB" w:rsidRDefault="009F4ABB" w:rsidP="0014064C">
            <w:pPr>
              <w:ind w:left="0"/>
            </w:pPr>
          </w:p>
          <w:p w14:paraId="187BFA30" w14:textId="77777777" w:rsidR="009F4ABB" w:rsidRDefault="009F4ABB" w:rsidP="0014064C">
            <w:pPr>
              <w:ind w:left="0"/>
            </w:pPr>
          </w:p>
          <w:p w14:paraId="6739B377" w14:textId="77777777" w:rsidR="009F4ABB" w:rsidRDefault="009F4ABB" w:rsidP="0014064C">
            <w:pPr>
              <w:ind w:left="0"/>
            </w:pPr>
          </w:p>
          <w:p w14:paraId="2BA6C6A1" w14:textId="77777777" w:rsidR="009F4ABB" w:rsidRDefault="009F4ABB" w:rsidP="0014064C">
            <w:pPr>
              <w:ind w:left="0"/>
            </w:pPr>
          </w:p>
          <w:p w14:paraId="381EE5A1" w14:textId="77777777" w:rsidR="009F4ABB" w:rsidRDefault="009F4ABB" w:rsidP="0014064C">
            <w:pPr>
              <w:ind w:left="0"/>
            </w:pPr>
          </w:p>
        </w:tc>
      </w:tr>
    </w:tbl>
    <w:p w14:paraId="306416C4" w14:textId="77777777" w:rsidR="009F4ABB" w:rsidRDefault="009F4ABB" w:rsidP="009F4ABB"/>
    <w:p w14:paraId="0ACA1DF2" w14:textId="77777777" w:rsidR="009F4ABB" w:rsidRDefault="009F4ABB" w:rsidP="009F4ABB">
      <w:pPr>
        <w:ind w:left="0"/>
      </w:pPr>
      <w:r>
        <w:br w:type="page"/>
      </w:r>
    </w:p>
    <w:p w14:paraId="06EB7DFF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275277" w14:paraId="57431A07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69B8D4D3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72C9925E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3A0119AF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275277" w14:paraId="0D90091B" w14:textId="77777777" w:rsidTr="00C37084">
        <w:tc>
          <w:tcPr>
            <w:tcW w:w="2065" w:type="dxa"/>
            <w:vAlign w:val="top"/>
          </w:tcPr>
          <w:p w14:paraId="444A5503" w14:textId="77777777" w:rsidR="00275277" w:rsidRDefault="00275277" w:rsidP="00C37084">
            <w:pPr>
              <w:ind w:left="0"/>
            </w:pPr>
          </w:p>
          <w:p w14:paraId="72AC1F17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5031AEBD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D096C64" w14:textId="77777777" w:rsidR="00275277" w:rsidRDefault="00275277" w:rsidP="00C37084">
            <w:pPr>
              <w:ind w:left="0"/>
            </w:pPr>
          </w:p>
        </w:tc>
      </w:tr>
      <w:tr w:rsidR="00275277" w14:paraId="44F8BB22" w14:textId="77777777" w:rsidTr="00C37084">
        <w:tc>
          <w:tcPr>
            <w:tcW w:w="2065" w:type="dxa"/>
            <w:vAlign w:val="top"/>
          </w:tcPr>
          <w:p w14:paraId="69B9FCF0" w14:textId="77777777" w:rsidR="00275277" w:rsidRDefault="00275277" w:rsidP="00C37084">
            <w:pPr>
              <w:ind w:left="0"/>
            </w:pPr>
          </w:p>
          <w:p w14:paraId="1F2982DE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68E45E8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B1CA527" w14:textId="77777777" w:rsidR="00275277" w:rsidRDefault="00275277" w:rsidP="00C37084">
            <w:pPr>
              <w:ind w:left="0"/>
            </w:pPr>
          </w:p>
        </w:tc>
      </w:tr>
      <w:tr w:rsidR="00275277" w14:paraId="33DD5540" w14:textId="77777777" w:rsidTr="00C37084">
        <w:tc>
          <w:tcPr>
            <w:tcW w:w="2065" w:type="dxa"/>
            <w:vAlign w:val="top"/>
          </w:tcPr>
          <w:p w14:paraId="152FEBD5" w14:textId="77777777" w:rsidR="00275277" w:rsidRDefault="00275277" w:rsidP="00C37084">
            <w:pPr>
              <w:ind w:left="0"/>
            </w:pPr>
          </w:p>
          <w:p w14:paraId="6A77141B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754B45D1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3C26659" w14:textId="77777777" w:rsidR="00275277" w:rsidRDefault="00275277" w:rsidP="00C37084">
            <w:pPr>
              <w:ind w:left="0"/>
            </w:pPr>
          </w:p>
        </w:tc>
      </w:tr>
      <w:tr w:rsidR="00275277" w14:paraId="63C752FF" w14:textId="77777777" w:rsidTr="00C37084">
        <w:tc>
          <w:tcPr>
            <w:tcW w:w="2065" w:type="dxa"/>
            <w:vAlign w:val="top"/>
          </w:tcPr>
          <w:p w14:paraId="4D1C47D3" w14:textId="77777777" w:rsidR="00275277" w:rsidRDefault="00275277" w:rsidP="00C37084">
            <w:pPr>
              <w:ind w:left="0"/>
            </w:pPr>
          </w:p>
          <w:p w14:paraId="50FC3FBF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782650E9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70FAE245" w14:textId="77777777" w:rsidR="00275277" w:rsidRDefault="00275277" w:rsidP="00C37084">
            <w:pPr>
              <w:ind w:left="0"/>
            </w:pPr>
          </w:p>
        </w:tc>
      </w:tr>
      <w:tr w:rsidR="00275277" w14:paraId="57E092FB" w14:textId="77777777" w:rsidTr="00C37084">
        <w:tc>
          <w:tcPr>
            <w:tcW w:w="2065" w:type="dxa"/>
            <w:vAlign w:val="top"/>
          </w:tcPr>
          <w:p w14:paraId="70C7EA0F" w14:textId="77777777" w:rsidR="00275277" w:rsidRDefault="00275277" w:rsidP="00C37084">
            <w:pPr>
              <w:ind w:left="0"/>
            </w:pPr>
          </w:p>
          <w:p w14:paraId="406B3118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6B473212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2558B9E7" w14:textId="77777777" w:rsidR="00275277" w:rsidRDefault="00275277" w:rsidP="00C37084">
            <w:pPr>
              <w:ind w:left="0"/>
            </w:pPr>
          </w:p>
        </w:tc>
      </w:tr>
      <w:tr w:rsidR="00275277" w14:paraId="1BAC74CB" w14:textId="77777777" w:rsidTr="00C37084">
        <w:tc>
          <w:tcPr>
            <w:tcW w:w="2065" w:type="dxa"/>
            <w:vAlign w:val="top"/>
          </w:tcPr>
          <w:p w14:paraId="5D738CA3" w14:textId="77777777" w:rsidR="00275277" w:rsidRDefault="00275277" w:rsidP="00C37084">
            <w:pPr>
              <w:ind w:left="0"/>
            </w:pPr>
          </w:p>
          <w:p w14:paraId="34E720CF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21E265A4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5620026" w14:textId="77777777" w:rsidR="00275277" w:rsidRDefault="00275277" w:rsidP="00C37084">
            <w:pPr>
              <w:ind w:left="0"/>
            </w:pPr>
          </w:p>
        </w:tc>
      </w:tr>
      <w:tr w:rsidR="00275277" w14:paraId="3FF9922A" w14:textId="77777777" w:rsidTr="00C37084">
        <w:tc>
          <w:tcPr>
            <w:tcW w:w="2065" w:type="dxa"/>
            <w:vAlign w:val="top"/>
          </w:tcPr>
          <w:p w14:paraId="4209520F" w14:textId="77777777" w:rsidR="00275277" w:rsidRDefault="00275277" w:rsidP="00C37084">
            <w:pPr>
              <w:ind w:left="0"/>
            </w:pPr>
          </w:p>
          <w:p w14:paraId="7A9DD9C5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4B84FFB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7DE11BEF" w14:textId="77777777" w:rsidR="00275277" w:rsidRDefault="00275277" w:rsidP="00C37084">
            <w:pPr>
              <w:ind w:left="0"/>
            </w:pPr>
          </w:p>
        </w:tc>
      </w:tr>
    </w:tbl>
    <w:p w14:paraId="515995E2" w14:textId="77777777" w:rsidR="009F4ABB" w:rsidRDefault="009F4ABB" w:rsidP="009F4ABB"/>
    <w:p w14:paraId="74D7DABC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29B104EB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17EF641F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55E0BC9F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719FF81D" w14:textId="77777777" w:rsidTr="0014064C">
        <w:tc>
          <w:tcPr>
            <w:tcW w:w="7195" w:type="dxa"/>
            <w:vAlign w:val="top"/>
          </w:tcPr>
          <w:p w14:paraId="07166718" w14:textId="77777777" w:rsidR="009F4ABB" w:rsidRDefault="009F4ABB" w:rsidP="0014064C">
            <w:pPr>
              <w:ind w:left="0"/>
            </w:pPr>
          </w:p>
          <w:p w14:paraId="017DAE48" w14:textId="77777777" w:rsidR="009F4ABB" w:rsidRDefault="009F4ABB" w:rsidP="0014064C">
            <w:pPr>
              <w:ind w:left="0"/>
            </w:pPr>
          </w:p>
          <w:p w14:paraId="4D93BA3A" w14:textId="77777777" w:rsidR="009F4ABB" w:rsidRDefault="009F4ABB" w:rsidP="0014064C">
            <w:pPr>
              <w:ind w:left="0"/>
            </w:pPr>
          </w:p>
          <w:p w14:paraId="375C1425" w14:textId="77777777" w:rsidR="009F4ABB" w:rsidRDefault="009F4ABB" w:rsidP="0014064C">
            <w:pPr>
              <w:ind w:left="0"/>
            </w:pPr>
          </w:p>
          <w:p w14:paraId="627DA2E9" w14:textId="77777777" w:rsidR="009F4ABB" w:rsidRDefault="009F4ABB" w:rsidP="0014064C">
            <w:pPr>
              <w:ind w:left="0"/>
            </w:pPr>
          </w:p>
          <w:p w14:paraId="08DFABD3" w14:textId="77777777" w:rsidR="009F4ABB" w:rsidRDefault="009F4ABB" w:rsidP="0014064C">
            <w:pPr>
              <w:ind w:left="0"/>
            </w:pPr>
          </w:p>
          <w:p w14:paraId="07CF75B4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3CE328C6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20FE559E" w14:textId="77777777" w:rsidR="009F4ABB" w:rsidRDefault="009F4ABB" w:rsidP="009F4ABB"/>
    <w:p w14:paraId="754ABDB7" w14:textId="4F5D17C8" w:rsidR="009F4ABB" w:rsidRDefault="009F4ABB">
      <w:pPr>
        <w:ind w:left="0"/>
      </w:pPr>
      <w:r>
        <w:br w:type="page"/>
      </w:r>
    </w:p>
    <w:p w14:paraId="7D213460" w14:textId="6689614D" w:rsidR="00C77D6C" w:rsidRDefault="00C77D6C" w:rsidP="00C77D6C">
      <w:pPr>
        <w:pStyle w:val="Heading2"/>
      </w:pPr>
      <w:r>
        <w:lastRenderedPageBreak/>
        <w:t>Lesson Plan 8</w:t>
      </w:r>
    </w:p>
    <w:p w14:paraId="07343B17" w14:textId="77777777" w:rsidR="009F4ABB" w:rsidRDefault="009F4ABB" w:rsidP="009F4ABB">
      <w:pPr>
        <w:pStyle w:val="Heading3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041E9D92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9CB8F95" w14:textId="77777777" w:rsidR="009F4ABB" w:rsidRDefault="009F4ABB" w:rsidP="0014064C">
            <w:pPr>
              <w:ind w:left="0"/>
              <w:jc w:val="center"/>
            </w:pPr>
            <w:r>
              <w:t>Lesson Title</w:t>
            </w:r>
          </w:p>
        </w:tc>
        <w:tc>
          <w:tcPr>
            <w:tcW w:w="4797" w:type="dxa"/>
          </w:tcPr>
          <w:p w14:paraId="11504A1B" w14:textId="77777777" w:rsidR="009F4ABB" w:rsidRDefault="009F4ABB" w:rsidP="0014064C">
            <w:pPr>
              <w:ind w:left="0"/>
              <w:jc w:val="center"/>
            </w:pPr>
            <w:r>
              <w:t>Lesson Overview</w:t>
            </w:r>
          </w:p>
        </w:tc>
        <w:tc>
          <w:tcPr>
            <w:tcW w:w="4797" w:type="dxa"/>
          </w:tcPr>
          <w:p w14:paraId="5037B4C4" w14:textId="77777777" w:rsidR="009F4ABB" w:rsidRDefault="009F4ABB" w:rsidP="0014064C">
            <w:pPr>
              <w:ind w:left="0"/>
              <w:jc w:val="center"/>
            </w:pPr>
            <w:r>
              <w:t>Length of Lesson</w:t>
            </w:r>
          </w:p>
        </w:tc>
      </w:tr>
      <w:tr w:rsidR="009F4ABB" w14:paraId="722A18ED" w14:textId="77777777" w:rsidTr="0014064C">
        <w:tc>
          <w:tcPr>
            <w:tcW w:w="4796" w:type="dxa"/>
            <w:vAlign w:val="top"/>
          </w:tcPr>
          <w:p w14:paraId="258F9FC4" w14:textId="77777777" w:rsidR="009F4ABB" w:rsidRDefault="009F4ABB" w:rsidP="0014064C">
            <w:pPr>
              <w:ind w:left="0"/>
            </w:pPr>
          </w:p>
          <w:p w14:paraId="11F0DEC0" w14:textId="77777777" w:rsidR="009F4ABB" w:rsidRDefault="009F4ABB" w:rsidP="0014064C">
            <w:pPr>
              <w:ind w:left="0"/>
            </w:pPr>
          </w:p>
          <w:p w14:paraId="609E163C" w14:textId="77777777" w:rsidR="009F4ABB" w:rsidRDefault="009F4ABB" w:rsidP="0014064C">
            <w:pPr>
              <w:ind w:left="0"/>
            </w:pPr>
          </w:p>
          <w:p w14:paraId="2BC7D543" w14:textId="77777777" w:rsidR="009F4ABB" w:rsidRDefault="009F4ABB" w:rsidP="0014064C">
            <w:pPr>
              <w:ind w:left="0"/>
            </w:pPr>
          </w:p>
          <w:p w14:paraId="2C4D4089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2AB18F67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78D72EC4" w14:textId="77777777" w:rsidR="009F4ABB" w:rsidRDefault="009F4ABB" w:rsidP="0014064C">
            <w:pPr>
              <w:ind w:left="0"/>
            </w:pPr>
            <w:r>
              <w:t>.</w:t>
            </w:r>
          </w:p>
        </w:tc>
      </w:tr>
    </w:tbl>
    <w:p w14:paraId="540B2286" w14:textId="77777777" w:rsidR="009F4ABB" w:rsidRPr="00B96369" w:rsidRDefault="009F4ABB" w:rsidP="009F4ABB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9F4ABB" w14:paraId="460E6DE7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4A385435" w14:textId="77777777" w:rsidR="009F4ABB" w:rsidRDefault="009F4ABB" w:rsidP="0014064C">
            <w:pPr>
              <w:ind w:left="0"/>
              <w:jc w:val="center"/>
            </w:pPr>
            <w:r>
              <w:t>Lesson Supporting Question</w:t>
            </w:r>
          </w:p>
        </w:tc>
        <w:tc>
          <w:tcPr>
            <w:tcW w:w="4797" w:type="dxa"/>
          </w:tcPr>
          <w:p w14:paraId="6E0353D0" w14:textId="77777777" w:rsidR="009F4ABB" w:rsidRDefault="009F4ABB" w:rsidP="0014064C">
            <w:pPr>
              <w:ind w:left="0"/>
              <w:jc w:val="center"/>
            </w:pPr>
            <w:r>
              <w:t>Learning Target(s)</w:t>
            </w:r>
          </w:p>
        </w:tc>
        <w:tc>
          <w:tcPr>
            <w:tcW w:w="4797" w:type="dxa"/>
          </w:tcPr>
          <w:p w14:paraId="10B3353F" w14:textId="77777777" w:rsidR="009F4ABB" w:rsidRDefault="009F4ABB" w:rsidP="0014064C">
            <w:pPr>
              <w:ind w:left="0"/>
              <w:jc w:val="center"/>
            </w:pPr>
            <w:r>
              <w:t>Resources Needed</w:t>
            </w:r>
          </w:p>
        </w:tc>
      </w:tr>
      <w:tr w:rsidR="009F4ABB" w14:paraId="2E144709" w14:textId="77777777" w:rsidTr="0014064C">
        <w:tc>
          <w:tcPr>
            <w:tcW w:w="4796" w:type="dxa"/>
            <w:vAlign w:val="top"/>
          </w:tcPr>
          <w:p w14:paraId="329B23B7" w14:textId="77777777" w:rsidR="009F4ABB" w:rsidRDefault="009F4ABB" w:rsidP="0014064C">
            <w:pPr>
              <w:ind w:left="0"/>
            </w:pPr>
          </w:p>
          <w:p w14:paraId="04B5F36F" w14:textId="77777777" w:rsidR="009F4ABB" w:rsidRDefault="009F4ABB" w:rsidP="0014064C">
            <w:pPr>
              <w:ind w:left="0"/>
            </w:pPr>
          </w:p>
          <w:p w14:paraId="53489588" w14:textId="77777777" w:rsidR="009F4ABB" w:rsidRDefault="009F4ABB" w:rsidP="0014064C">
            <w:pPr>
              <w:ind w:left="0"/>
            </w:pPr>
          </w:p>
          <w:p w14:paraId="229D62B1" w14:textId="77777777" w:rsidR="009F4ABB" w:rsidRDefault="009F4ABB" w:rsidP="0014064C">
            <w:pPr>
              <w:ind w:left="0"/>
            </w:pPr>
          </w:p>
          <w:p w14:paraId="0ADFE371" w14:textId="77777777" w:rsidR="009F4ABB" w:rsidRDefault="009F4ABB" w:rsidP="0014064C">
            <w:pPr>
              <w:ind w:left="0"/>
            </w:pPr>
          </w:p>
          <w:p w14:paraId="4A250FEF" w14:textId="77777777" w:rsidR="009F4ABB" w:rsidRDefault="009F4ABB" w:rsidP="0014064C">
            <w:pPr>
              <w:ind w:left="0"/>
            </w:pPr>
          </w:p>
          <w:p w14:paraId="0AE13246" w14:textId="77777777" w:rsidR="009F4ABB" w:rsidRDefault="009F4ABB" w:rsidP="0014064C">
            <w:pPr>
              <w:ind w:left="0"/>
            </w:pPr>
          </w:p>
          <w:p w14:paraId="7C5250DD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7CF51948" w14:textId="77777777" w:rsidR="009F4ABB" w:rsidRDefault="009F4ABB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61D7C7AE" w14:textId="77777777" w:rsidR="009F4ABB" w:rsidRDefault="009F4ABB" w:rsidP="0014064C">
            <w:pPr>
              <w:ind w:left="0"/>
            </w:pPr>
          </w:p>
        </w:tc>
      </w:tr>
    </w:tbl>
    <w:p w14:paraId="5AF60287" w14:textId="77777777" w:rsidR="009F4ABB" w:rsidRDefault="009F4ABB" w:rsidP="009F4ABB"/>
    <w:p w14:paraId="2ACBE237" w14:textId="77777777" w:rsidR="009F4ABB" w:rsidRDefault="009F4ABB" w:rsidP="009F4ABB">
      <w:pPr>
        <w:pStyle w:val="Heading3"/>
      </w:pPr>
      <w:r>
        <w:t>Primary and Secondary 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9F4ABB" w14:paraId="0A4C2A1C" w14:textId="77777777" w:rsidTr="00D15462">
        <w:tc>
          <w:tcPr>
            <w:tcW w:w="14395" w:type="dxa"/>
          </w:tcPr>
          <w:p w14:paraId="6AB22468" w14:textId="77777777" w:rsidR="009F4ABB" w:rsidRDefault="009F4ABB" w:rsidP="0014064C">
            <w:pPr>
              <w:ind w:left="0"/>
            </w:pPr>
          </w:p>
          <w:p w14:paraId="4F2B8E1C" w14:textId="77777777" w:rsidR="009F4ABB" w:rsidRDefault="009F4ABB" w:rsidP="0014064C">
            <w:pPr>
              <w:ind w:left="0"/>
            </w:pPr>
          </w:p>
          <w:p w14:paraId="54F7AA54" w14:textId="77777777" w:rsidR="009F4ABB" w:rsidRDefault="009F4ABB" w:rsidP="0014064C">
            <w:pPr>
              <w:ind w:left="0"/>
            </w:pPr>
          </w:p>
          <w:p w14:paraId="3C4E3068" w14:textId="77777777" w:rsidR="009F4ABB" w:rsidRDefault="009F4ABB" w:rsidP="0014064C">
            <w:pPr>
              <w:ind w:left="0"/>
            </w:pPr>
          </w:p>
          <w:p w14:paraId="1EA3E218" w14:textId="77777777" w:rsidR="009F4ABB" w:rsidRDefault="009F4ABB" w:rsidP="0014064C">
            <w:pPr>
              <w:ind w:left="0"/>
            </w:pPr>
          </w:p>
          <w:p w14:paraId="1025842B" w14:textId="77777777" w:rsidR="009F4ABB" w:rsidRDefault="009F4ABB" w:rsidP="0014064C">
            <w:pPr>
              <w:ind w:left="0"/>
            </w:pPr>
          </w:p>
        </w:tc>
      </w:tr>
    </w:tbl>
    <w:p w14:paraId="26F82866" w14:textId="77777777" w:rsidR="009F4ABB" w:rsidRDefault="009F4ABB" w:rsidP="009F4ABB"/>
    <w:p w14:paraId="19329BB0" w14:textId="77777777" w:rsidR="009F4ABB" w:rsidRDefault="009F4ABB" w:rsidP="009F4ABB">
      <w:pPr>
        <w:ind w:left="0"/>
      </w:pPr>
      <w:r>
        <w:br w:type="page"/>
      </w:r>
    </w:p>
    <w:p w14:paraId="458B5F1E" w14:textId="77777777" w:rsidR="009F4ABB" w:rsidRDefault="009F4ABB" w:rsidP="009F4ABB">
      <w:pPr>
        <w:pStyle w:val="Heading3"/>
      </w:pPr>
      <w:r>
        <w:lastRenderedPageBreak/>
        <w:t>Lesson Procedure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065"/>
        <w:gridCol w:w="9360"/>
        <w:gridCol w:w="2792"/>
      </w:tblGrid>
      <w:tr w:rsidR="00275277" w14:paraId="333FC28E" w14:textId="77777777" w:rsidTr="00C37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5" w:type="dxa"/>
          </w:tcPr>
          <w:p w14:paraId="6469364A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Step</w:t>
            </w:r>
          </w:p>
        </w:tc>
        <w:tc>
          <w:tcPr>
            <w:tcW w:w="9360" w:type="dxa"/>
          </w:tcPr>
          <w:p w14:paraId="33549757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Procedure</w:t>
            </w:r>
          </w:p>
        </w:tc>
        <w:tc>
          <w:tcPr>
            <w:tcW w:w="2792" w:type="dxa"/>
          </w:tcPr>
          <w:p w14:paraId="4F3EB201" w14:textId="77777777" w:rsidR="00275277" w:rsidRPr="00C77D6C" w:rsidRDefault="00275277" w:rsidP="00C37084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Resources</w:t>
            </w:r>
          </w:p>
        </w:tc>
      </w:tr>
      <w:tr w:rsidR="00275277" w14:paraId="5D75A7BD" w14:textId="77777777" w:rsidTr="00C37084">
        <w:tc>
          <w:tcPr>
            <w:tcW w:w="2065" w:type="dxa"/>
            <w:vAlign w:val="top"/>
          </w:tcPr>
          <w:p w14:paraId="30179488" w14:textId="77777777" w:rsidR="00275277" w:rsidRDefault="00275277" w:rsidP="00C37084">
            <w:pPr>
              <w:ind w:left="0"/>
            </w:pPr>
          </w:p>
          <w:p w14:paraId="13AA022C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7C220083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3F7A9A13" w14:textId="77777777" w:rsidR="00275277" w:rsidRDefault="00275277" w:rsidP="00C37084">
            <w:pPr>
              <w:ind w:left="0"/>
            </w:pPr>
          </w:p>
        </w:tc>
      </w:tr>
      <w:tr w:rsidR="00275277" w14:paraId="4F5F7529" w14:textId="77777777" w:rsidTr="00C37084">
        <w:tc>
          <w:tcPr>
            <w:tcW w:w="2065" w:type="dxa"/>
            <w:vAlign w:val="top"/>
          </w:tcPr>
          <w:p w14:paraId="05B0D987" w14:textId="77777777" w:rsidR="00275277" w:rsidRDefault="00275277" w:rsidP="00C37084">
            <w:pPr>
              <w:ind w:left="0"/>
            </w:pPr>
          </w:p>
          <w:p w14:paraId="6C95B7AD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46B46B6C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1289E694" w14:textId="77777777" w:rsidR="00275277" w:rsidRDefault="00275277" w:rsidP="00C37084">
            <w:pPr>
              <w:ind w:left="0"/>
            </w:pPr>
          </w:p>
        </w:tc>
      </w:tr>
      <w:tr w:rsidR="00275277" w14:paraId="201A1F04" w14:textId="77777777" w:rsidTr="00C37084">
        <w:tc>
          <w:tcPr>
            <w:tcW w:w="2065" w:type="dxa"/>
            <w:vAlign w:val="top"/>
          </w:tcPr>
          <w:p w14:paraId="1C1E84FB" w14:textId="77777777" w:rsidR="00275277" w:rsidRDefault="00275277" w:rsidP="00C37084">
            <w:pPr>
              <w:ind w:left="0"/>
            </w:pPr>
          </w:p>
          <w:p w14:paraId="59E057EA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0E9997D5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35628877" w14:textId="77777777" w:rsidR="00275277" w:rsidRDefault="00275277" w:rsidP="00C37084">
            <w:pPr>
              <w:ind w:left="0"/>
            </w:pPr>
          </w:p>
        </w:tc>
      </w:tr>
      <w:tr w:rsidR="00275277" w14:paraId="79083CC0" w14:textId="77777777" w:rsidTr="00C37084">
        <w:tc>
          <w:tcPr>
            <w:tcW w:w="2065" w:type="dxa"/>
            <w:vAlign w:val="top"/>
          </w:tcPr>
          <w:p w14:paraId="25249181" w14:textId="77777777" w:rsidR="00275277" w:rsidRDefault="00275277" w:rsidP="00C37084">
            <w:pPr>
              <w:ind w:left="0"/>
            </w:pPr>
          </w:p>
          <w:p w14:paraId="06EECC6C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1224F473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2EC28F82" w14:textId="77777777" w:rsidR="00275277" w:rsidRDefault="00275277" w:rsidP="00C37084">
            <w:pPr>
              <w:ind w:left="0"/>
            </w:pPr>
          </w:p>
        </w:tc>
      </w:tr>
      <w:tr w:rsidR="00275277" w14:paraId="1A7C0227" w14:textId="77777777" w:rsidTr="00C37084">
        <w:tc>
          <w:tcPr>
            <w:tcW w:w="2065" w:type="dxa"/>
            <w:vAlign w:val="top"/>
          </w:tcPr>
          <w:p w14:paraId="4C0F7960" w14:textId="77777777" w:rsidR="00275277" w:rsidRDefault="00275277" w:rsidP="00C37084">
            <w:pPr>
              <w:ind w:left="0"/>
            </w:pPr>
          </w:p>
          <w:p w14:paraId="08B039CF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6BA67D2F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6D1D5CBF" w14:textId="77777777" w:rsidR="00275277" w:rsidRDefault="00275277" w:rsidP="00C37084">
            <w:pPr>
              <w:ind w:left="0"/>
            </w:pPr>
          </w:p>
        </w:tc>
      </w:tr>
      <w:tr w:rsidR="00275277" w14:paraId="16A37CF5" w14:textId="77777777" w:rsidTr="00C37084">
        <w:tc>
          <w:tcPr>
            <w:tcW w:w="2065" w:type="dxa"/>
            <w:vAlign w:val="top"/>
          </w:tcPr>
          <w:p w14:paraId="226B41E6" w14:textId="77777777" w:rsidR="00275277" w:rsidRDefault="00275277" w:rsidP="00C37084">
            <w:pPr>
              <w:ind w:left="0"/>
            </w:pPr>
          </w:p>
          <w:p w14:paraId="07CBE315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33D35DE4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4EC5D5AF" w14:textId="77777777" w:rsidR="00275277" w:rsidRDefault="00275277" w:rsidP="00C37084">
            <w:pPr>
              <w:ind w:left="0"/>
            </w:pPr>
          </w:p>
        </w:tc>
      </w:tr>
      <w:tr w:rsidR="00275277" w14:paraId="23C25E79" w14:textId="77777777" w:rsidTr="00C37084">
        <w:tc>
          <w:tcPr>
            <w:tcW w:w="2065" w:type="dxa"/>
            <w:vAlign w:val="top"/>
          </w:tcPr>
          <w:p w14:paraId="18FD8970" w14:textId="77777777" w:rsidR="00275277" w:rsidRDefault="00275277" w:rsidP="00C37084">
            <w:pPr>
              <w:ind w:left="0"/>
            </w:pPr>
          </w:p>
          <w:p w14:paraId="518E5DA3" w14:textId="77777777" w:rsidR="00275277" w:rsidRDefault="00275277" w:rsidP="00C37084">
            <w:pPr>
              <w:ind w:left="0"/>
            </w:pPr>
          </w:p>
        </w:tc>
        <w:tc>
          <w:tcPr>
            <w:tcW w:w="9360" w:type="dxa"/>
            <w:vAlign w:val="top"/>
          </w:tcPr>
          <w:p w14:paraId="5DAB08C9" w14:textId="77777777" w:rsidR="00275277" w:rsidRDefault="00275277" w:rsidP="00C37084">
            <w:pPr>
              <w:ind w:left="0"/>
            </w:pPr>
          </w:p>
        </w:tc>
        <w:tc>
          <w:tcPr>
            <w:tcW w:w="2792" w:type="dxa"/>
            <w:vAlign w:val="top"/>
          </w:tcPr>
          <w:p w14:paraId="057CE74E" w14:textId="77777777" w:rsidR="00275277" w:rsidRDefault="00275277" w:rsidP="00C37084">
            <w:pPr>
              <w:ind w:left="0"/>
            </w:pPr>
          </w:p>
        </w:tc>
      </w:tr>
    </w:tbl>
    <w:p w14:paraId="699D50DF" w14:textId="77777777" w:rsidR="009F4ABB" w:rsidRDefault="009F4ABB" w:rsidP="009F4ABB"/>
    <w:p w14:paraId="53346E53" w14:textId="77777777" w:rsidR="009F4ABB" w:rsidRDefault="009F4ABB" w:rsidP="009F4ABB">
      <w:pPr>
        <w:pStyle w:val="Heading3"/>
      </w:pPr>
      <w:r w:rsidRPr="00F33DE5">
        <w:t>Assessment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F4ABB" w14:paraId="6185B8CC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</w:tcPr>
          <w:p w14:paraId="1D7954E6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 xml:space="preserve">Formative </w:t>
            </w:r>
            <w:r>
              <w:rPr>
                <w:bCs/>
              </w:rPr>
              <w:t>Assessment</w:t>
            </w:r>
          </w:p>
        </w:tc>
        <w:tc>
          <w:tcPr>
            <w:tcW w:w="7195" w:type="dxa"/>
          </w:tcPr>
          <w:p w14:paraId="52BAC0DD" w14:textId="77777777" w:rsidR="009F4ABB" w:rsidRPr="00C77D6C" w:rsidRDefault="009F4ABB" w:rsidP="0014064C">
            <w:pPr>
              <w:ind w:left="0"/>
              <w:jc w:val="center"/>
              <w:rPr>
                <w:b w:val="0"/>
                <w:bCs/>
              </w:rPr>
            </w:pPr>
            <w:r w:rsidRPr="00C77D6C">
              <w:rPr>
                <w:bCs/>
              </w:rPr>
              <w:t>Summative Assessment</w:t>
            </w:r>
          </w:p>
        </w:tc>
      </w:tr>
      <w:tr w:rsidR="009F4ABB" w14:paraId="50EDB7D2" w14:textId="77777777" w:rsidTr="0014064C">
        <w:tc>
          <w:tcPr>
            <w:tcW w:w="7195" w:type="dxa"/>
            <w:vAlign w:val="top"/>
          </w:tcPr>
          <w:p w14:paraId="620F5422" w14:textId="77777777" w:rsidR="009F4ABB" w:rsidRDefault="009F4ABB" w:rsidP="0014064C">
            <w:pPr>
              <w:ind w:left="0"/>
            </w:pPr>
          </w:p>
          <w:p w14:paraId="011B7705" w14:textId="77777777" w:rsidR="009F4ABB" w:rsidRDefault="009F4ABB" w:rsidP="0014064C">
            <w:pPr>
              <w:ind w:left="0"/>
            </w:pPr>
          </w:p>
          <w:p w14:paraId="15B1A60E" w14:textId="77777777" w:rsidR="009F4ABB" w:rsidRDefault="009F4ABB" w:rsidP="0014064C">
            <w:pPr>
              <w:ind w:left="0"/>
            </w:pPr>
          </w:p>
          <w:p w14:paraId="5B3C1325" w14:textId="77777777" w:rsidR="009F4ABB" w:rsidRDefault="009F4ABB" w:rsidP="0014064C">
            <w:pPr>
              <w:ind w:left="0"/>
            </w:pPr>
          </w:p>
          <w:p w14:paraId="2AB7504A" w14:textId="77777777" w:rsidR="009F4ABB" w:rsidRDefault="009F4ABB" w:rsidP="0014064C">
            <w:pPr>
              <w:ind w:left="0"/>
            </w:pPr>
          </w:p>
          <w:p w14:paraId="559000F2" w14:textId="77777777" w:rsidR="009F4ABB" w:rsidRDefault="009F4ABB" w:rsidP="0014064C">
            <w:pPr>
              <w:ind w:left="0"/>
            </w:pPr>
          </w:p>
          <w:p w14:paraId="10812A7E" w14:textId="77777777" w:rsidR="009F4ABB" w:rsidRDefault="009F4ABB" w:rsidP="0014064C">
            <w:pPr>
              <w:ind w:left="0"/>
            </w:pPr>
          </w:p>
        </w:tc>
        <w:tc>
          <w:tcPr>
            <w:tcW w:w="7195" w:type="dxa"/>
            <w:vAlign w:val="top"/>
          </w:tcPr>
          <w:p w14:paraId="4647F0CD" w14:textId="77777777" w:rsidR="009F4ABB" w:rsidRPr="00251820" w:rsidRDefault="009F4ABB" w:rsidP="0014064C">
            <w:pPr>
              <w:ind w:left="0"/>
              <w:rPr>
                <w:szCs w:val="20"/>
              </w:rPr>
            </w:pPr>
          </w:p>
        </w:tc>
      </w:tr>
    </w:tbl>
    <w:p w14:paraId="4AB1DAD7" w14:textId="77777777" w:rsidR="009F4ABB" w:rsidRDefault="009F4ABB" w:rsidP="009F4ABB"/>
    <w:p w14:paraId="21BD7AEA" w14:textId="77777777" w:rsidR="00C77D6C" w:rsidRPr="00C77D6C" w:rsidRDefault="00C77D6C" w:rsidP="00C77D6C"/>
    <w:sectPr w:rsidR="00C77D6C" w:rsidRPr="00C77D6C" w:rsidSect="00EF4046">
      <w:footerReference w:type="default" r:id="rId9"/>
      <w:pgSz w:w="15840" w:h="12240" w:orient="landscape"/>
      <w:pgMar w:top="864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37A3" w14:textId="77777777" w:rsidR="004068B1" w:rsidRDefault="004068B1" w:rsidP="00491299">
      <w:pPr>
        <w:spacing w:after="0" w:line="240" w:lineRule="auto"/>
      </w:pPr>
      <w:r>
        <w:separator/>
      </w:r>
    </w:p>
  </w:endnote>
  <w:endnote w:type="continuationSeparator" w:id="0">
    <w:p w14:paraId="68AB9C47" w14:textId="77777777" w:rsidR="004068B1" w:rsidRDefault="004068B1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87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424EC" w14:textId="59CC84C4" w:rsidR="00F33DE5" w:rsidRDefault="00F33D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BFE9" w14:textId="77777777" w:rsidR="004068B1" w:rsidRDefault="004068B1" w:rsidP="00491299">
      <w:pPr>
        <w:spacing w:after="0" w:line="240" w:lineRule="auto"/>
      </w:pPr>
      <w:r>
        <w:separator/>
      </w:r>
    </w:p>
  </w:footnote>
  <w:footnote w:type="continuationSeparator" w:id="0">
    <w:p w14:paraId="1FBA1652" w14:textId="77777777" w:rsidR="004068B1" w:rsidRDefault="004068B1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01E49"/>
    <w:multiLevelType w:val="multilevel"/>
    <w:tmpl w:val="0C2E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5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6"/>
    <w:rsid w:val="00001E06"/>
    <w:rsid w:val="00020ACE"/>
    <w:rsid w:val="00037A0A"/>
    <w:rsid w:val="00090F5E"/>
    <w:rsid w:val="000E23A4"/>
    <w:rsid w:val="00110431"/>
    <w:rsid w:val="00127206"/>
    <w:rsid w:val="00174D02"/>
    <w:rsid w:val="00187D05"/>
    <w:rsid w:val="00190F4D"/>
    <w:rsid w:val="001D67D3"/>
    <w:rsid w:val="00224C8C"/>
    <w:rsid w:val="00251820"/>
    <w:rsid w:val="00275277"/>
    <w:rsid w:val="002A0FD1"/>
    <w:rsid w:val="002A5394"/>
    <w:rsid w:val="003213C6"/>
    <w:rsid w:val="00332443"/>
    <w:rsid w:val="003876E8"/>
    <w:rsid w:val="003F3A62"/>
    <w:rsid w:val="003F7F0C"/>
    <w:rsid w:val="004068B1"/>
    <w:rsid w:val="004253D6"/>
    <w:rsid w:val="00434015"/>
    <w:rsid w:val="00462733"/>
    <w:rsid w:val="00491299"/>
    <w:rsid w:val="004B752C"/>
    <w:rsid w:val="004C153E"/>
    <w:rsid w:val="00501077"/>
    <w:rsid w:val="00504B25"/>
    <w:rsid w:val="00514A95"/>
    <w:rsid w:val="00524DD1"/>
    <w:rsid w:val="0054445F"/>
    <w:rsid w:val="005747CD"/>
    <w:rsid w:val="005756C6"/>
    <w:rsid w:val="00596873"/>
    <w:rsid w:val="005C7FFA"/>
    <w:rsid w:val="005E1F74"/>
    <w:rsid w:val="00686719"/>
    <w:rsid w:val="00696AF9"/>
    <w:rsid w:val="006D7C85"/>
    <w:rsid w:val="007500ED"/>
    <w:rsid w:val="00757E1F"/>
    <w:rsid w:val="007625C1"/>
    <w:rsid w:val="00802CEC"/>
    <w:rsid w:val="00813C11"/>
    <w:rsid w:val="00824991"/>
    <w:rsid w:val="00825090"/>
    <w:rsid w:val="00847D7C"/>
    <w:rsid w:val="008A3B17"/>
    <w:rsid w:val="008A75FC"/>
    <w:rsid w:val="008E7280"/>
    <w:rsid w:val="00904BA2"/>
    <w:rsid w:val="009053F0"/>
    <w:rsid w:val="00916CD9"/>
    <w:rsid w:val="009F4ABB"/>
    <w:rsid w:val="00A31F3A"/>
    <w:rsid w:val="00A46467"/>
    <w:rsid w:val="00A70D95"/>
    <w:rsid w:val="00A77FA6"/>
    <w:rsid w:val="00AA5025"/>
    <w:rsid w:val="00B07D3D"/>
    <w:rsid w:val="00B96369"/>
    <w:rsid w:val="00BA2A0B"/>
    <w:rsid w:val="00BA5555"/>
    <w:rsid w:val="00BD6D9E"/>
    <w:rsid w:val="00BE1C04"/>
    <w:rsid w:val="00BF6281"/>
    <w:rsid w:val="00BF7315"/>
    <w:rsid w:val="00C63FDA"/>
    <w:rsid w:val="00C77D6C"/>
    <w:rsid w:val="00CA55A9"/>
    <w:rsid w:val="00CF35B8"/>
    <w:rsid w:val="00D15462"/>
    <w:rsid w:val="00D15896"/>
    <w:rsid w:val="00D87AFE"/>
    <w:rsid w:val="00DA4C04"/>
    <w:rsid w:val="00DC7B79"/>
    <w:rsid w:val="00E63542"/>
    <w:rsid w:val="00E80B93"/>
    <w:rsid w:val="00E81060"/>
    <w:rsid w:val="00EA638D"/>
    <w:rsid w:val="00EA67AA"/>
    <w:rsid w:val="00EB35A9"/>
    <w:rsid w:val="00ED0876"/>
    <w:rsid w:val="00ED5D86"/>
    <w:rsid w:val="00EF4046"/>
    <w:rsid w:val="00EF57B7"/>
    <w:rsid w:val="00F33DE5"/>
    <w:rsid w:val="00FB3208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3E1B5"/>
  <w15:chartTrackingRefBased/>
  <w15:docId w15:val="{9D1C5A46-C75D-4A31-A6D1-945DAD1D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  <w:pPr>
      <w:ind w:left="173"/>
    </w:p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EF4046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IDOE%20Department\Communications\Templates\Handouts\Landscape%20HandoutT.dotx" TargetMode="Externa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242A-2A7C-4716-A7A9-2D44455B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HandoutT.dotx</Template>
  <TotalTime>8</TotalTime>
  <Pages>19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 and Lesson Plan Template</dc:title>
  <dc:subject/>
  <dc:creator>Iowa Department of Education</dc:creator>
  <cp:keywords/>
  <dc:description/>
  <cp:lastModifiedBy>Albers, Lisa [IDOE]</cp:lastModifiedBy>
  <cp:revision>3</cp:revision>
  <dcterms:created xsi:type="dcterms:W3CDTF">2026-06-05T15:26:00Z</dcterms:created>
  <dcterms:modified xsi:type="dcterms:W3CDTF">2026-06-05T15:28:00Z</dcterms:modified>
</cp:coreProperties>
</file>