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BA9C" w14:textId="7610D790" w:rsidR="00EA638D" w:rsidRDefault="00EF4046" w:rsidP="006346F0">
      <w:pPr>
        <w:pStyle w:val="Heading1"/>
      </w:pPr>
      <w:r>
        <w:drawing>
          <wp:anchor distT="0" distB="0" distL="114300" distR="114300" simplePos="0" relativeHeight="251658240" behindDoc="1" locked="1" layoutInCell="1" allowOverlap="1" wp14:anchorId="3D41AEBE" wp14:editId="45703A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65140" cy="667512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5140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A0FD1">
        <w:t>Unit</w:t>
      </w:r>
      <w:r w:rsidR="00C63FDA">
        <w:t xml:space="preserve"> and Lesson</w:t>
      </w:r>
      <w:r w:rsidR="002A0FD1">
        <w:t xml:space="preserve"> Plan Template</w:t>
      </w:r>
      <w:r w:rsidR="001D67D3">
        <w:t xml:space="preserve"> with Directions</w:t>
      </w:r>
    </w:p>
    <w:p w14:paraId="773BE15A" w14:textId="4669294C" w:rsidR="00B96369" w:rsidRDefault="00C63FDA" w:rsidP="00B96369">
      <w:pPr>
        <w:pStyle w:val="Heading2"/>
      </w:pPr>
      <w:r>
        <w:t>Unit Overview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96369" w14:paraId="485969D5" w14:textId="77777777" w:rsidTr="00B96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1F934122" w14:textId="704971E0" w:rsidR="00B96369" w:rsidRDefault="00B96369" w:rsidP="00B96369">
            <w:pPr>
              <w:ind w:left="0"/>
              <w:jc w:val="center"/>
            </w:pPr>
            <w:r>
              <w:t>Unit Title</w:t>
            </w:r>
          </w:p>
        </w:tc>
        <w:tc>
          <w:tcPr>
            <w:tcW w:w="4797" w:type="dxa"/>
          </w:tcPr>
          <w:p w14:paraId="6F36763D" w14:textId="167191C7" w:rsidR="00B96369" w:rsidRDefault="00B96369" w:rsidP="00B96369">
            <w:pPr>
              <w:ind w:left="0"/>
              <w:jc w:val="center"/>
            </w:pPr>
            <w:r>
              <w:t>Grade</w:t>
            </w:r>
          </w:p>
        </w:tc>
        <w:tc>
          <w:tcPr>
            <w:tcW w:w="4797" w:type="dxa"/>
          </w:tcPr>
          <w:p w14:paraId="1762E78A" w14:textId="122D3A65" w:rsidR="00B96369" w:rsidRDefault="00B96369" w:rsidP="00B96369">
            <w:pPr>
              <w:ind w:left="0"/>
              <w:jc w:val="center"/>
            </w:pPr>
            <w:r>
              <w:t>Class</w:t>
            </w:r>
          </w:p>
        </w:tc>
      </w:tr>
      <w:tr w:rsidR="00B96369" w14:paraId="3996B7F7" w14:textId="77777777" w:rsidTr="00B96369">
        <w:tc>
          <w:tcPr>
            <w:tcW w:w="4796" w:type="dxa"/>
            <w:vAlign w:val="top"/>
          </w:tcPr>
          <w:p w14:paraId="7D05E5CE" w14:textId="77777777" w:rsidR="00B96369" w:rsidRDefault="00B96369" w:rsidP="00B96369">
            <w:pPr>
              <w:ind w:left="0"/>
            </w:pPr>
            <w:r w:rsidRPr="00B96369">
              <w:t>Identify the title of the unit. Example: The Civil War</w:t>
            </w:r>
          </w:p>
          <w:p w14:paraId="4BACE2E2" w14:textId="77777777" w:rsidR="00B96369" w:rsidRDefault="00B96369" w:rsidP="00B96369">
            <w:pPr>
              <w:ind w:left="0"/>
            </w:pPr>
          </w:p>
          <w:p w14:paraId="6710AD7B" w14:textId="77777777" w:rsidR="00B96369" w:rsidRDefault="00B96369" w:rsidP="00B96369">
            <w:pPr>
              <w:ind w:left="0"/>
            </w:pPr>
          </w:p>
          <w:p w14:paraId="293DDBE9" w14:textId="42512B33" w:rsidR="00B96369" w:rsidRDefault="00B96369" w:rsidP="00B96369">
            <w:pPr>
              <w:ind w:left="0"/>
            </w:pPr>
          </w:p>
        </w:tc>
        <w:tc>
          <w:tcPr>
            <w:tcW w:w="4797" w:type="dxa"/>
            <w:vAlign w:val="top"/>
          </w:tcPr>
          <w:p w14:paraId="452A30B8" w14:textId="79D8DFCB" w:rsidR="00B96369" w:rsidRDefault="00B96369" w:rsidP="00B96369">
            <w:pPr>
              <w:ind w:left="0"/>
            </w:pPr>
            <w:r w:rsidRPr="00B96369">
              <w:t>Identify targeted grade level/band of this unit. Example: 8th grade</w:t>
            </w:r>
          </w:p>
        </w:tc>
        <w:tc>
          <w:tcPr>
            <w:tcW w:w="4797" w:type="dxa"/>
            <w:vAlign w:val="top"/>
          </w:tcPr>
          <w:p w14:paraId="7E9BC9B9" w14:textId="51DB960F" w:rsidR="00B96369" w:rsidRDefault="00B96369" w:rsidP="00B96369">
            <w:pPr>
              <w:ind w:left="0"/>
            </w:pPr>
            <w:r>
              <w:t>I</w:t>
            </w:r>
            <w:r w:rsidRPr="00B96369">
              <w:t>dentify which class this unit plan will be used in. Example: U.S. History</w:t>
            </w:r>
          </w:p>
        </w:tc>
      </w:tr>
    </w:tbl>
    <w:p w14:paraId="14A49AE3" w14:textId="77777777" w:rsidR="00B96369" w:rsidRPr="00B96369" w:rsidRDefault="00B96369" w:rsidP="00B96369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96369" w14:paraId="6DF9E4FF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7C1677AA" w14:textId="76571BBF" w:rsidR="00B96369" w:rsidRDefault="00B96369" w:rsidP="0014064C">
            <w:pPr>
              <w:ind w:left="0"/>
              <w:jc w:val="center"/>
            </w:pPr>
            <w:r>
              <w:t>Length of Unit</w:t>
            </w:r>
          </w:p>
        </w:tc>
        <w:tc>
          <w:tcPr>
            <w:tcW w:w="4797" w:type="dxa"/>
          </w:tcPr>
          <w:p w14:paraId="04F9B57D" w14:textId="489CEF0A" w:rsidR="00B96369" w:rsidRDefault="00B96369" w:rsidP="0014064C">
            <w:pPr>
              <w:ind w:left="0"/>
              <w:jc w:val="center"/>
            </w:pPr>
            <w:r>
              <w:t>Sequence of Unit</w:t>
            </w:r>
          </w:p>
        </w:tc>
        <w:tc>
          <w:tcPr>
            <w:tcW w:w="4797" w:type="dxa"/>
          </w:tcPr>
          <w:p w14:paraId="7AB43248" w14:textId="0975ACB5" w:rsidR="00B96369" w:rsidRDefault="00B96369" w:rsidP="0014064C">
            <w:pPr>
              <w:ind w:left="0"/>
              <w:jc w:val="center"/>
            </w:pPr>
            <w:r>
              <w:t>Unit Overview</w:t>
            </w:r>
          </w:p>
        </w:tc>
      </w:tr>
      <w:tr w:rsidR="00B96369" w14:paraId="7A486575" w14:textId="77777777" w:rsidTr="0014064C">
        <w:tc>
          <w:tcPr>
            <w:tcW w:w="4796" w:type="dxa"/>
            <w:vAlign w:val="top"/>
          </w:tcPr>
          <w:p w14:paraId="26D2F9C2" w14:textId="5A5916C7" w:rsidR="00B96369" w:rsidRDefault="00B96369" w:rsidP="0014064C">
            <w:pPr>
              <w:ind w:left="0"/>
            </w:pPr>
            <w:r w:rsidRPr="00B96369">
              <w:t>Identify for how long this unit is planned. Example: 3 weeks</w:t>
            </w:r>
          </w:p>
        </w:tc>
        <w:tc>
          <w:tcPr>
            <w:tcW w:w="4797" w:type="dxa"/>
            <w:vAlign w:val="top"/>
          </w:tcPr>
          <w:p w14:paraId="06C44958" w14:textId="06094418" w:rsidR="00B96369" w:rsidRDefault="00B96369" w:rsidP="0014064C">
            <w:pPr>
              <w:ind w:left="0"/>
            </w:pPr>
            <w:r w:rsidRPr="00B96369">
              <w:t>Identify where this unit fits within the course. Example: This unit comes after a unit about society and culture before the Civil War and before a unit about Reconstruction.</w:t>
            </w:r>
          </w:p>
        </w:tc>
        <w:tc>
          <w:tcPr>
            <w:tcW w:w="4797" w:type="dxa"/>
            <w:vAlign w:val="top"/>
          </w:tcPr>
          <w:p w14:paraId="333E5B7C" w14:textId="152883AA" w:rsidR="00B96369" w:rsidRDefault="00B96369" w:rsidP="0014064C">
            <w:pPr>
              <w:ind w:left="0"/>
            </w:pPr>
            <w:r w:rsidRPr="00B96369">
              <w:t>Provide a brief overview of this unit.</w:t>
            </w:r>
          </w:p>
        </w:tc>
      </w:tr>
    </w:tbl>
    <w:p w14:paraId="67FA19DB" w14:textId="77777777" w:rsidR="002A0FD1" w:rsidRPr="002A0FD1" w:rsidRDefault="002A0FD1" w:rsidP="00B96369"/>
    <w:p w14:paraId="1D7E0C91" w14:textId="6CA9200D" w:rsidR="00491299" w:rsidRDefault="002A0FD1" w:rsidP="00B96369">
      <w:pPr>
        <w:pStyle w:val="Heading2"/>
        <w:rPr>
          <w:noProof/>
        </w:rPr>
      </w:pPr>
      <w:r>
        <w:rPr>
          <w:noProof/>
        </w:rPr>
        <w:t>Unit Standards and Learning Targets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885"/>
        <w:gridCol w:w="4860"/>
        <w:gridCol w:w="4500"/>
        <w:gridCol w:w="2972"/>
      </w:tblGrid>
      <w:tr w:rsidR="00C63FDA" w14:paraId="6B87A10F" w14:textId="35829946" w:rsidTr="00FB3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85" w:type="dxa"/>
          </w:tcPr>
          <w:p w14:paraId="6DA16D9B" w14:textId="411FF02B" w:rsidR="00C63FDA" w:rsidRPr="002A0FD1" w:rsidRDefault="00C63FDA" w:rsidP="00037A0A">
            <w:pPr>
              <w:ind w:left="0"/>
              <w:jc w:val="center"/>
              <w:rPr>
                <w:b w:val="0"/>
                <w:bCs/>
              </w:rPr>
            </w:pPr>
            <w:r w:rsidRPr="002A0FD1">
              <w:rPr>
                <w:bCs/>
              </w:rPr>
              <w:t>Anchor</w:t>
            </w:r>
          </w:p>
        </w:tc>
        <w:tc>
          <w:tcPr>
            <w:tcW w:w="4860" w:type="dxa"/>
          </w:tcPr>
          <w:p w14:paraId="64F6CF9D" w14:textId="1D34BD10" w:rsidR="00C63FDA" w:rsidRPr="002A0FD1" w:rsidRDefault="00C63FDA" w:rsidP="00037A0A">
            <w:pPr>
              <w:ind w:left="0"/>
              <w:jc w:val="center"/>
              <w:rPr>
                <w:b w:val="0"/>
                <w:bCs/>
              </w:rPr>
            </w:pPr>
            <w:r w:rsidRPr="002A0FD1">
              <w:rPr>
                <w:bCs/>
              </w:rPr>
              <w:t>Standard</w:t>
            </w:r>
          </w:p>
        </w:tc>
        <w:tc>
          <w:tcPr>
            <w:tcW w:w="4500" w:type="dxa"/>
          </w:tcPr>
          <w:p w14:paraId="75536A38" w14:textId="6CE976C6" w:rsidR="00C63FDA" w:rsidRPr="002A0FD1" w:rsidRDefault="00C63FDA" w:rsidP="00037A0A">
            <w:pPr>
              <w:ind w:left="0"/>
              <w:jc w:val="center"/>
              <w:rPr>
                <w:b w:val="0"/>
                <w:bCs/>
              </w:rPr>
            </w:pPr>
            <w:r>
              <w:rPr>
                <w:bCs/>
              </w:rPr>
              <w:t>Learning Target(s)</w:t>
            </w:r>
          </w:p>
        </w:tc>
        <w:tc>
          <w:tcPr>
            <w:tcW w:w="2972" w:type="dxa"/>
          </w:tcPr>
          <w:p w14:paraId="6E3ED6D6" w14:textId="62634D2A" w:rsidR="00C63FDA" w:rsidRDefault="00C63FDA" w:rsidP="00037A0A">
            <w:pPr>
              <w:ind w:left="0"/>
              <w:jc w:val="center"/>
              <w:rPr>
                <w:b w:val="0"/>
                <w:bCs/>
              </w:rPr>
            </w:pPr>
            <w:r>
              <w:rPr>
                <w:bCs/>
              </w:rPr>
              <w:t>In which lesson(s) will these be addressed?</w:t>
            </w:r>
          </w:p>
        </w:tc>
      </w:tr>
      <w:tr w:rsidR="00C63FDA" w14:paraId="01770268" w14:textId="7BC4C9B9" w:rsidTr="00FB3208">
        <w:tc>
          <w:tcPr>
            <w:tcW w:w="1885" w:type="dxa"/>
            <w:shd w:val="clear" w:color="auto" w:fill="D9D9D9" w:themeFill="background1" w:themeFillShade="D9"/>
            <w:vAlign w:val="top"/>
          </w:tcPr>
          <w:p w14:paraId="4D3AB349" w14:textId="1F7D79D9" w:rsidR="00C63FDA" w:rsidRPr="00DC7B79" w:rsidRDefault="00DC7B79" w:rsidP="00B96369">
            <w:pPr>
              <w:ind w:left="0"/>
              <w:rPr>
                <w:szCs w:val="20"/>
              </w:rPr>
            </w:pPr>
            <w:r w:rsidRPr="00DC7B79">
              <w:rPr>
                <w:szCs w:val="20"/>
              </w:rPr>
              <w:t>Identify the anchor associated with the selected standard.</w:t>
            </w:r>
          </w:p>
        </w:tc>
        <w:tc>
          <w:tcPr>
            <w:tcW w:w="4860" w:type="dxa"/>
            <w:shd w:val="clear" w:color="auto" w:fill="D9D9D9" w:themeFill="background1" w:themeFillShade="D9"/>
            <w:vAlign w:val="top"/>
          </w:tcPr>
          <w:p w14:paraId="5FFCD4A7" w14:textId="538191E4" w:rsidR="00C63FDA" w:rsidRPr="00DC7B79" w:rsidRDefault="001D67D3" w:rsidP="00B96369">
            <w:pPr>
              <w:ind w:left="0"/>
              <w:rPr>
                <w:szCs w:val="20"/>
              </w:rPr>
            </w:pPr>
            <w:r w:rsidRPr="00DC7B79">
              <w:rPr>
                <w:szCs w:val="20"/>
              </w:rPr>
              <w:t>Identify the specific standards that will be addressed in this unit. Be sure to keep in mind the bundle of standards (inquiry, content, and literacy standards)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top"/>
          </w:tcPr>
          <w:p w14:paraId="646069FE" w14:textId="58E08398" w:rsidR="00C63FDA" w:rsidRPr="00DC7B79" w:rsidRDefault="001D67D3" w:rsidP="00B96369">
            <w:pPr>
              <w:ind w:left="0"/>
              <w:rPr>
                <w:szCs w:val="20"/>
              </w:rPr>
            </w:pPr>
            <w:r w:rsidRPr="00DC7B79">
              <w:rPr>
                <w:szCs w:val="20"/>
              </w:rPr>
              <w:t xml:space="preserve">Identify </w:t>
            </w:r>
            <w:r w:rsidR="00DC7B79" w:rsidRPr="00DC7B79">
              <w:rPr>
                <w:szCs w:val="20"/>
              </w:rPr>
              <w:t xml:space="preserve">the learning targets associated with each standard. </w:t>
            </w:r>
          </w:p>
        </w:tc>
        <w:tc>
          <w:tcPr>
            <w:tcW w:w="2972" w:type="dxa"/>
            <w:shd w:val="clear" w:color="auto" w:fill="D9D9D9" w:themeFill="background1" w:themeFillShade="D9"/>
            <w:vAlign w:val="top"/>
          </w:tcPr>
          <w:p w14:paraId="477BB352" w14:textId="2542AAE5" w:rsidR="00C63FDA" w:rsidRPr="00DC7B79" w:rsidRDefault="00DC7B79" w:rsidP="00B96369">
            <w:pPr>
              <w:ind w:left="0"/>
              <w:rPr>
                <w:szCs w:val="20"/>
              </w:rPr>
            </w:pPr>
            <w:r w:rsidRPr="00DC7B79">
              <w:rPr>
                <w:szCs w:val="20"/>
              </w:rPr>
              <w:t>Identify in which lessons the learning targets will be addressed.</w:t>
            </w:r>
          </w:p>
        </w:tc>
      </w:tr>
      <w:tr w:rsidR="00C63FDA" w14:paraId="531C4E82" w14:textId="6F9B2707" w:rsidTr="00FB3208">
        <w:tc>
          <w:tcPr>
            <w:tcW w:w="1885" w:type="dxa"/>
            <w:vAlign w:val="top"/>
          </w:tcPr>
          <w:p w14:paraId="4DA40D4C" w14:textId="77777777" w:rsidR="00C63FDA" w:rsidRDefault="00C63FDA" w:rsidP="00B96369">
            <w:pPr>
              <w:ind w:left="0"/>
            </w:pPr>
          </w:p>
        </w:tc>
        <w:tc>
          <w:tcPr>
            <w:tcW w:w="4860" w:type="dxa"/>
            <w:vAlign w:val="top"/>
          </w:tcPr>
          <w:p w14:paraId="299EFB52" w14:textId="77777777" w:rsidR="00C63FDA" w:rsidRDefault="00C63FDA" w:rsidP="00B96369">
            <w:pPr>
              <w:ind w:left="0"/>
            </w:pPr>
          </w:p>
        </w:tc>
        <w:tc>
          <w:tcPr>
            <w:tcW w:w="4500" w:type="dxa"/>
            <w:vAlign w:val="top"/>
          </w:tcPr>
          <w:p w14:paraId="61E221EB" w14:textId="77777777" w:rsidR="00C63FDA" w:rsidRDefault="00C63FDA" w:rsidP="00B96369">
            <w:pPr>
              <w:ind w:left="0"/>
            </w:pPr>
          </w:p>
        </w:tc>
        <w:tc>
          <w:tcPr>
            <w:tcW w:w="2972" w:type="dxa"/>
            <w:vAlign w:val="top"/>
          </w:tcPr>
          <w:p w14:paraId="2E353A5F" w14:textId="77777777" w:rsidR="00C63FDA" w:rsidRDefault="00C63FDA" w:rsidP="00B96369">
            <w:pPr>
              <w:ind w:left="0"/>
            </w:pPr>
          </w:p>
        </w:tc>
      </w:tr>
      <w:tr w:rsidR="00C63FDA" w14:paraId="40F9A8F2" w14:textId="4B0D07AF" w:rsidTr="00FB3208">
        <w:tc>
          <w:tcPr>
            <w:tcW w:w="1885" w:type="dxa"/>
            <w:vAlign w:val="top"/>
          </w:tcPr>
          <w:p w14:paraId="1A5B1F25" w14:textId="77777777" w:rsidR="00C63FDA" w:rsidRDefault="00C63FDA" w:rsidP="00B96369">
            <w:pPr>
              <w:ind w:left="0"/>
            </w:pPr>
          </w:p>
        </w:tc>
        <w:tc>
          <w:tcPr>
            <w:tcW w:w="4860" w:type="dxa"/>
            <w:vAlign w:val="top"/>
          </w:tcPr>
          <w:p w14:paraId="34C692C7" w14:textId="77777777" w:rsidR="00C63FDA" w:rsidRDefault="00C63FDA" w:rsidP="00B96369">
            <w:pPr>
              <w:ind w:left="0"/>
            </w:pPr>
          </w:p>
        </w:tc>
        <w:tc>
          <w:tcPr>
            <w:tcW w:w="4500" w:type="dxa"/>
            <w:vAlign w:val="top"/>
          </w:tcPr>
          <w:p w14:paraId="0BD449F4" w14:textId="77777777" w:rsidR="00C63FDA" w:rsidRDefault="00C63FDA" w:rsidP="00B96369">
            <w:pPr>
              <w:ind w:left="0"/>
            </w:pPr>
          </w:p>
        </w:tc>
        <w:tc>
          <w:tcPr>
            <w:tcW w:w="2972" w:type="dxa"/>
            <w:vAlign w:val="top"/>
          </w:tcPr>
          <w:p w14:paraId="4DEC8EC1" w14:textId="77777777" w:rsidR="00C63FDA" w:rsidRDefault="00C63FDA" w:rsidP="00B96369">
            <w:pPr>
              <w:ind w:left="0"/>
            </w:pPr>
          </w:p>
        </w:tc>
      </w:tr>
      <w:tr w:rsidR="00C63FDA" w14:paraId="0D188AF3" w14:textId="072D5536" w:rsidTr="00FB3208">
        <w:tc>
          <w:tcPr>
            <w:tcW w:w="1885" w:type="dxa"/>
            <w:vAlign w:val="top"/>
          </w:tcPr>
          <w:p w14:paraId="22E73694" w14:textId="77777777" w:rsidR="00C63FDA" w:rsidRDefault="00C63FDA" w:rsidP="00B96369">
            <w:pPr>
              <w:ind w:left="0"/>
            </w:pPr>
          </w:p>
        </w:tc>
        <w:tc>
          <w:tcPr>
            <w:tcW w:w="4860" w:type="dxa"/>
            <w:vAlign w:val="top"/>
          </w:tcPr>
          <w:p w14:paraId="1B259D84" w14:textId="77777777" w:rsidR="00C63FDA" w:rsidRDefault="00C63FDA" w:rsidP="00B96369">
            <w:pPr>
              <w:ind w:left="0"/>
            </w:pPr>
          </w:p>
        </w:tc>
        <w:tc>
          <w:tcPr>
            <w:tcW w:w="4500" w:type="dxa"/>
            <w:vAlign w:val="top"/>
          </w:tcPr>
          <w:p w14:paraId="4825641C" w14:textId="77777777" w:rsidR="00C63FDA" w:rsidRDefault="00C63FDA" w:rsidP="00B96369">
            <w:pPr>
              <w:ind w:left="0"/>
            </w:pPr>
          </w:p>
        </w:tc>
        <w:tc>
          <w:tcPr>
            <w:tcW w:w="2972" w:type="dxa"/>
            <w:vAlign w:val="top"/>
          </w:tcPr>
          <w:p w14:paraId="712ABCF3" w14:textId="77777777" w:rsidR="00C63FDA" w:rsidRDefault="00C63FDA" w:rsidP="00B96369">
            <w:pPr>
              <w:ind w:left="0"/>
            </w:pPr>
          </w:p>
        </w:tc>
      </w:tr>
      <w:tr w:rsidR="00C63FDA" w14:paraId="0B8D4FDA" w14:textId="0F9FA94C" w:rsidTr="00FB3208">
        <w:tc>
          <w:tcPr>
            <w:tcW w:w="1885" w:type="dxa"/>
            <w:vAlign w:val="top"/>
          </w:tcPr>
          <w:p w14:paraId="2CB70364" w14:textId="77777777" w:rsidR="00C63FDA" w:rsidRDefault="00C63FDA" w:rsidP="00B96369">
            <w:pPr>
              <w:ind w:left="0"/>
            </w:pPr>
          </w:p>
        </w:tc>
        <w:tc>
          <w:tcPr>
            <w:tcW w:w="4860" w:type="dxa"/>
            <w:vAlign w:val="top"/>
          </w:tcPr>
          <w:p w14:paraId="0409EB1C" w14:textId="77777777" w:rsidR="00C63FDA" w:rsidRDefault="00C63FDA" w:rsidP="00B96369">
            <w:pPr>
              <w:ind w:left="0"/>
            </w:pPr>
          </w:p>
        </w:tc>
        <w:tc>
          <w:tcPr>
            <w:tcW w:w="4500" w:type="dxa"/>
            <w:vAlign w:val="top"/>
          </w:tcPr>
          <w:p w14:paraId="5701E48F" w14:textId="77777777" w:rsidR="00C63FDA" w:rsidRDefault="00C63FDA" w:rsidP="00B96369">
            <w:pPr>
              <w:ind w:left="0"/>
            </w:pPr>
          </w:p>
        </w:tc>
        <w:tc>
          <w:tcPr>
            <w:tcW w:w="2972" w:type="dxa"/>
            <w:vAlign w:val="top"/>
          </w:tcPr>
          <w:p w14:paraId="7B2E7530" w14:textId="77777777" w:rsidR="00C63FDA" w:rsidRDefault="00C63FDA" w:rsidP="00B96369">
            <w:pPr>
              <w:ind w:left="0"/>
            </w:pPr>
          </w:p>
        </w:tc>
      </w:tr>
      <w:tr w:rsidR="00C63FDA" w14:paraId="1FB5A76F" w14:textId="4052B590" w:rsidTr="00FB3208">
        <w:tc>
          <w:tcPr>
            <w:tcW w:w="1885" w:type="dxa"/>
            <w:vAlign w:val="top"/>
          </w:tcPr>
          <w:p w14:paraId="7C5A5787" w14:textId="77777777" w:rsidR="00C63FDA" w:rsidRDefault="00C63FDA" w:rsidP="00B96369">
            <w:pPr>
              <w:ind w:left="0"/>
            </w:pPr>
          </w:p>
        </w:tc>
        <w:tc>
          <w:tcPr>
            <w:tcW w:w="4860" w:type="dxa"/>
            <w:vAlign w:val="top"/>
          </w:tcPr>
          <w:p w14:paraId="30DCBFC5" w14:textId="77777777" w:rsidR="00C63FDA" w:rsidRDefault="00C63FDA" w:rsidP="00B96369">
            <w:pPr>
              <w:ind w:left="0"/>
            </w:pPr>
          </w:p>
        </w:tc>
        <w:tc>
          <w:tcPr>
            <w:tcW w:w="4500" w:type="dxa"/>
            <w:vAlign w:val="top"/>
          </w:tcPr>
          <w:p w14:paraId="605A7625" w14:textId="77777777" w:rsidR="00C63FDA" w:rsidRDefault="00C63FDA" w:rsidP="00B96369">
            <w:pPr>
              <w:ind w:left="0"/>
            </w:pPr>
          </w:p>
        </w:tc>
        <w:tc>
          <w:tcPr>
            <w:tcW w:w="2972" w:type="dxa"/>
            <w:vAlign w:val="top"/>
          </w:tcPr>
          <w:p w14:paraId="400C2A5B" w14:textId="77777777" w:rsidR="00C63FDA" w:rsidRDefault="00C63FDA" w:rsidP="00B96369">
            <w:pPr>
              <w:ind w:left="0"/>
            </w:pPr>
          </w:p>
        </w:tc>
      </w:tr>
    </w:tbl>
    <w:p w14:paraId="2D31FFB1" w14:textId="77777777" w:rsidR="00DC7B79" w:rsidRDefault="00DC7B79" w:rsidP="00FB3208"/>
    <w:p w14:paraId="73DCF383" w14:textId="0DF87B0D" w:rsidR="00FB3208" w:rsidRDefault="00FB3208">
      <w:pPr>
        <w:ind w:left="0"/>
      </w:pPr>
      <w:r>
        <w:br w:type="page"/>
      </w:r>
    </w:p>
    <w:p w14:paraId="07B4C68F" w14:textId="34E7B201" w:rsidR="00BF7315" w:rsidRDefault="00C63FDA" w:rsidP="00FB3208">
      <w:pPr>
        <w:pStyle w:val="Heading2"/>
      </w:pPr>
      <w:r>
        <w:lastRenderedPageBreak/>
        <w:t>Unit Compelling and Supporting Questions</w:t>
      </w:r>
    </w:p>
    <w:p w14:paraId="3F0EED82" w14:textId="7E487B17" w:rsidR="00C63FDA" w:rsidRPr="00C63FDA" w:rsidRDefault="00C63FDA" w:rsidP="00FB3208">
      <w:pPr>
        <w:pStyle w:val="Heading3"/>
      </w:pPr>
      <w:r>
        <w:t>Unit Compelling Question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C63FDA" w14:paraId="329FB966" w14:textId="77777777" w:rsidTr="00C63FDA">
        <w:tc>
          <w:tcPr>
            <w:tcW w:w="14390" w:type="dxa"/>
          </w:tcPr>
          <w:p w14:paraId="3222DE3E" w14:textId="357392CB" w:rsidR="00C63FDA" w:rsidRDefault="00DC7B79" w:rsidP="00C63FDA">
            <w:pPr>
              <w:ind w:left="0"/>
            </w:pPr>
            <w:r>
              <w:t xml:space="preserve">Identify the compelling question for the unit. Compelling questions focus on the “big idea” of the unit. </w:t>
            </w:r>
          </w:p>
          <w:p w14:paraId="79C11813" w14:textId="77777777" w:rsidR="00C63FDA" w:rsidRDefault="00C63FDA" w:rsidP="00C63FDA">
            <w:pPr>
              <w:ind w:left="0"/>
            </w:pPr>
          </w:p>
          <w:p w14:paraId="77F2A48D" w14:textId="77777777" w:rsidR="00C63FDA" w:rsidRDefault="00C63FDA" w:rsidP="00C63FDA">
            <w:pPr>
              <w:ind w:left="0"/>
            </w:pPr>
          </w:p>
        </w:tc>
      </w:tr>
    </w:tbl>
    <w:p w14:paraId="7C7D9DD5" w14:textId="77777777" w:rsidR="00C63FDA" w:rsidRDefault="00C63FDA" w:rsidP="00DC7B79">
      <w:pPr>
        <w:ind w:left="0"/>
      </w:pPr>
    </w:p>
    <w:p w14:paraId="6F968309" w14:textId="63478AF5" w:rsidR="00C63FDA" w:rsidRPr="00224C8C" w:rsidRDefault="00C63FDA" w:rsidP="00224C8C">
      <w:pPr>
        <w:pStyle w:val="Heading3"/>
      </w:pPr>
      <w:r w:rsidRPr="00224C8C">
        <w:t>Unit Supporting Questions</w:t>
      </w:r>
      <w:r w:rsidR="00F33DE5" w:rsidRPr="00224C8C">
        <w:t>, Sources, and Tasks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BD7F04" w:rsidRPr="00BD7F04" w14:paraId="13DC2693" w14:textId="77777777" w:rsidTr="00BD7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7" w:type="dxa"/>
            <w:vAlign w:val="top"/>
          </w:tcPr>
          <w:p w14:paraId="616BA994" w14:textId="6DEC8FEC" w:rsidR="00BD7F04" w:rsidRPr="00BD7F04" w:rsidRDefault="00BD7F04" w:rsidP="00BD7F04">
            <w:pPr>
              <w:ind w:left="0"/>
              <w:jc w:val="center"/>
              <w:rPr>
                <w:sz w:val="20"/>
                <w:szCs w:val="20"/>
              </w:rPr>
            </w:pPr>
            <w:r w:rsidRPr="00BD7F04">
              <w:rPr>
                <w:sz w:val="20"/>
                <w:szCs w:val="20"/>
              </w:rPr>
              <w:t>Supporting Question 1</w:t>
            </w:r>
          </w:p>
        </w:tc>
        <w:tc>
          <w:tcPr>
            <w:tcW w:w="3597" w:type="dxa"/>
            <w:vAlign w:val="top"/>
          </w:tcPr>
          <w:p w14:paraId="7A558B9F" w14:textId="4A0E1F9E" w:rsidR="00BD7F04" w:rsidRPr="00BD7F04" w:rsidRDefault="00BD7F04" w:rsidP="00BD7F04">
            <w:pPr>
              <w:ind w:left="0"/>
              <w:jc w:val="center"/>
              <w:rPr>
                <w:sz w:val="20"/>
                <w:szCs w:val="20"/>
              </w:rPr>
            </w:pPr>
            <w:r w:rsidRPr="00BD7F04">
              <w:rPr>
                <w:sz w:val="20"/>
                <w:szCs w:val="20"/>
              </w:rPr>
              <w:t>Supporting Question 2</w:t>
            </w:r>
          </w:p>
        </w:tc>
        <w:tc>
          <w:tcPr>
            <w:tcW w:w="3598" w:type="dxa"/>
            <w:vAlign w:val="top"/>
          </w:tcPr>
          <w:p w14:paraId="3EDA5271" w14:textId="7D142DAE" w:rsidR="00BD7F04" w:rsidRPr="00BD7F04" w:rsidRDefault="00BD7F04" w:rsidP="00BD7F04">
            <w:pPr>
              <w:ind w:left="0"/>
              <w:jc w:val="center"/>
              <w:rPr>
                <w:sz w:val="20"/>
                <w:szCs w:val="20"/>
              </w:rPr>
            </w:pPr>
            <w:r w:rsidRPr="00BD7F04">
              <w:rPr>
                <w:sz w:val="20"/>
                <w:szCs w:val="20"/>
              </w:rPr>
              <w:t>Supporting Question 3</w:t>
            </w:r>
          </w:p>
        </w:tc>
        <w:tc>
          <w:tcPr>
            <w:tcW w:w="3598" w:type="dxa"/>
            <w:vAlign w:val="top"/>
          </w:tcPr>
          <w:p w14:paraId="5899804E" w14:textId="62A6FF16" w:rsidR="00BD7F04" w:rsidRPr="00BD7F04" w:rsidRDefault="00BD7F04" w:rsidP="00BD7F04">
            <w:pPr>
              <w:ind w:left="0"/>
              <w:jc w:val="center"/>
              <w:rPr>
                <w:sz w:val="20"/>
                <w:szCs w:val="20"/>
              </w:rPr>
            </w:pPr>
            <w:r w:rsidRPr="00BD7F04">
              <w:rPr>
                <w:sz w:val="20"/>
                <w:szCs w:val="20"/>
              </w:rPr>
              <w:t>Supporting Question 4</w:t>
            </w:r>
          </w:p>
        </w:tc>
      </w:tr>
      <w:tr w:rsidR="00BD7F04" w14:paraId="5E857A35" w14:textId="77777777" w:rsidTr="00BD7F04">
        <w:tc>
          <w:tcPr>
            <w:tcW w:w="3597" w:type="dxa"/>
            <w:vAlign w:val="top"/>
          </w:tcPr>
          <w:p w14:paraId="23FE3D27" w14:textId="77777777" w:rsidR="00BD7F04" w:rsidRDefault="00BD7F04" w:rsidP="00BD7F04">
            <w:pPr>
              <w:ind w:left="0"/>
            </w:pPr>
            <w:r w:rsidRPr="00224C8C">
              <w:t>Identify 3-4 supporting questions for the unit. Supporting questions are intended to help unpack the compelling question and identify critical content students will need to know to answer the compelling question.</w:t>
            </w:r>
          </w:p>
          <w:p w14:paraId="2F5DD3BD" w14:textId="77777777" w:rsidR="00BD7F04" w:rsidRDefault="00BD7F04" w:rsidP="00BD7F04">
            <w:pPr>
              <w:ind w:left="0"/>
            </w:pPr>
          </w:p>
          <w:p w14:paraId="73C49892" w14:textId="77777777" w:rsidR="00BD7F04" w:rsidRDefault="00BD7F04" w:rsidP="00BD7F04">
            <w:pPr>
              <w:ind w:left="0"/>
            </w:pPr>
          </w:p>
          <w:p w14:paraId="7FC0A100" w14:textId="57089E71" w:rsidR="00BD7F04" w:rsidRDefault="00BD7F04" w:rsidP="00BD7F04">
            <w:pPr>
              <w:ind w:left="0"/>
            </w:pPr>
          </w:p>
        </w:tc>
        <w:tc>
          <w:tcPr>
            <w:tcW w:w="3597" w:type="dxa"/>
            <w:vAlign w:val="top"/>
          </w:tcPr>
          <w:p w14:paraId="15DDAFB9" w14:textId="77777777" w:rsidR="00BD7F04" w:rsidRDefault="00BD7F04" w:rsidP="00BD7F04">
            <w:pPr>
              <w:ind w:left="0"/>
            </w:pPr>
            <w:r w:rsidRPr="00224C8C">
              <w:t>Identify 3-4 supporting questions for the unit. Supporting questions are intended to help unpack the compelling question and identify critical content students will need to know to answer the compelling question.</w:t>
            </w:r>
          </w:p>
          <w:p w14:paraId="5E705622" w14:textId="77777777" w:rsidR="00BD7F04" w:rsidRDefault="00BD7F04" w:rsidP="00BD7F04">
            <w:pPr>
              <w:ind w:left="0"/>
            </w:pPr>
          </w:p>
          <w:p w14:paraId="5D55B585" w14:textId="77777777" w:rsidR="00BD7F04" w:rsidRDefault="00BD7F04" w:rsidP="00BD7F04">
            <w:pPr>
              <w:ind w:left="0"/>
            </w:pPr>
          </w:p>
          <w:p w14:paraId="1BED87C5" w14:textId="00B33962" w:rsidR="00BD7F04" w:rsidRDefault="00BD7F04" w:rsidP="00BD7F04">
            <w:pPr>
              <w:ind w:left="0"/>
            </w:pPr>
          </w:p>
        </w:tc>
        <w:tc>
          <w:tcPr>
            <w:tcW w:w="3598" w:type="dxa"/>
            <w:vAlign w:val="top"/>
          </w:tcPr>
          <w:p w14:paraId="6E4F8CEC" w14:textId="77777777" w:rsidR="00BD7F04" w:rsidRDefault="00BD7F04" w:rsidP="00BD7F04">
            <w:pPr>
              <w:ind w:left="0"/>
            </w:pPr>
            <w:r w:rsidRPr="00224C8C">
              <w:t>Identify 3-4 supporting questions for the unit. Supporting questions are intended to help unpack the compelling question and identify critical content students will need to know to answer the compelling question.</w:t>
            </w:r>
          </w:p>
          <w:p w14:paraId="7508366E" w14:textId="77777777" w:rsidR="00BD7F04" w:rsidRDefault="00BD7F04" w:rsidP="00BD7F04">
            <w:pPr>
              <w:ind w:left="0"/>
            </w:pPr>
          </w:p>
          <w:p w14:paraId="122B52E3" w14:textId="77777777" w:rsidR="00BD7F04" w:rsidRDefault="00BD7F04" w:rsidP="00BD7F04">
            <w:pPr>
              <w:ind w:left="0"/>
            </w:pPr>
          </w:p>
          <w:p w14:paraId="027E5355" w14:textId="76AD2064" w:rsidR="00BD7F04" w:rsidRDefault="00BD7F04" w:rsidP="00BD7F04">
            <w:pPr>
              <w:ind w:left="0"/>
            </w:pPr>
          </w:p>
        </w:tc>
        <w:tc>
          <w:tcPr>
            <w:tcW w:w="3598" w:type="dxa"/>
            <w:vAlign w:val="top"/>
          </w:tcPr>
          <w:p w14:paraId="5A22923A" w14:textId="77777777" w:rsidR="00BD7F04" w:rsidRDefault="00BD7F04" w:rsidP="00BD7F04">
            <w:pPr>
              <w:ind w:left="0"/>
            </w:pPr>
            <w:r w:rsidRPr="00224C8C">
              <w:t>Identify 3-4 supporting questions for the unit. Supporting questions are intended to help unpack the compelling question and identify critical content students will need to know to answer the compelling question.</w:t>
            </w:r>
          </w:p>
          <w:p w14:paraId="5FB50610" w14:textId="77777777" w:rsidR="00BD7F04" w:rsidRDefault="00BD7F04" w:rsidP="00BD7F04">
            <w:pPr>
              <w:ind w:left="0"/>
            </w:pPr>
          </w:p>
          <w:p w14:paraId="78A7A52E" w14:textId="77777777" w:rsidR="00BD7F04" w:rsidRDefault="00BD7F04" w:rsidP="00BD7F04">
            <w:pPr>
              <w:ind w:left="0"/>
            </w:pPr>
          </w:p>
          <w:p w14:paraId="434F9149" w14:textId="6AC09A95" w:rsidR="00BD7F04" w:rsidRDefault="00BD7F04" w:rsidP="00BD7F04">
            <w:pPr>
              <w:ind w:left="0"/>
            </w:pPr>
          </w:p>
        </w:tc>
      </w:tr>
      <w:tr w:rsidR="00BD7F04" w:rsidRPr="00BD7F04" w14:paraId="33C41366" w14:textId="77777777" w:rsidTr="00BD7F04">
        <w:tc>
          <w:tcPr>
            <w:tcW w:w="3597" w:type="dxa"/>
            <w:shd w:val="clear" w:color="auto" w:fill="19405B" w:themeFill="accent6"/>
            <w:vAlign w:val="top"/>
          </w:tcPr>
          <w:p w14:paraId="1DCC615A" w14:textId="523E87C6" w:rsidR="00BD7F04" w:rsidRPr="00BD7F04" w:rsidRDefault="00BD7F04" w:rsidP="00BD7F0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Primary and Secondary Sources</w:t>
            </w:r>
          </w:p>
        </w:tc>
        <w:tc>
          <w:tcPr>
            <w:tcW w:w="3597" w:type="dxa"/>
            <w:shd w:val="clear" w:color="auto" w:fill="19405B" w:themeFill="accent6"/>
            <w:vAlign w:val="top"/>
          </w:tcPr>
          <w:p w14:paraId="44BF811A" w14:textId="5633BF8F" w:rsidR="00BD7F04" w:rsidRPr="00BD7F04" w:rsidRDefault="00BD7F04" w:rsidP="00BD7F0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Primary and Secondary Sources</w:t>
            </w:r>
          </w:p>
        </w:tc>
        <w:tc>
          <w:tcPr>
            <w:tcW w:w="3598" w:type="dxa"/>
            <w:shd w:val="clear" w:color="auto" w:fill="19405B" w:themeFill="accent6"/>
            <w:vAlign w:val="top"/>
          </w:tcPr>
          <w:p w14:paraId="01C8A042" w14:textId="6356360F" w:rsidR="00BD7F04" w:rsidRPr="00BD7F04" w:rsidRDefault="00BD7F04" w:rsidP="00BD7F0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Primary and Secondary Sources</w:t>
            </w:r>
          </w:p>
        </w:tc>
        <w:tc>
          <w:tcPr>
            <w:tcW w:w="3598" w:type="dxa"/>
            <w:shd w:val="clear" w:color="auto" w:fill="19405B" w:themeFill="accent6"/>
            <w:vAlign w:val="top"/>
          </w:tcPr>
          <w:p w14:paraId="08B8C757" w14:textId="63579FAB" w:rsidR="00BD7F04" w:rsidRPr="00BD7F04" w:rsidRDefault="00BD7F04" w:rsidP="00BD7F0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Primary and Secondary Sources</w:t>
            </w:r>
          </w:p>
        </w:tc>
      </w:tr>
      <w:tr w:rsidR="00BD7F04" w14:paraId="7EC1373F" w14:textId="77777777" w:rsidTr="00BD7F04">
        <w:tc>
          <w:tcPr>
            <w:tcW w:w="3597" w:type="dxa"/>
            <w:vAlign w:val="top"/>
          </w:tcPr>
          <w:p w14:paraId="00124B00" w14:textId="77777777" w:rsidR="00BD7F04" w:rsidRDefault="00BD7F04" w:rsidP="00BD7F04">
            <w:pPr>
              <w:ind w:left="0"/>
            </w:pPr>
            <w:r w:rsidRPr="00224C8C">
              <w:t>Identify the primary and/or secondary sources that are being used to address the supporting question. Each supporting question should identify 3-5 sources that will help students build their understanding of the supporting question.</w:t>
            </w:r>
          </w:p>
          <w:p w14:paraId="571B17B5" w14:textId="77777777" w:rsidR="00BD7F04" w:rsidRDefault="00BD7F04" w:rsidP="00BD7F04">
            <w:pPr>
              <w:ind w:left="0"/>
            </w:pPr>
          </w:p>
          <w:p w14:paraId="75AB33B5" w14:textId="77777777" w:rsidR="00BD7F04" w:rsidRDefault="00BD7F04" w:rsidP="00BD7F04">
            <w:pPr>
              <w:ind w:left="0"/>
            </w:pPr>
          </w:p>
          <w:p w14:paraId="680A5D28" w14:textId="39348230" w:rsidR="00BD7F04" w:rsidRDefault="00BD7F04" w:rsidP="00BD7F04">
            <w:pPr>
              <w:ind w:left="0"/>
            </w:pPr>
          </w:p>
        </w:tc>
        <w:tc>
          <w:tcPr>
            <w:tcW w:w="3597" w:type="dxa"/>
            <w:vAlign w:val="top"/>
          </w:tcPr>
          <w:p w14:paraId="3EC4E0F7" w14:textId="77777777" w:rsidR="00BD7F04" w:rsidRDefault="00BD7F04" w:rsidP="00BD7F04">
            <w:pPr>
              <w:ind w:left="0"/>
            </w:pPr>
            <w:r w:rsidRPr="00224C8C">
              <w:t>Identify the primary and/or secondary sources that are being used to address the supporting question. Each supporting question should identify 3-5 sources that will help students build their understanding of the supporting question</w:t>
            </w:r>
          </w:p>
          <w:p w14:paraId="25AB7415" w14:textId="77777777" w:rsidR="00BD7F04" w:rsidRDefault="00BD7F04" w:rsidP="00BD7F04">
            <w:pPr>
              <w:ind w:left="0"/>
            </w:pPr>
          </w:p>
          <w:p w14:paraId="0207FB6B" w14:textId="77777777" w:rsidR="00BD7F04" w:rsidRDefault="00BD7F04" w:rsidP="00BD7F04">
            <w:pPr>
              <w:ind w:left="0"/>
            </w:pPr>
          </w:p>
          <w:p w14:paraId="70A4BDC4" w14:textId="3D91160E" w:rsidR="00BD7F04" w:rsidRDefault="00BD7F04" w:rsidP="00BD7F04">
            <w:pPr>
              <w:ind w:left="0"/>
            </w:pPr>
            <w:r w:rsidRPr="00224C8C">
              <w:t>.</w:t>
            </w:r>
          </w:p>
        </w:tc>
        <w:tc>
          <w:tcPr>
            <w:tcW w:w="3598" w:type="dxa"/>
            <w:vAlign w:val="top"/>
          </w:tcPr>
          <w:p w14:paraId="7B4498A6" w14:textId="77777777" w:rsidR="00BD7F04" w:rsidRDefault="00BD7F04" w:rsidP="00BD7F04">
            <w:pPr>
              <w:ind w:left="0"/>
            </w:pPr>
            <w:r w:rsidRPr="00224C8C">
              <w:t>Identify the primary and/or secondary sources that are being used to address the supporting question. Each supporting question should identify 3-5 sources that will help students build their understanding of the supporting question.</w:t>
            </w:r>
          </w:p>
          <w:p w14:paraId="6A473F34" w14:textId="77777777" w:rsidR="00BD7F04" w:rsidRDefault="00BD7F04" w:rsidP="00BD7F04">
            <w:pPr>
              <w:ind w:left="0"/>
            </w:pPr>
          </w:p>
          <w:p w14:paraId="11DADB6C" w14:textId="77777777" w:rsidR="00BD7F04" w:rsidRDefault="00BD7F04" w:rsidP="00BD7F04">
            <w:pPr>
              <w:ind w:left="0"/>
            </w:pPr>
          </w:p>
          <w:p w14:paraId="7B10FA2A" w14:textId="2C1F6D29" w:rsidR="00BD7F04" w:rsidRDefault="00BD7F04" w:rsidP="00BD7F04">
            <w:pPr>
              <w:ind w:left="0"/>
            </w:pPr>
          </w:p>
        </w:tc>
        <w:tc>
          <w:tcPr>
            <w:tcW w:w="3598" w:type="dxa"/>
            <w:vAlign w:val="top"/>
          </w:tcPr>
          <w:p w14:paraId="3E3DE7B1" w14:textId="77777777" w:rsidR="00BD7F04" w:rsidRDefault="00BD7F04" w:rsidP="00BD7F04">
            <w:pPr>
              <w:ind w:left="0"/>
            </w:pPr>
            <w:r w:rsidRPr="00224C8C">
              <w:t>Identify the primary and/or secondary sources that are being used to address the supporting question. Each supporting question should identify 3-5 sources that will help students build their understanding of the supporting question.</w:t>
            </w:r>
          </w:p>
          <w:p w14:paraId="3ABA21C7" w14:textId="77777777" w:rsidR="00BD7F04" w:rsidRDefault="00BD7F04" w:rsidP="00BD7F04">
            <w:pPr>
              <w:ind w:left="0"/>
            </w:pPr>
          </w:p>
          <w:p w14:paraId="747BB071" w14:textId="77777777" w:rsidR="00BD7F04" w:rsidRDefault="00BD7F04" w:rsidP="00BD7F04">
            <w:pPr>
              <w:ind w:left="0"/>
            </w:pPr>
          </w:p>
          <w:p w14:paraId="555A2819" w14:textId="37EF398B" w:rsidR="00BD7F04" w:rsidRDefault="00BD7F04" w:rsidP="00BD7F04">
            <w:pPr>
              <w:ind w:left="0"/>
            </w:pPr>
          </w:p>
        </w:tc>
      </w:tr>
      <w:tr w:rsidR="00BD7F04" w:rsidRPr="00BD7F04" w14:paraId="27C67892" w14:textId="77777777" w:rsidTr="00BD7F04">
        <w:tc>
          <w:tcPr>
            <w:tcW w:w="3597" w:type="dxa"/>
            <w:shd w:val="clear" w:color="auto" w:fill="19405B" w:themeFill="accent6"/>
            <w:vAlign w:val="top"/>
          </w:tcPr>
          <w:p w14:paraId="7E14AE52" w14:textId="2C1C8A73" w:rsidR="00BD7F04" w:rsidRPr="00BD7F04" w:rsidRDefault="00BD7F04" w:rsidP="00BD7F0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Formative Performance Task</w:t>
            </w:r>
          </w:p>
        </w:tc>
        <w:tc>
          <w:tcPr>
            <w:tcW w:w="3597" w:type="dxa"/>
            <w:shd w:val="clear" w:color="auto" w:fill="19405B" w:themeFill="accent6"/>
            <w:vAlign w:val="top"/>
          </w:tcPr>
          <w:p w14:paraId="7A708130" w14:textId="41F84A3D" w:rsidR="00BD7F04" w:rsidRPr="00BD7F04" w:rsidRDefault="00BD7F04" w:rsidP="00BD7F0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Formative Performance Task</w:t>
            </w:r>
          </w:p>
        </w:tc>
        <w:tc>
          <w:tcPr>
            <w:tcW w:w="3598" w:type="dxa"/>
            <w:shd w:val="clear" w:color="auto" w:fill="19405B" w:themeFill="accent6"/>
            <w:vAlign w:val="top"/>
          </w:tcPr>
          <w:p w14:paraId="491902F3" w14:textId="39198346" w:rsidR="00BD7F04" w:rsidRPr="00BD7F04" w:rsidRDefault="00BD7F04" w:rsidP="00BD7F0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Formative Performance Task</w:t>
            </w:r>
          </w:p>
        </w:tc>
        <w:tc>
          <w:tcPr>
            <w:tcW w:w="3598" w:type="dxa"/>
            <w:shd w:val="clear" w:color="auto" w:fill="19405B" w:themeFill="accent6"/>
            <w:vAlign w:val="top"/>
          </w:tcPr>
          <w:p w14:paraId="5F930F80" w14:textId="6B59F39A" w:rsidR="00BD7F04" w:rsidRPr="00BD7F04" w:rsidRDefault="00BD7F04" w:rsidP="00BD7F0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Formative Performance Task</w:t>
            </w:r>
          </w:p>
        </w:tc>
      </w:tr>
      <w:tr w:rsidR="00BD7F04" w14:paraId="3D70B255" w14:textId="77777777" w:rsidTr="00BD7F04">
        <w:tc>
          <w:tcPr>
            <w:tcW w:w="3597" w:type="dxa"/>
            <w:vAlign w:val="top"/>
          </w:tcPr>
          <w:p w14:paraId="7D77A72E" w14:textId="77777777" w:rsidR="00BD7F04" w:rsidRDefault="00BD7F04" w:rsidP="00BD7F04">
            <w:pPr>
              <w:ind w:left="0"/>
            </w:pPr>
            <w:r w:rsidRPr="00224C8C">
              <w:t>Identify the formative performance task. Formative performance tasks are designed to help students practice the skills and acquire the content needed to perform well on the summative task</w:t>
            </w:r>
          </w:p>
          <w:p w14:paraId="57877571" w14:textId="77777777" w:rsidR="00BD7F04" w:rsidRDefault="00BD7F04" w:rsidP="00BD7F04">
            <w:pPr>
              <w:ind w:left="0"/>
            </w:pPr>
          </w:p>
          <w:p w14:paraId="669A7F6E" w14:textId="77777777" w:rsidR="00BD7F04" w:rsidRDefault="00BD7F04" w:rsidP="00BD7F04">
            <w:pPr>
              <w:ind w:left="0"/>
            </w:pPr>
          </w:p>
          <w:p w14:paraId="43375E40" w14:textId="0D59D8B1" w:rsidR="00BD7F04" w:rsidRDefault="00BD7F04" w:rsidP="00BD7F04">
            <w:pPr>
              <w:ind w:left="0"/>
            </w:pPr>
          </w:p>
        </w:tc>
        <w:tc>
          <w:tcPr>
            <w:tcW w:w="3597" w:type="dxa"/>
            <w:vAlign w:val="top"/>
          </w:tcPr>
          <w:p w14:paraId="310EE74D" w14:textId="77777777" w:rsidR="00BD7F04" w:rsidRDefault="00BD7F04" w:rsidP="00BD7F04">
            <w:pPr>
              <w:ind w:left="0"/>
            </w:pPr>
            <w:r w:rsidRPr="00224C8C">
              <w:t>Identify the formative performance task. Formative performance tasks are designed to help students practice the skills and acquire the content needed to perform well on the summative task</w:t>
            </w:r>
          </w:p>
          <w:p w14:paraId="6F8DF804" w14:textId="77777777" w:rsidR="00BD7F04" w:rsidRDefault="00BD7F04" w:rsidP="00BD7F04">
            <w:pPr>
              <w:ind w:left="0"/>
            </w:pPr>
          </w:p>
          <w:p w14:paraId="6225AE29" w14:textId="77777777" w:rsidR="00BD7F04" w:rsidRDefault="00BD7F04" w:rsidP="00BD7F04">
            <w:pPr>
              <w:ind w:left="0"/>
            </w:pPr>
          </w:p>
          <w:p w14:paraId="3E27839C" w14:textId="36559310" w:rsidR="00BD7F04" w:rsidRDefault="00BD7F04" w:rsidP="00BD7F04">
            <w:pPr>
              <w:ind w:left="0"/>
            </w:pPr>
          </w:p>
        </w:tc>
        <w:tc>
          <w:tcPr>
            <w:tcW w:w="3598" w:type="dxa"/>
            <w:vAlign w:val="top"/>
          </w:tcPr>
          <w:p w14:paraId="75FA0007" w14:textId="77777777" w:rsidR="00BD7F04" w:rsidRDefault="00BD7F04" w:rsidP="00BD7F04">
            <w:pPr>
              <w:ind w:left="0"/>
            </w:pPr>
            <w:r w:rsidRPr="00224C8C">
              <w:t>Identify the formative performance task. Formative performance tasks are designed to help students practice the skills and acquire the content needed to perform well on the summative task</w:t>
            </w:r>
          </w:p>
          <w:p w14:paraId="34C0D651" w14:textId="77777777" w:rsidR="00BD7F04" w:rsidRDefault="00BD7F04" w:rsidP="00BD7F04">
            <w:pPr>
              <w:ind w:left="0"/>
            </w:pPr>
          </w:p>
          <w:p w14:paraId="17D7C2A7" w14:textId="77777777" w:rsidR="00BD7F04" w:rsidRDefault="00BD7F04" w:rsidP="00BD7F04">
            <w:pPr>
              <w:ind w:left="0"/>
            </w:pPr>
          </w:p>
          <w:p w14:paraId="0CF0C0A8" w14:textId="67F42A04" w:rsidR="00BD7F04" w:rsidRDefault="00BD7F04" w:rsidP="00BD7F04">
            <w:pPr>
              <w:ind w:left="0"/>
            </w:pPr>
          </w:p>
        </w:tc>
        <w:tc>
          <w:tcPr>
            <w:tcW w:w="3598" w:type="dxa"/>
            <w:vAlign w:val="top"/>
          </w:tcPr>
          <w:p w14:paraId="5188A6AC" w14:textId="77777777" w:rsidR="00BD7F04" w:rsidRDefault="00BD7F04" w:rsidP="00BD7F04">
            <w:pPr>
              <w:ind w:left="0"/>
            </w:pPr>
            <w:r w:rsidRPr="00224C8C">
              <w:t>Identify the formative performance task. Formative performance tasks are designed to help students practice the skills and acquire the content needed to perform well on the summative task</w:t>
            </w:r>
          </w:p>
          <w:p w14:paraId="7837AF9A" w14:textId="77777777" w:rsidR="00BD7F04" w:rsidRDefault="00BD7F04" w:rsidP="00BD7F04">
            <w:pPr>
              <w:ind w:left="0"/>
            </w:pPr>
          </w:p>
          <w:p w14:paraId="60A7415C" w14:textId="77777777" w:rsidR="00BD7F04" w:rsidRDefault="00BD7F04" w:rsidP="00BD7F04">
            <w:pPr>
              <w:ind w:left="0"/>
            </w:pPr>
          </w:p>
          <w:p w14:paraId="0B1B9D5D" w14:textId="6B136150" w:rsidR="00BD7F04" w:rsidRDefault="00BD7F04" w:rsidP="00BD7F04">
            <w:pPr>
              <w:ind w:left="0"/>
            </w:pPr>
          </w:p>
        </w:tc>
      </w:tr>
    </w:tbl>
    <w:p w14:paraId="72F6BECC" w14:textId="77777777" w:rsidR="00BD7F04" w:rsidRDefault="00BD7F04" w:rsidP="00FB3208"/>
    <w:p w14:paraId="51B76304" w14:textId="1C5A98E0" w:rsidR="00F33DE5" w:rsidRPr="00224C8C" w:rsidRDefault="00C63FDA" w:rsidP="00224C8C">
      <w:pPr>
        <w:pStyle w:val="Heading2"/>
      </w:pPr>
      <w:r w:rsidRPr="00224C8C">
        <w:lastRenderedPageBreak/>
        <w:t>Unit</w:t>
      </w:r>
      <w:r w:rsidR="00F33DE5" w:rsidRPr="00224C8C">
        <w:t xml:space="preserve">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F33DE5" w14:paraId="19FCAB42" w14:textId="77777777" w:rsidTr="00F33DE5">
        <w:tc>
          <w:tcPr>
            <w:tcW w:w="14390" w:type="dxa"/>
          </w:tcPr>
          <w:p w14:paraId="66D50436" w14:textId="66A4E5D9" w:rsidR="00F33DE5" w:rsidRPr="00DC7B79" w:rsidRDefault="00DC7B79" w:rsidP="00C63FDA">
            <w:pPr>
              <w:pStyle w:val="Heading3"/>
              <w:rPr>
                <w:b w:val="0"/>
                <w:bCs/>
                <w:color w:val="auto"/>
                <w:sz w:val="20"/>
                <w:szCs w:val="20"/>
              </w:rPr>
            </w:pPr>
            <w:r w:rsidRPr="00DC7B79">
              <w:rPr>
                <w:b w:val="0"/>
                <w:bCs/>
                <w:color w:val="auto"/>
                <w:sz w:val="20"/>
                <w:szCs w:val="20"/>
              </w:rPr>
              <w:t xml:space="preserve">Provide an overall list of the resources that will be needed in order to teach this unit. </w:t>
            </w:r>
            <w:r>
              <w:rPr>
                <w:b w:val="0"/>
                <w:bCs/>
                <w:color w:val="auto"/>
                <w:sz w:val="20"/>
                <w:szCs w:val="20"/>
              </w:rPr>
              <w:t xml:space="preserve">Example: sticky notes, poster paper, etc. </w:t>
            </w:r>
          </w:p>
          <w:p w14:paraId="0B664329" w14:textId="77777777" w:rsidR="00F33DE5" w:rsidRDefault="00F33DE5" w:rsidP="00FB3208">
            <w:pPr>
              <w:ind w:left="0"/>
            </w:pPr>
          </w:p>
          <w:p w14:paraId="2EA80B75" w14:textId="77777777" w:rsidR="00F33DE5" w:rsidRDefault="00F33DE5" w:rsidP="00FB3208">
            <w:pPr>
              <w:ind w:left="0"/>
            </w:pPr>
          </w:p>
          <w:p w14:paraId="5E6EC243" w14:textId="77777777" w:rsidR="00F33DE5" w:rsidRDefault="00F33DE5" w:rsidP="00FB3208">
            <w:pPr>
              <w:ind w:left="0"/>
            </w:pPr>
          </w:p>
          <w:p w14:paraId="570C9D55" w14:textId="77777777" w:rsidR="00F33DE5" w:rsidRPr="00F33DE5" w:rsidRDefault="00F33DE5" w:rsidP="00DC7B79">
            <w:pPr>
              <w:ind w:left="0"/>
            </w:pPr>
          </w:p>
        </w:tc>
      </w:tr>
    </w:tbl>
    <w:p w14:paraId="310B4EB6" w14:textId="77777777" w:rsidR="00F33DE5" w:rsidRPr="00F33DE5" w:rsidRDefault="00F33DE5" w:rsidP="00FB3208"/>
    <w:p w14:paraId="4958E0BA" w14:textId="5F5CB558" w:rsidR="00F33DE5" w:rsidRPr="00224C8C" w:rsidRDefault="00F33DE5" w:rsidP="00224C8C">
      <w:pPr>
        <w:pStyle w:val="Heading2"/>
      </w:pPr>
      <w:r w:rsidRPr="00224C8C">
        <w:t>Summative Assessment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F33DE5" w14:paraId="6753D6FA" w14:textId="77777777" w:rsidTr="00F33DE5">
        <w:tc>
          <w:tcPr>
            <w:tcW w:w="14390" w:type="dxa"/>
          </w:tcPr>
          <w:p w14:paraId="34D2E12E" w14:textId="7C8169AB" w:rsidR="00F33DE5" w:rsidRPr="00187D05" w:rsidRDefault="00DC7B79" w:rsidP="00F33DE5">
            <w:pPr>
              <w:ind w:left="0"/>
              <w:rPr>
                <w:sz w:val="20"/>
                <w:szCs w:val="20"/>
              </w:rPr>
            </w:pPr>
            <w:r w:rsidRPr="00187D05">
              <w:rPr>
                <w:sz w:val="20"/>
                <w:szCs w:val="20"/>
              </w:rPr>
              <w:t xml:space="preserve">Describe </w:t>
            </w:r>
            <w:r w:rsidR="00187D05" w:rsidRPr="00187D05">
              <w:rPr>
                <w:sz w:val="20"/>
                <w:szCs w:val="20"/>
              </w:rPr>
              <w:t xml:space="preserve">the summative assessment(s) that students will complete to demonstrate mastery of identified standards. </w:t>
            </w:r>
          </w:p>
          <w:p w14:paraId="650CC61B" w14:textId="77777777" w:rsidR="00F33DE5" w:rsidRDefault="00F33DE5" w:rsidP="00F33DE5">
            <w:pPr>
              <w:ind w:left="0"/>
            </w:pPr>
          </w:p>
          <w:p w14:paraId="71DE1494" w14:textId="77777777" w:rsidR="00F33DE5" w:rsidRDefault="00F33DE5" w:rsidP="00F33DE5">
            <w:pPr>
              <w:ind w:left="0"/>
            </w:pPr>
          </w:p>
          <w:p w14:paraId="73F7B4CF" w14:textId="77777777" w:rsidR="00F33DE5" w:rsidRDefault="00F33DE5" w:rsidP="00F33DE5">
            <w:pPr>
              <w:ind w:left="0"/>
            </w:pPr>
          </w:p>
          <w:p w14:paraId="3A77FA57" w14:textId="77777777" w:rsidR="00F33DE5" w:rsidRDefault="00F33DE5" w:rsidP="00F33DE5">
            <w:pPr>
              <w:ind w:left="0"/>
            </w:pPr>
          </w:p>
          <w:p w14:paraId="4C925856" w14:textId="77777777" w:rsidR="00F33DE5" w:rsidRDefault="00F33DE5" w:rsidP="00F33DE5">
            <w:pPr>
              <w:ind w:left="0"/>
            </w:pPr>
          </w:p>
          <w:p w14:paraId="15EC8899" w14:textId="77777777" w:rsidR="00F33DE5" w:rsidRDefault="00F33DE5" w:rsidP="00F33DE5">
            <w:pPr>
              <w:ind w:left="0"/>
            </w:pPr>
          </w:p>
          <w:p w14:paraId="52782C99" w14:textId="77777777" w:rsidR="00F33DE5" w:rsidRDefault="00F33DE5" w:rsidP="00F33DE5">
            <w:pPr>
              <w:ind w:left="0"/>
            </w:pPr>
          </w:p>
        </w:tc>
      </w:tr>
    </w:tbl>
    <w:p w14:paraId="088E99AE" w14:textId="77777777" w:rsidR="00F33DE5" w:rsidRDefault="00F33DE5" w:rsidP="00F33DE5"/>
    <w:p w14:paraId="3D609505" w14:textId="1065750F" w:rsidR="00BA5555" w:rsidRDefault="00BA5555">
      <w:pPr>
        <w:ind w:left="0"/>
      </w:pPr>
      <w:r>
        <w:br w:type="page"/>
      </w:r>
    </w:p>
    <w:p w14:paraId="1F48871C" w14:textId="1BE8AF87" w:rsidR="003F7F0C" w:rsidRDefault="00224C8C" w:rsidP="00224C8C">
      <w:pPr>
        <w:pStyle w:val="Heading2"/>
      </w:pPr>
      <w:r>
        <w:lastRenderedPageBreak/>
        <w:t>Lesson Plan 1</w:t>
      </w:r>
    </w:p>
    <w:p w14:paraId="770040FE" w14:textId="024E4807" w:rsidR="00224C8C" w:rsidRDefault="00224C8C" w:rsidP="00224C8C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224C8C" w14:paraId="193CB746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1622C895" w14:textId="7262F358" w:rsidR="00224C8C" w:rsidRDefault="00224C8C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4F75C3AF" w14:textId="7322A227" w:rsidR="00224C8C" w:rsidRDefault="00224C8C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73E0FC51" w14:textId="320E4FF0" w:rsidR="00224C8C" w:rsidRDefault="00224C8C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224C8C" w14:paraId="22F0EAED" w14:textId="77777777" w:rsidTr="0014064C">
        <w:tc>
          <w:tcPr>
            <w:tcW w:w="4796" w:type="dxa"/>
            <w:vAlign w:val="top"/>
          </w:tcPr>
          <w:p w14:paraId="49F3D051" w14:textId="422C0F8C" w:rsidR="00224C8C" w:rsidRDefault="00224C8C" w:rsidP="0014064C">
            <w:pPr>
              <w:ind w:left="0"/>
            </w:pPr>
            <w:r>
              <w:t>Identify the title of the lesson.</w:t>
            </w:r>
          </w:p>
          <w:p w14:paraId="7330CBAD" w14:textId="77777777" w:rsidR="00224C8C" w:rsidRDefault="00224C8C" w:rsidP="0014064C">
            <w:pPr>
              <w:ind w:left="0"/>
            </w:pPr>
          </w:p>
          <w:p w14:paraId="2BE57C97" w14:textId="77777777" w:rsidR="00224C8C" w:rsidRDefault="00224C8C" w:rsidP="0014064C">
            <w:pPr>
              <w:ind w:left="0"/>
            </w:pPr>
          </w:p>
          <w:p w14:paraId="22938FD4" w14:textId="77777777" w:rsidR="00224C8C" w:rsidRDefault="00224C8C" w:rsidP="0014064C">
            <w:pPr>
              <w:ind w:left="0"/>
            </w:pPr>
          </w:p>
          <w:p w14:paraId="724313BF" w14:textId="77777777" w:rsidR="005747CD" w:rsidRDefault="005747CD" w:rsidP="0014064C">
            <w:pPr>
              <w:ind w:left="0"/>
            </w:pPr>
          </w:p>
          <w:p w14:paraId="298B97FB" w14:textId="77777777" w:rsidR="00224C8C" w:rsidRDefault="00224C8C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6B5248E1" w14:textId="04188F4B" w:rsidR="00224C8C" w:rsidRDefault="00224C8C" w:rsidP="0014064C">
            <w:pPr>
              <w:ind w:left="0"/>
            </w:pPr>
            <w:r>
              <w:t>Provide a brief overview of the lesson.</w:t>
            </w:r>
          </w:p>
        </w:tc>
        <w:tc>
          <w:tcPr>
            <w:tcW w:w="4797" w:type="dxa"/>
            <w:vAlign w:val="top"/>
          </w:tcPr>
          <w:p w14:paraId="4EC2D1A1" w14:textId="0D5CD1D0" w:rsidR="00224C8C" w:rsidRDefault="00224C8C" w:rsidP="0014064C">
            <w:pPr>
              <w:ind w:left="0"/>
            </w:pPr>
            <w:r>
              <w:t>Identify for how long this lesson is planned.</w:t>
            </w:r>
          </w:p>
        </w:tc>
      </w:tr>
    </w:tbl>
    <w:p w14:paraId="0F714CFC" w14:textId="77777777" w:rsidR="00224C8C" w:rsidRPr="00B96369" w:rsidRDefault="00224C8C" w:rsidP="00224C8C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224C8C" w14:paraId="4288595B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08A30C95" w14:textId="1F398F49" w:rsidR="00224C8C" w:rsidRDefault="00224C8C" w:rsidP="0014064C">
            <w:pPr>
              <w:ind w:left="0"/>
              <w:jc w:val="center"/>
            </w:pPr>
            <w:r>
              <w:t>Le</w:t>
            </w:r>
            <w:r w:rsidR="00001E06">
              <w:t>sson Supporting Question</w:t>
            </w:r>
          </w:p>
        </w:tc>
        <w:tc>
          <w:tcPr>
            <w:tcW w:w="4797" w:type="dxa"/>
          </w:tcPr>
          <w:p w14:paraId="722669F9" w14:textId="357F5E68" w:rsidR="00224C8C" w:rsidRDefault="00001E06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46BC57FD" w14:textId="52A032E1" w:rsidR="00224C8C" w:rsidRDefault="00001E06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224C8C" w14:paraId="2A8C56E2" w14:textId="77777777" w:rsidTr="0014064C">
        <w:tc>
          <w:tcPr>
            <w:tcW w:w="4796" w:type="dxa"/>
            <w:vAlign w:val="top"/>
          </w:tcPr>
          <w:p w14:paraId="3276C378" w14:textId="77777777" w:rsidR="00224C8C" w:rsidRDefault="00001E06" w:rsidP="0014064C">
            <w:pPr>
              <w:ind w:left="0"/>
            </w:pPr>
            <w:r w:rsidRPr="00001E06">
              <w:t>List the supporting question that will be a focus of this lesson. Note: The same supporting questions are often used for more than one lesson</w:t>
            </w:r>
          </w:p>
          <w:p w14:paraId="4EAA0399" w14:textId="77777777" w:rsidR="005747CD" w:rsidRDefault="005747CD" w:rsidP="0014064C">
            <w:pPr>
              <w:ind w:left="0"/>
            </w:pPr>
          </w:p>
          <w:p w14:paraId="4A7C50DD" w14:textId="77777777" w:rsidR="005747CD" w:rsidRDefault="005747CD" w:rsidP="0014064C">
            <w:pPr>
              <w:ind w:left="0"/>
            </w:pPr>
          </w:p>
          <w:p w14:paraId="41C0B3F8" w14:textId="77777777" w:rsidR="005747CD" w:rsidRDefault="005747CD" w:rsidP="0014064C">
            <w:pPr>
              <w:ind w:left="0"/>
            </w:pPr>
          </w:p>
          <w:p w14:paraId="57EB5F65" w14:textId="77777777" w:rsidR="005747CD" w:rsidRDefault="005747CD" w:rsidP="0014064C">
            <w:pPr>
              <w:ind w:left="0"/>
            </w:pPr>
          </w:p>
          <w:p w14:paraId="4B8D0018" w14:textId="77777777" w:rsidR="005747CD" w:rsidRDefault="005747CD" w:rsidP="0014064C">
            <w:pPr>
              <w:ind w:left="0"/>
            </w:pPr>
          </w:p>
          <w:p w14:paraId="4A2A3BBA" w14:textId="77777777" w:rsidR="005747CD" w:rsidRDefault="005747CD" w:rsidP="0014064C">
            <w:pPr>
              <w:ind w:left="0"/>
            </w:pPr>
          </w:p>
          <w:p w14:paraId="0B5A10F9" w14:textId="77777777" w:rsidR="005747CD" w:rsidRDefault="005747CD" w:rsidP="0014064C">
            <w:pPr>
              <w:ind w:left="0"/>
            </w:pPr>
          </w:p>
          <w:p w14:paraId="03D8C6BD" w14:textId="10BA7292" w:rsidR="005747CD" w:rsidRDefault="005747CD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2E4CE97F" w14:textId="22731B62" w:rsidR="00224C8C" w:rsidRDefault="00001E06" w:rsidP="0014064C">
            <w:pPr>
              <w:ind w:left="0"/>
            </w:pPr>
            <w:r w:rsidRPr="00001E06">
              <w:t>List the lesson learning targets.</w:t>
            </w:r>
          </w:p>
        </w:tc>
        <w:tc>
          <w:tcPr>
            <w:tcW w:w="4797" w:type="dxa"/>
            <w:vAlign w:val="top"/>
          </w:tcPr>
          <w:p w14:paraId="57A686C0" w14:textId="0D7CCAB4" w:rsidR="00224C8C" w:rsidRDefault="00001E06" w:rsidP="0014064C">
            <w:pPr>
              <w:ind w:left="0"/>
            </w:pPr>
            <w:r w:rsidRPr="00001E06">
              <w:t>Identify the resources needed for this lesson.</w:t>
            </w:r>
          </w:p>
        </w:tc>
      </w:tr>
    </w:tbl>
    <w:p w14:paraId="66EA3B77" w14:textId="77777777" w:rsidR="00BA5555" w:rsidRDefault="00BA5555" w:rsidP="005747CD"/>
    <w:p w14:paraId="59517633" w14:textId="4A674B73" w:rsidR="00C77D6C" w:rsidRDefault="00C77D6C" w:rsidP="005747CD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C77D6C" w14:paraId="7F64A224" w14:textId="77777777" w:rsidTr="00C77D6C">
        <w:tc>
          <w:tcPr>
            <w:tcW w:w="14390" w:type="dxa"/>
          </w:tcPr>
          <w:p w14:paraId="69C1D121" w14:textId="6386F656" w:rsidR="00C77D6C" w:rsidRDefault="00187D05" w:rsidP="00F33DE5">
            <w:pPr>
              <w:ind w:left="0"/>
            </w:pPr>
            <w:r>
              <w:t xml:space="preserve">List and provide information about the primary and/or secondary sources that will be used in the lesson. </w:t>
            </w:r>
          </w:p>
          <w:p w14:paraId="27222D74" w14:textId="77777777" w:rsidR="00C77D6C" w:rsidRDefault="00C77D6C" w:rsidP="00F33DE5">
            <w:pPr>
              <w:ind w:left="0"/>
            </w:pPr>
          </w:p>
          <w:p w14:paraId="766EFBD9" w14:textId="77777777" w:rsidR="00C77D6C" w:rsidRDefault="00C77D6C" w:rsidP="00F33DE5">
            <w:pPr>
              <w:ind w:left="0"/>
            </w:pPr>
          </w:p>
          <w:p w14:paraId="6E03EC39" w14:textId="77777777" w:rsidR="00C77D6C" w:rsidRDefault="00C77D6C" w:rsidP="00F33DE5">
            <w:pPr>
              <w:ind w:left="0"/>
            </w:pPr>
          </w:p>
          <w:p w14:paraId="7D455C2E" w14:textId="77777777" w:rsidR="00C77D6C" w:rsidRDefault="00C77D6C" w:rsidP="00F33DE5">
            <w:pPr>
              <w:ind w:left="0"/>
            </w:pPr>
          </w:p>
          <w:p w14:paraId="4DB6F869" w14:textId="77777777" w:rsidR="00C77D6C" w:rsidRDefault="00C77D6C" w:rsidP="00F33DE5">
            <w:pPr>
              <w:ind w:left="0"/>
            </w:pPr>
          </w:p>
        </w:tc>
      </w:tr>
    </w:tbl>
    <w:p w14:paraId="3D7CB2B1" w14:textId="77777777" w:rsidR="00C77D6C" w:rsidRDefault="00C77D6C" w:rsidP="00F33DE5"/>
    <w:p w14:paraId="4251129B" w14:textId="3B439D2D" w:rsidR="005747CD" w:rsidRDefault="005747CD">
      <w:pPr>
        <w:ind w:left="0"/>
      </w:pPr>
      <w:r>
        <w:br w:type="page"/>
      </w:r>
    </w:p>
    <w:p w14:paraId="3EA93D30" w14:textId="36419A5A" w:rsidR="00F33DE5" w:rsidRDefault="00F33DE5" w:rsidP="00524DD1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BA5555" w14:paraId="256A5102" w14:textId="77777777" w:rsidTr="00524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5389491E" w14:textId="64F0EB12" w:rsidR="00BA5555" w:rsidRPr="00C77D6C" w:rsidRDefault="00BA5555" w:rsidP="00524DD1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54C6E0A9" w14:textId="689274C6" w:rsidR="00BA5555" w:rsidRPr="00C77D6C" w:rsidRDefault="00BA5555" w:rsidP="00524DD1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6CA58849" w14:textId="59357E90" w:rsidR="00BA5555" w:rsidRPr="00C77D6C" w:rsidRDefault="00BA5555" w:rsidP="00524DD1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BA5555" w14:paraId="16C84578" w14:textId="77777777" w:rsidTr="00524DD1">
        <w:tc>
          <w:tcPr>
            <w:tcW w:w="2065" w:type="dxa"/>
            <w:shd w:val="clear" w:color="auto" w:fill="D9D9D9" w:themeFill="background1" w:themeFillShade="D9"/>
            <w:vAlign w:val="top"/>
          </w:tcPr>
          <w:p w14:paraId="7AB27032" w14:textId="4124E726" w:rsidR="00C77D6C" w:rsidRPr="00251820" w:rsidRDefault="00187D05" w:rsidP="00524DD1">
            <w:pPr>
              <w:ind w:left="0"/>
              <w:rPr>
                <w:szCs w:val="20"/>
              </w:rPr>
            </w:pPr>
            <w:r w:rsidRPr="00251820">
              <w:rPr>
                <w:szCs w:val="20"/>
              </w:rPr>
              <w:t xml:space="preserve">Identify </w:t>
            </w:r>
            <w:r w:rsidR="00251820" w:rsidRPr="00251820">
              <w:rPr>
                <w:szCs w:val="20"/>
              </w:rPr>
              <w:t>the lesson stage. Example: Opening, Setting the Stage, Closing, etc.</w:t>
            </w:r>
          </w:p>
        </w:tc>
        <w:tc>
          <w:tcPr>
            <w:tcW w:w="9360" w:type="dxa"/>
            <w:shd w:val="clear" w:color="auto" w:fill="D9D9D9" w:themeFill="background1" w:themeFillShade="D9"/>
            <w:vAlign w:val="top"/>
          </w:tcPr>
          <w:p w14:paraId="2A873064" w14:textId="2C9EF51E" w:rsidR="00BA5555" w:rsidRPr="00251820" w:rsidRDefault="00251820" w:rsidP="00524DD1">
            <w:pPr>
              <w:ind w:left="0"/>
              <w:rPr>
                <w:szCs w:val="20"/>
              </w:rPr>
            </w:pPr>
            <w:r w:rsidRPr="00251820">
              <w:rPr>
                <w:szCs w:val="20"/>
              </w:rPr>
              <w:t xml:space="preserve">Identify the specific procedure of the lesson. Be specific. 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top"/>
          </w:tcPr>
          <w:p w14:paraId="1F583A7B" w14:textId="3934AB99" w:rsidR="00BA5555" w:rsidRPr="00251820" w:rsidRDefault="00251820" w:rsidP="00524DD1">
            <w:pPr>
              <w:ind w:left="0"/>
              <w:rPr>
                <w:szCs w:val="20"/>
              </w:rPr>
            </w:pPr>
            <w:r w:rsidRPr="00251820">
              <w:rPr>
                <w:szCs w:val="20"/>
              </w:rPr>
              <w:t xml:space="preserve">Identify or link specific resources that are needed for this step. </w:t>
            </w:r>
          </w:p>
        </w:tc>
      </w:tr>
      <w:tr w:rsidR="00BA5555" w14:paraId="3385B969" w14:textId="77777777" w:rsidTr="00524DD1">
        <w:tc>
          <w:tcPr>
            <w:tcW w:w="2065" w:type="dxa"/>
            <w:vAlign w:val="top"/>
          </w:tcPr>
          <w:p w14:paraId="51BBD97D" w14:textId="77777777" w:rsidR="00C77D6C" w:rsidRDefault="00C77D6C" w:rsidP="00524DD1">
            <w:pPr>
              <w:ind w:left="0"/>
            </w:pPr>
          </w:p>
          <w:p w14:paraId="1C1DDCB2" w14:textId="77777777" w:rsidR="00251820" w:rsidRDefault="00251820" w:rsidP="00524DD1">
            <w:pPr>
              <w:ind w:left="0"/>
            </w:pPr>
          </w:p>
        </w:tc>
        <w:tc>
          <w:tcPr>
            <w:tcW w:w="9360" w:type="dxa"/>
            <w:vAlign w:val="top"/>
          </w:tcPr>
          <w:p w14:paraId="40A852CF" w14:textId="77777777" w:rsidR="00BA5555" w:rsidRDefault="00BA5555" w:rsidP="00524DD1">
            <w:pPr>
              <w:ind w:left="0"/>
            </w:pPr>
          </w:p>
        </w:tc>
        <w:tc>
          <w:tcPr>
            <w:tcW w:w="2792" w:type="dxa"/>
            <w:vAlign w:val="top"/>
          </w:tcPr>
          <w:p w14:paraId="147DA73E" w14:textId="77777777" w:rsidR="00BA5555" w:rsidRDefault="00BA5555" w:rsidP="00524DD1">
            <w:pPr>
              <w:ind w:left="0"/>
            </w:pPr>
          </w:p>
        </w:tc>
      </w:tr>
      <w:tr w:rsidR="00C77D6C" w14:paraId="62924584" w14:textId="77777777" w:rsidTr="00524DD1">
        <w:tc>
          <w:tcPr>
            <w:tcW w:w="2065" w:type="dxa"/>
            <w:vAlign w:val="top"/>
          </w:tcPr>
          <w:p w14:paraId="2FF75CAC" w14:textId="77777777" w:rsidR="00C77D6C" w:rsidRDefault="00C77D6C" w:rsidP="00524DD1">
            <w:pPr>
              <w:ind w:left="0"/>
            </w:pPr>
          </w:p>
          <w:p w14:paraId="629DD833" w14:textId="77777777" w:rsidR="00C77D6C" w:rsidRDefault="00C77D6C" w:rsidP="00524DD1">
            <w:pPr>
              <w:ind w:left="0"/>
            </w:pPr>
          </w:p>
        </w:tc>
        <w:tc>
          <w:tcPr>
            <w:tcW w:w="9360" w:type="dxa"/>
            <w:vAlign w:val="top"/>
          </w:tcPr>
          <w:p w14:paraId="5C7C0BB8" w14:textId="77777777" w:rsidR="00C77D6C" w:rsidRDefault="00C77D6C" w:rsidP="00524DD1">
            <w:pPr>
              <w:ind w:left="0"/>
            </w:pPr>
          </w:p>
        </w:tc>
        <w:tc>
          <w:tcPr>
            <w:tcW w:w="2792" w:type="dxa"/>
            <w:vAlign w:val="top"/>
          </w:tcPr>
          <w:p w14:paraId="1DDA80F7" w14:textId="77777777" w:rsidR="00C77D6C" w:rsidRDefault="00C77D6C" w:rsidP="00524DD1">
            <w:pPr>
              <w:ind w:left="0"/>
            </w:pPr>
          </w:p>
        </w:tc>
      </w:tr>
      <w:tr w:rsidR="00C77D6C" w14:paraId="03B6E800" w14:textId="77777777" w:rsidTr="00524DD1">
        <w:tc>
          <w:tcPr>
            <w:tcW w:w="2065" w:type="dxa"/>
            <w:vAlign w:val="top"/>
          </w:tcPr>
          <w:p w14:paraId="1E135433" w14:textId="77777777" w:rsidR="00C77D6C" w:rsidRDefault="00C77D6C" w:rsidP="00524DD1">
            <w:pPr>
              <w:ind w:left="0"/>
            </w:pPr>
          </w:p>
          <w:p w14:paraId="590A6372" w14:textId="77777777" w:rsidR="00C77D6C" w:rsidRDefault="00C77D6C" w:rsidP="00524DD1">
            <w:pPr>
              <w:ind w:left="0"/>
            </w:pPr>
          </w:p>
        </w:tc>
        <w:tc>
          <w:tcPr>
            <w:tcW w:w="9360" w:type="dxa"/>
            <w:vAlign w:val="top"/>
          </w:tcPr>
          <w:p w14:paraId="7E95E859" w14:textId="77777777" w:rsidR="00C77D6C" w:rsidRDefault="00C77D6C" w:rsidP="00524DD1">
            <w:pPr>
              <w:ind w:left="0"/>
            </w:pPr>
          </w:p>
        </w:tc>
        <w:tc>
          <w:tcPr>
            <w:tcW w:w="2792" w:type="dxa"/>
            <w:vAlign w:val="top"/>
          </w:tcPr>
          <w:p w14:paraId="57FF99AA" w14:textId="77777777" w:rsidR="00C77D6C" w:rsidRDefault="00C77D6C" w:rsidP="00524DD1">
            <w:pPr>
              <w:ind w:left="0"/>
            </w:pPr>
          </w:p>
        </w:tc>
      </w:tr>
      <w:tr w:rsidR="00C77D6C" w14:paraId="0EBB1193" w14:textId="77777777" w:rsidTr="00524DD1">
        <w:tc>
          <w:tcPr>
            <w:tcW w:w="2065" w:type="dxa"/>
            <w:vAlign w:val="top"/>
          </w:tcPr>
          <w:p w14:paraId="07FC1E25" w14:textId="77777777" w:rsidR="00C77D6C" w:rsidRDefault="00C77D6C" w:rsidP="00524DD1">
            <w:pPr>
              <w:ind w:left="0"/>
            </w:pPr>
          </w:p>
          <w:p w14:paraId="42D707A8" w14:textId="77777777" w:rsidR="00C77D6C" w:rsidRDefault="00C77D6C" w:rsidP="00524DD1">
            <w:pPr>
              <w:ind w:left="0"/>
            </w:pPr>
          </w:p>
        </w:tc>
        <w:tc>
          <w:tcPr>
            <w:tcW w:w="9360" w:type="dxa"/>
            <w:vAlign w:val="top"/>
          </w:tcPr>
          <w:p w14:paraId="4E4D8F66" w14:textId="77777777" w:rsidR="00C77D6C" w:rsidRDefault="00C77D6C" w:rsidP="00524DD1">
            <w:pPr>
              <w:ind w:left="0"/>
            </w:pPr>
          </w:p>
        </w:tc>
        <w:tc>
          <w:tcPr>
            <w:tcW w:w="2792" w:type="dxa"/>
            <w:vAlign w:val="top"/>
          </w:tcPr>
          <w:p w14:paraId="10830DF4" w14:textId="77777777" w:rsidR="00C77D6C" w:rsidRDefault="00C77D6C" w:rsidP="00524DD1">
            <w:pPr>
              <w:ind w:left="0"/>
            </w:pPr>
          </w:p>
        </w:tc>
      </w:tr>
      <w:tr w:rsidR="00C77D6C" w14:paraId="2F66EB14" w14:textId="77777777" w:rsidTr="00524DD1">
        <w:tc>
          <w:tcPr>
            <w:tcW w:w="2065" w:type="dxa"/>
            <w:vAlign w:val="top"/>
          </w:tcPr>
          <w:p w14:paraId="72121B07" w14:textId="77777777" w:rsidR="00C77D6C" w:rsidRDefault="00C77D6C" w:rsidP="00524DD1">
            <w:pPr>
              <w:ind w:left="0"/>
            </w:pPr>
          </w:p>
          <w:p w14:paraId="7719B1FF" w14:textId="77777777" w:rsidR="00C77D6C" w:rsidRDefault="00C77D6C" w:rsidP="00524DD1">
            <w:pPr>
              <w:ind w:left="0"/>
            </w:pPr>
          </w:p>
        </w:tc>
        <w:tc>
          <w:tcPr>
            <w:tcW w:w="9360" w:type="dxa"/>
            <w:vAlign w:val="top"/>
          </w:tcPr>
          <w:p w14:paraId="2FCE8B1C" w14:textId="77777777" w:rsidR="00C77D6C" w:rsidRDefault="00C77D6C" w:rsidP="00524DD1">
            <w:pPr>
              <w:ind w:left="0"/>
            </w:pPr>
          </w:p>
        </w:tc>
        <w:tc>
          <w:tcPr>
            <w:tcW w:w="2792" w:type="dxa"/>
            <w:vAlign w:val="top"/>
          </w:tcPr>
          <w:p w14:paraId="21BB743C" w14:textId="77777777" w:rsidR="00C77D6C" w:rsidRDefault="00C77D6C" w:rsidP="00524DD1">
            <w:pPr>
              <w:ind w:left="0"/>
            </w:pPr>
          </w:p>
        </w:tc>
      </w:tr>
      <w:tr w:rsidR="00C77D6C" w14:paraId="2501D6C6" w14:textId="77777777" w:rsidTr="00524DD1">
        <w:tc>
          <w:tcPr>
            <w:tcW w:w="2065" w:type="dxa"/>
            <w:vAlign w:val="top"/>
          </w:tcPr>
          <w:p w14:paraId="16B0D177" w14:textId="77777777" w:rsidR="00C77D6C" w:rsidRDefault="00C77D6C" w:rsidP="00524DD1">
            <w:pPr>
              <w:ind w:left="0"/>
            </w:pPr>
          </w:p>
          <w:p w14:paraId="17AC673A" w14:textId="77777777" w:rsidR="00C77D6C" w:rsidRDefault="00C77D6C" w:rsidP="00524DD1">
            <w:pPr>
              <w:ind w:left="0"/>
            </w:pPr>
          </w:p>
        </w:tc>
        <w:tc>
          <w:tcPr>
            <w:tcW w:w="9360" w:type="dxa"/>
            <w:vAlign w:val="top"/>
          </w:tcPr>
          <w:p w14:paraId="4C00DC95" w14:textId="77777777" w:rsidR="00C77D6C" w:rsidRDefault="00C77D6C" w:rsidP="00524DD1">
            <w:pPr>
              <w:ind w:left="0"/>
            </w:pPr>
          </w:p>
        </w:tc>
        <w:tc>
          <w:tcPr>
            <w:tcW w:w="2792" w:type="dxa"/>
            <w:vAlign w:val="top"/>
          </w:tcPr>
          <w:p w14:paraId="581B2907" w14:textId="77777777" w:rsidR="00C77D6C" w:rsidRDefault="00C77D6C" w:rsidP="00524DD1">
            <w:pPr>
              <w:ind w:left="0"/>
            </w:pPr>
          </w:p>
        </w:tc>
      </w:tr>
    </w:tbl>
    <w:p w14:paraId="1C2EEE43" w14:textId="77777777" w:rsidR="00F33DE5" w:rsidRDefault="00F33DE5" w:rsidP="00F33DE5"/>
    <w:p w14:paraId="2A62293C" w14:textId="38B67EFE" w:rsidR="00F33DE5" w:rsidRDefault="00F33DE5" w:rsidP="00524DD1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C77D6C" w14:paraId="481596FF" w14:textId="77777777" w:rsidTr="00524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1CF10424" w14:textId="2DF520F1" w:rsidR="00C77D6C" w:rsidRPr="00C77D6C" w:rsidRDefault="00C77D6C" w:rsidP="00524DD1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 w:rsidR="00251820"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65389E16" w14:textId="6E231F33" w:rsidR="00C77D6C" w:rsidRPr="00C77D6C" w:rsidRDefault="00C77D6C" w:rsidP="00524DD1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  <w:r w:rsidR="00251820">
              <w:rPr>
                <w:bCs/>
              </w:rPr>
              <w:t xml:space="preserve"> (If Applicable)</w:t>
            </w:r>
          </w:p>
        </w:tc>
      </w:tr>
      <w:tr w:rsidR="00C77D6C" w14:paraId="3BD10D1F" w14:textId="77777777" w:rsidTr="00524DD1">
        <w:tc>
          <w:tcPr>
            <w:tcW w:w="7195" w:type="dxa"/>
            <w:vAlign w:val="top"/>
          </w:tcPr>
          <w:p w14:paraId="606A217F" w14:textId="4C586279" w:rsidR="00C77D6C" w:rsidRPr="00251820" w:rsidRDefault="00251820" w:rsidP="00524DD1">
            <w:pPr>
              <w:ind w:left="0"/>
              <w:rPr>
                <w:szCs w:val="20"/>
              </w:rPr>
            </w:pPr>
            <w:r w:rsidRPr="00251820">
              <w:rPr>
                <w:szCs w:val="20"/>
              </w:rPr>
              <w:t>Identify the formative assessments you will use to monitor and inform student learning and instruction.</w:t>
            </w:r>
            <w:r w:rsidRPr="00251820">
              <w:rPr>
                <w:b/>
                <w:bCs/>
                <w:szCs w:val="20"/>
              </w:rPr>
              <w:t xml:space="preserve"> </w:t>
            </w:r>
            <w:r w:rsidRPr="00251820">
              <w:rPr>
                <w:szCs w:val="20"/>
              </w:rPr>
              <w:t>This may be the formative performance tasks you identified in the unit plan or something else if students are not yet ready for those tasks.</w:t>
            </w:r>
            <w:r w:rsidRPr="00251820">
              <w:rPr>
                <w:b/>
                <w:bCs/>
                <w:szCs w:val="20"/>
              </w:rPr>
              <w:t xml:space="preserve"> </w:t>
            </w:r>
          </w:p>
          <w:p w14:paraId="5D9331DA" w14:textId="77777777" w:rsidR="00C77D6C" w:rsidRDefault="00C77D6C" w:rsidP="00524DD1">
            <w:pPr>
              <w:ind w:left="0"/>
            </w:pPr>
          </w:p>
          <w:p w14:paraId="7391C135" w14:textId="77777777" w:rsidR="00C77D6C" w:rsidRDefault="00C77D6C" w:rsidP="00524DD1">
            <w:pPr>
              <w:ind w:left="0"/>
            </w:pPr>
          </w:p>
          <w:p w14:paraId="658FEEB2" w14:textId="77777777" w:rsidR="00C77D6C" w:rsidRDefault="00C77D6C" w:rsidP="00524DD1">
            <w:pPr>
              <w:ind w:left="0"/>
            </w:pPr>
          </w:p>
          <w:p w14:paraId="6E281835" w14:textId="77777777" w:rsidR="00C77D6C" w:rsidRDefault="00C77D6C" w:rsidP="00524DD1">
            <w:pPr>
              <w:ind w:left="0"/>
            </w:pPr>
          </w:p>
          <w:p w14:paraId="0A0F3D92" w14:textId="77777777" w:rsidR="00C77D6C" w:rsidRDefault="00C77D6C" w:rsidP="00524DD1">
            <w:pPr>
              <w:ind w:left="0"/>
            </w:pPr>
          </w:p>
          <w:p w14:paraId="42FE533C" w14:textId="77777777" w:rsidR="00C77D6C" w:rsidRDefault="00C77D6C" w:rsidP="00524DD1">
            <w:pPr>
              <w:ind w:left="0"/>
            </w:pPr>
          </w:p>
          <w:p w14:paraId="7F4E88C7" w14:textId="77777777" w:rsidR="00C77D6C" w:rsidRDefault="00C77D6C" w:rsidP="00524DD1">
            <w:pPr>
              <w:ind w:left="0"/>
            </w:pPr>
          </w:p>
        </w:tc>
        <w:tc>
          <w:tcPr>
            <w:tcW w:w="7195" w:type="dxa"/>
            <w:vAlign w:val="top"/>
          </w:tcPr>
          <w:p w14:paraId="02E239D3" w14:textId="7A2CD5E2" w:rsidR="00C77D6C" w:rsidRPr="00251820" w:rsidRDefault="00251820" w:rsidP="00524DD1">
            <w:pPr>
              <w:ind w:left="0"/>
              <w:rPr>
                <w:szCs w:val="20"/>
              </w:rPr>
            </w:pPr>
            <w:r w:rsidRPr="00251820">
              <w:rPr>
                <w:szCs w:val="20"/>
              </w:rPr>
              <w:t xml:space="preserve">Identify how this lesson builds up towards the unit summative assessment. </w:t>
            </w:r>
          </w:p>
        </w:tc>
      </w:tr>
    </w:tbl>
    <w:p w14:paraId="0AE56B0D" w14:textId="1D3741DA" w:rsidR="00C77D6C" w:rsidRDefault="00C77D6C" w:rsidP="00C77D6C"/>
    <w:p w14:paraId="6BE6027D" w14:textId="77777777" w:rsidR="00C77D6C" w:rsidRDefault="00C77D6C">
      <w:pPr>
        <w:ind w:left="0"/>
      </w:pPr>
      <w:r>
        <w:br w:type="page"/>
      </w:r>
    </w:p>
    <w:p w14:paraId="71FA5B63" w14:textId="7166C961" w:rsidR="00C77D6C" w:rsidRDefault="00C77D6C" w:rsidP="00C77D6C">
      <w:pPr>
        <w:pStyle w:val="Heading2"/>
      </w:pPr>
      <w:r>
        <w:lastRenderedPageBreak/>
        <w:t>Lesson Plan 2</w:t>
      </w:r>
    </w:p>
    <w:p w14:paraId="19BC18DD" w14:textId="77777777" w:rsidR="00802CEC" w:rsidRDefault="00802CEC" w:rsidP="00802CEC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802CEC" w14:paraId="3EB10955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60129D51" w14:textId="77777777" w:rsidR="00802CEC" w:rsidRDefault="00802CEC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452A0DC2" w14:textId="77777777" w:rsidR="00802CEC" w:rsidRDefault="00802CEC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795EA370" w14:textId="77777777" w:rsidR="00802CEC" w:rsidRDefault="00802CEC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802CEC" w14:paraId="5C13DF71" w14:textId="77777777" w:rsidTr="0014064C">
        <w:tc>
          <w:tcPr>
            <w:tcW w:w="4796" w:type="dxa"/>
            <w:vAlign w:val="top"/>
          </w:tcPr>
          <w:p w14:paraId="617FC8FB" w14:textId="77777777" w:rsidR="00802CEC" w:rsidRDefault="00802CEC" w:rsidP="0014064C">
            <w:pPr>
              <w:ind w:left="0"/>
            </w:pPr>
          </w:p>
          <w:p w14:paraId="7E4E3E7D" w14:textId="77777777" w:rsidR="00802CEC" w:rsidRDefault="00802CEC" w:rsidP="0014064C">
            <w:pPr>
              <w:ind w:left="0"/>
            </w:pPr>
          </w:p>
          <w:p w14:paraId="1AC0448A" w14:textId="77777777" w:rsidR="00802CEC" w:rsidRDefault="00802CEC" w:rsidP="0014064C">
            <w:pPr>
              <w:ind w:left="0"/>
            </w:pPr>
          </w:p>
          <w:p w14:paraId="5D1210D0" w14:textId="77777777" w:rsidR="00802CEC" w:rsidRDefault="00802CEC" w:rsidP="0014064C">
            <w:pPr>
              <w:ind w:left="0"/>
            </w:pPr>
          </w:p>
          <w:p w14:paraId="191BDBA0" w14:textId="77777777" w:rsidR="00802CEC" w:rsidRDefault="00802CEC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5CC5375B" w14:textId="544F7AD8" w:rsidR="00802CEC" w:rsidRDefault="00802CEC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14E97AAC" w14:textId="08288823" w:rsidR="00802CEC" w:rsidRDefault="00802CEC" w:rsidP="0014064C">
            <w:pPr>
              <w:ind w:left="0"/>
            </w:pPr>
            <w:r>
              <w:t>.</w:t>
            </w:r>
          </w:p>
        </w:tc>
      </w:tr>
    </w:tbl>
    <w:p w14:paraId="016FCC6B" w14:textId="77777777" w:rsidR="00802CEC" w:rsidRPr="00B96369" w:rsidRDefault="00802CEC" w:rsidP="00802CEC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802CEC" w14:paraId="46402FA2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3901DA98" w14:textId="77777777" w:rsidR="00802CEC" w:rsidRDefault="00802CEC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172BDC21" w14:textId="77777777" w:rsidR="00802CEC" w:rsidRDefault="00802CEC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08A893F1" w14:textId="77777777" w:rsidR="00802CEC" w:rsidRDefault="00802CEC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802CEC" w14:paraId="0C3030A4" w14:textId="77777777" w:rsidTr="0014064C">
        <w:tc>
          <w:tcPr>
            <w:tcW w:w="4796" w:type="dxa"/>
            <w:vAlign w:val="top"/>
          </w:tcPr>
          <w:p w14:paraId="1908619E" w14:textId="77777777" w:rsidR="00802CEC" w:rsidRDefault="00802CEC" w:rsidP="0014064C">
            <w:pPr>
              <w:ind w:left="0"/>
            </w:pPr>
          </w:p>
          <w:p w14:paraId="7195B506" w14:textId="77777777" w:rsidR="00802CEC" w:rsidRDefault="00802CEC" w:rsidP="0014064C">
            <w:pPr>
              <w:ind w:left="0"/>
            </w:pPr>
          </w:p>
          <w:p w14:paraId="174EA417" w14:textId="77777777" w:rsidR="00802CEC" w:rsidRDefault="00802CEC" w:rsidP="0014064C">
            <w:pPr>
              <w:ind w:left="0"/>
            </w:pPr>
          </w:p>
          <w:p w14:paraId="3EF9B20A" w14:textId="77777777" w:rsidR="00802CEC" w:rsidRDefault="00802CEC" w:rsidP="0014064C">
            <w:pPr>
              <w:ind w:left="0"/>
            </w:pPr>
          </w:p>
          <w:p w14:paraId="0C2FFF81" w14:textId="77777777" w:rsidR="00802CEC" w:rsidRDefault="00802CEC" w:rsidP="0014064C">
            <w:pPr>
              <w:ind w:left="0"/>
            </w:pPr>
          </w:p>
          <w:p w14:paraId="2869B17C" w14:textId="77777777" w:rsidR="00802CEC" w:rsidRDefault="00802CEC" w:rsidP="0014064C">
            <w:pPr>
              <w:ind w:left="0"/>
            </w:pPr>
          </w:p>
          <w:p w14:paraId="79CAAFAB" w14:textId="77777777" w:rsidR="00802CEC" w:rsidRDefault="00802CEC" w:rsidP="0014064C">
            <w:pPr>
              <w:ind w:left="0"/>
            </w:pPr>
          </w:p>
          <w:p w14:paraId="6FC23A37" w14:textId="77777777" w:rsidR="00802CEC" w:rsidRDefault="00802CEC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9403D01" w14:textId="15FB6E20" w:rsidR="00802CEC" w:rsidRDefault="00802CEC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0710DEF" w14:textId="69BC7912" w:rsidR="00802CEC" w:rsidRDefault="00802CEC" w:rsidP="0014064C">
            <w:pPr>
              <w:ind w:left="0"/>
            </w:pPr>
          </w:p>
        </w:tc>
      </w:tr>
    </w:tbl>
    <w:p w14:paraId="2FC6BA81" w14:textId="77777777" w:rsidR="00802CEC" w:rsidRDefault="00802CEC" w:rsidP="00802CEC"/>
    <w:p w14:paraId="75EDAB4F" w14:textId="77777777" w:rsidR="00802CEC" w:rsidRDefault="00802CEC" w:rsidP="00802CEC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802CEC" w14:paraId="098692FD" w14:textId="77777777" w:rsidTr="0014064C">
        <w:tc>
          <w:tcPr>
            <w:tcW w:w="14390" w:type="dxa"/>
          </w:tcPr>
          <w:p w14:paraId="39D1DFFC" w14:textId="7E7D9142" w:rsidR="00802CEC" w:rsidRDefault="00802CEC" w:rsidP="0014064C">
            <w:pPr>
              <w:ind w:left="0"/>
            </w:pPr>
          </w:p>
          <w:p w14:paraId="438AA688" w14:textId="77777777" w:rsidR="00802CEC" w:rsidRDefault="00802CEC" w:rsidP="0014064C">
            <w:pPr>
              <w:ind w:left="0"/>
            </w:pPr>
          </w:p>
          <w:p w14:paraId="39237D08" w14:textId="77777777" w:rsidR="00802CEC" w:rsidRDefault="00802CEC" w:rsidP="0014064C">
            <w:pPr>
              <w:ind w:left="0"/>
            </w:pPr>
          </w:p>
          <w:p w14:paraId="21807CA4" w14:textId="77777777" w:rsidR="00802CEC" w:rsidRDefault="00802CEC" w:rsidP="0014064C">
            <w:pPr>
              <w:ind w:left="0"/>
            </w:pPr>
          </w:p>
          <w:p w14:paraId="593A6629" w14:textId="77777777" w:rsidR="00802CEC" w:rsidRDefault="00802CEC" w:rsidP="0014064C">
            <w:pPr>
              <w:ind w:left="0"/>
            </w:pPr>
          </w:p>
          <w:p w14:paraId="306E10C8" w14:textId="77777777" w:rsidR="00802CEC" w:rsidRDefault="00802CEC" w:rsidP="0014064C">
            <w:pPr>
              <w:ind w:left="0"/>
            </w:pPr>
          </w:p>
        </w:tc>
      </w:tr>
    </w:tbl>
    <w:p w14:paraId="0AC1AE95" w14:textId="77777777" w:rsidR="00802CEC" w:rsidRDefault="00802CEC" w:rsidP="00802CEC"/>
    <w:p w14:paraId="43534639" w14:textId="77777777" w:rsidR="00802CEC" w:rsidRDefault="00802CEC" w:rsidP="00802CEC">
      <w:pPr>
        <w:ind w:left="0"/>
      </w:pPr>
      <w:r>
        <w:br w:type="page"/>
      </w:r>
    </w:p>
    <w:p w14:paraId="6CB9C61B" w14:textId="77777777" w:rsidR="00802CEC" w:rsidRDefault="00802CEC" w:rsidP="00802CEC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802CEC" w14:paraId="12F3DFBF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2DF1EC00" w14:textId="77777777" w:rsidR="00802CEC" w:rsidRPr="00C77D6C" w:rsidRDefault="00802CEC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34F78EF2" w14:textId="77777777" w:rsidR="00802CEC" w:rsidRPr="00C77D6C" w:rsidRDefault="00802CEC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1833B6AE" w14:textId="77777777" w:rsidR="00802CEC" w:rsidRPr="00C77D6C" w:rsidRDefault="00802CEC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802CEC" w14:paraId="76293120" w14:textId="77777777" w:rsidTr="0014064C">
        <w:tc>
          <w:tcPr>
            <w:tcW w:w="2065" w:type="dxa"/>
            <w:vAlign w:val="top"/>
          </w:tcPr>
          <w:p w14:paraId="7A5AAC1D" w14:textId="77777777" w:rsidR="00802CEC" w:rsidRDefault="00802CEC" w:rsidP="0014064C">
            <w:pPr>
              <w:ind w:left="0"/>
            </w:pPr>
          </w:p>
          <w:p w14:paraId="0389D33E" w14:textId="77777777" w:rsidR="00802CEC" w:rsidRDefault="00802CEC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979AAFE" w14:textId="77777777" w:rsidR="00802CEC" w:rsidRDefault="00802CEC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2BA1B854" w14:textId="77777777" w:rsidR="00802CEC" w:rsidRDefault="00802CEC" w:rsidP="0014064C">
            <w:pPr>
              <w:ind w:left="0"/>
            </w:pPr>
          </w:p>
        </w:tc>
      </w:tr>
      <w:tr w:rsidR="00802CEC" w14:paraId="2FBBC041" w14:textId="77777777" w:rsidTr="0014064C">
        <w:tc>
          <w:tcPr>
            <w:tcW w:w="2065" w:type="dxa"/>
            <w:vAlign w:val="top"/>
          </w:tcPr>
          <w:p w14:paraId="254E84D3" w14:textId="77777777" w:rsidR="00802CEC" w:rsidRDefault="00802CEC" w:rsidP="0014064C">
            <w:pPr>
              <w:ind w:left="0"/>
            </w:pPr>
          </w:p>
          <w:p w14:paraId="504A5138" w14:textId="77777777" w:rsidR="00802CEC" w:rsidRDefault="00802CEC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4E1A9E85" w14:textId="77777777" w:rsidR="00802CEC" w:rsidRDefault="00802CEC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6E40319A" w14:textId="77777777" w:rsidR="00802CEC" w:rsidRDefault="00802CEC" w:rsidP="0014064C">
            <w:pPr>
              <w:ind w:left="0"/>
            </w:pPr>
          </w:p>
        </w:tc>
      </w:tr>
      <w:tr w:rsidR="00802CEC" w14:paraId="0E1A9143" w14:textId="77777777" w:rsidTr="0014064C">
        <w:tc>
          <w:tcPr>
            <w:tcW w:w="2065" w:type="dxa"/>
            <w:vAlign w:val="top"/>
          </w:tcPr>
          <w:p w14:paraId="50CB5940" w14:textId="77777777" w:rsidR="00802CEC" w:rsidRDefault="00802CEC" w:rsidP="0014064C">
            <w:pPr>
              <w:ind w:left="0"/>
            </w:pPr>
          </w:p>
          <w:p w14:paraId="242BCBB6" w14:textId="77777777" w:rsidR="00802CEC" w:rsidRDefault="00802CEC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3F32C854" w14:textId="77777777" w:rsidR="00802CEC" w:rsidRDefault="00802CEC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1A3C15BC" w14:textId="77777777" w:rsidR="00802CEC" w:rsidRDefault="00802CEC" w:rsidP="0014064C">
            <w:pPr>
              <w:ind w:left="0"/>
            </w:pPr>
          </w:p>
        </w:tc>
      </w:tr>
      <w:tr w:rsidR="00802CEC" w14:paraId="66EC13B9" w14:textId="77777777" w:rsidTr="0014064C">
        <w:tc>
          <w:tcPr>
            <w:tcW w:w="2065" w:type="dxa"/>
            <w:vAlign w:val="top"/>
          </w:tcPr>
          <w:p w14:paraId="2C436127" w14:textId="77777777" w:rsidR="00802CEC" w:rsidRDefault="00802CEC" w:rsidP="0014064C">
            <w:pPr>
              <w:ind w:left="0"/>
            </w:pPr>
          </w:p>
          <w:p w14:paraId="2FF2D648" w14:textId="77777777" w:rsidR="00802CEC" w:rsidRDefault="00802CEC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12135C14" w14:textId="77777777" w:rsidR="00802CEC" w:rsidRDefault="00802CEC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0BC02F87" w14:textId="77777777" w:rsidR="00802CEC" w:rsidRDefault="00802CEC" w:rsidP="0014064C">
            <w:pPr>
              <w:ind w:left="0"/>
            </w:pPr>
          </w:p>
        </w:tc>
      </w:tr>
      <w:tr w:rsidR="00802CEC" w14:paraId="7D6E8B65" w14:textId="77777777" w:rsidTr="0014064C">
        <w:tc>
          <w:tcPr>
            <w:tcW w:w="2065" w:type="dxa"/>
            <w:vAlign w:val="top"/>
          </w:tcPr>
          <w:p w14:paraId="09BD9D91" w14:textId="77777777" w:rsidR="00802CEC" w:rsidRDefault="00802CEC" w:rsidP="0014064C">
            <w:pPr>
              <w:ind w:left="0"/>
            </w:pPr>
          </w:p>
          <w:p w14:paraId="4A5272BB" w14:textId="77777777" w:rsidR="00802CEC" w:rsidRDefault="00802CEC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8084C78" w14:textId="77777777" w:rsidR="00802CEC" w:rsidRDefault="00802CEC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516A7DF2" w14:textId="77777777" w:rsidR="00802CEC" w:rsidRDefault="00802CEC" w:rsidP="0014064C">
            <w:pPr>
              <w:ind w:left="0"/>
            </w:pPr>
          </w:p>
        </w:tc>
      </w:tr>
      <w:tr w:rsidR="00802CEC" w14:paraId="489C659F" w14:textId="77777777" w:rsidTr="0014064C">
        <w:tc>
          <w:tcPr>
            <w:tcW w:w="2065" w:type="dxa"/>
            <w:vAlign w:val="top"/>
          </w:tcPr>
          <w:p w14:paraId="14E6A3C5" w14:textId="77777777" w:rsidR="00802CEC" w:rsidRDefault="00802CEC" w:rsidP="0014064C">
            <w:pPr>
              <w:ind w:left="0"/>
            </w:pPr>
          </w:p>
          <w:p w14:paraId="6F257CA1" w14:textId="77777777" w:rsidR="00802CEC" w:rsidRDefault="00802CEC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0C2B11F2" w14:textId="77777777" w:rsidR="00802CEC" w:rsidRDefault="00802CEC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6B5C224A" w14:textId="77777777" w:rsidR="00802CEC" w:rsidRDefault="00802CEC" w:rsidP="0014064C">
            <w:pPr>
              <w:ind w:left="0"/>
            </w:pPr>
          </w:p>
        </w:tc>
      </w:tr>
    </w:tbl>
    <w:p w14:paraId="32F35E9A" w14:textId="77777777" w:rsidR="00802CEC" w:rsidRDefault="00802CEC" w:rsidP="00802CEC"/>
    <w:p w14:paraId="3D810B9E" w14:textId="77777777" w:rsidR="00802CEC" w:rsidRDefault="00802CEC" w:rsidP="00802CEC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802CEC" w14:paraId="3454806D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1AA785CA" w14:textId="77777777" w:rsidR="00802CEC" w:rsidRPr="00C77D6C" w:rsidRDefault="00802CEC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27C4649C" w14:textId="5D5B4503" w:rsidR="00802CEC" w:rsidRPr="00C77D6C" w:rsidRDefault="00802CEC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802CEC" w14:paraId="0FAABA6A" w14:textId="77777777" w:rsidTr="0014064C">
        <w:tc>
          <w:tcPr>
            <w:tcW w:w="7195" w:type="dxa"/>
            <w:vAlign w:val="top"/>
          </w:tcPr>
          <w:p w14:paraId="40766549" w14:textId="77777777" w:rsidR="00802CEC" w:rsidRDefault="00802CEC" w:rsidP="0014064C">
            <w:pPr>
              <w:ind w:left="0"/>
            </w:pPr>
          </w:p>
          <w:p w14:paraId="1918760B" w14:textId="77777777" w:rsidR="00802CEC" w:rsidRDefault="00802CEC" w:rsidP="0014064C">
            <w:pPr>
              <w:ind w:left="0"/>
            </w:pPr>
          </w:p>
          <w:p w14:paraId="5A753346" w14:textId="77777777" w:rsidR="00802CEC" w:rsidRDefault="00802CEC" w:rsidP="0014064C">
            <w:pPr>
              <w:ind w:left="0"/>
            </w:pPr>
          </w:p>
          <w:p w14:paraId="5D3CF5DF" w14:textId="77777777" w:rsidR="00802CEC" w:rsidRDefault="00802CEC" w:rsidP="0014064C">
            <w:pPr>
              <w:ind w:left="0"/>
            </w:pPr>
          </w:p>
          <w:p w14:paraId="06B14601" w14:textId="77777777" w:rsidR="00802CEC" w:rsidRDefault="00802CEC" w:rsidP="0014064C">
            <w:pPr>
              <w:ind w:left="0"/>
            </w:pPr>
          </w:p>
          <w:p w14:paraId="59D74D9B" w14:textId="77777777" w:rsidR="00802CEC" w:rsidRDefault="00802CEC" w:rsidP="0014064C">
            <w:pPr>
              <w:ind w:left="0"/>
            </w:pPr>
          </w:p>
          <w:p w14:paraId="33C92AD2" w14:textId="77777777" w:rsidR="00802CEC" w:rsidRDefault="00802CEC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477C8943" w14:textId="323A9C7F" w:rsidR="00802CEC" w:rsidRPr="00251820" w:rsidRDefault="00802CEC" w:rsidP="0014064C">
            <w:pPr>
              <w:ind w:left="0"/>
              <w:rPr>
                <w:szCs w:val="20"/>
              </w:rPr>
            </w:pPr>
          </w:p>
        </w:tc>
      </w:tr>
    </w:tbl>
    <w:p w14:paraId="23BE3DA4" w14:textId="77777777" w:rsidR="00802CEC" w:rsidRDefault="00802CEC" w:rsidP="00802CEC"/>
    <w:p w14:paraId="35016BFE" w14:textId="4A311651" w:rsidR="00802CEC" w:rsidRDefault="00802CEC">
      <w:pPr>
        <w:ind w:left="0"/>
      </w:pPr>
      <w:r>
        <w:br w:type="page"/>
      </w:r>
    </w:p>
    <w:p w14:paraId="5AAC41CA" w14:textId="55193808" w:rsidR="00C77D6C" w:rsidRPr="009F4ABB" w:rsidRDefault="00C77D6C" w:rsidP="009F4ABB">
      <w:pPr>
        <w:pStyle w:val="Heading2"/>
      </w:pPr>
      <w:r w:rsidRPr="009F4ABB">
        <w:lastRenderedPageBreak/>
        <w:t>Lesson Plan 3</w:t>
      </w:r>
    </w:p>
    <w:p w14:paraId="0790CC65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544449A1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58FE0220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23A471C0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76AC8A58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4C829537" w14:textId="77777777" w:rsidTr="0014064C">
        <w:tc>
          <w:tcPr>
            <w:tcW w:w="4796" w:type="dxa"/>
            <w:vAlign w:val="top"/>
          </w:tcPr>
          <w:p w14:paraId="5AC98279" w14:textId="77777777" w:rsidR="009F4ABB" w:rsidRDefault="009F4ABB" w:rsidP="0014064C">
            <w:pPr>
              <w:ind w:left="0"/>
            </w:pPr>
          </w:p>
          <w:p w14:paraId="7F9F45C1" w14:textId="77777777" w:rsidR="009F4ABB" w:rsidRDefault="009F4ABB" w:rsidP="0014064C">
            <w:pPr>
              <w:ind w:left="0"/>
            </w:pPr>
          </w:p>
          <w:p w14:paraId="1C43E93D" w14:textId="77777777" w:rsidR="009F4ABB" w:rsidRDefault="009F4ABB" w:rsidP="0014064C">
            <w:pPr>
              <w:ind w:left="0"/>
            </w:pPr>
          </w:p>
          <w:p w14:paraId="745780D4" w14:textId="77777777" w:rsidR="009F4ABB" w:rsidRDefault="009F4ABB" w:rsidP="0014064C">
            <w:pPr>
              <w:ind w:left="0"/>
            </w:pPr>
          </w:p>
          <w:p w14:paraId="5BF643A5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118DE9E2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C524DE2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48A34F13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7D4C0CBB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3C1D5B8D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4D4E0D48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466073EC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5105949B" w14:textId="77777777" w:rsidTr="0014064C">
        <w:tc>
          <w:tcPr>
            <w:tcW w:w="4796" w:type="dxa"/>
            <w:vAlign w:val="top"/>
          </w:tcPr>
          <w:p w14:paraId="699166A1" w14:textId="77777777" w:rsidR="009F4ABB" w:rsidRDefault="009F4ABB" w:rsidP="0014064C">
            <w:pPr>
              <w:ind w:left="0"/>
            </w:pPr>
          </w:p>
          <w:p w14:paraId="0A1B22B5" w14:textId="77777777" w:rsidR="009F4ABB" w:rsidRDefault="009F4ABB" w:rsidP="0014064C">
            <w:pPr>
              <w:ind w:left="0"/>
            </w:pPr>
          </w:p>
          <w:p w14:paraId="4E0F22AA" w14:textId="77777777" w:rsidR="009F4ABB" w:rsidRDefault="009F4ABB" w:rsidP="0014064C">
            <w:pPr>
              <w:ind w:left="0"/>
            </w:pPr>
          </w:p>
          <w:p w14:paraId="35B1B457" w14:textId="77777777" w:rsidR="009F4ABB" w:rsidRDefault="009F4ABB" w:rsidP="0014064C">
            <w:pPr>
              <w:ind w:left="0"/>
            </w:pPr>
          </w:p>
          <w:p w14:paraId="7D604C9C" w14:textId="77777777" w:rsidR="009F4ABB" w:rsidRDefault="009F4ABB" w:rsidP="0014064C">
            <w:pPr>
              <w:ind w:left="0"/>
            </w:pPr>
          </w:p>
          <w:p w14:paraId="72680929" w14:textId="77777777" w:rsidR="009F4ABB" w:rsidRDefault="009F4ABB" w:rsidP="0014064C">
            <w:pPr>
              <w:ind w:left="0"/>
            </w:pPr>
          </w:p>
          <w:p w14:paraId="1C3459EA" w14:textId="77777777" w:rsidR="009F4ABB" w:rsidRDefault="009F4ABB" w:rsidP="0014064C">
            <w:pPr>
              <w:ind w:left="0"/>
            </w:pPr>
          </w:p>
          <w:p w14:paraId="1F6A2EC4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4790D6FD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1A94942F" w14:textId="77777777" w:rsidR="009F4ABB" w:rsidRDefault="009F4ABB" w:rsidP="0014064C">
            <w:pPr>
              <w:ind w:left="0"/>
            </w:pPr>
          </w:p>
        </w:tc>
      </w:tr>
    </w:tbl>
    <w:p w14:paraId="5E22EDBA" w14:textId="77777777" w:rsidR="009F4ABB" w:rsidRDefault="009F4ABB" w:rsidP="009F4ABB"/>
    <w:p w14:paraId="7D06D63A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9F4ABB" w14:paraId="78738D00" w14:textId="77777777" w:rsidTr="0014064C">
        <w:tc>
          <w:tcPr>
            <w:tcW w:w="14390" w:type="dxa"/>
          </w:tcPr>
          <w:p w14:paraId="0A557139" w14:textId="77777777" w:rsidR="009F4ABB" w:rsidRDefault="009F4ABB" w:rsidP="0014064C">
            <w:pPr>
              <w:ind w:left="0"/>
            </w:pPr>
          </w:p>
          <w:p w14:paraId="0AE55ED1" w14:textId="77777777" w:rsidR="009F4ABB" w:rsidRDefault="009F4ABB" w:rsidP="0014064C">
            <w:pPr>
              <w:ind w:left="0"/>
            </w:pPr>
          </w:p>
          <w:p w14:paraId="1C7339DD" w14:textId="77777777" w:rsidR="009F4ABB" w:rsidRDefault="009F4ABB" w:rsidP="0014064C">
            <w:pPr>
              <w:ind w:left="0"/>
            </w:pPr>
          </w:p>
          <w:p w14:paraId="0B7FA722" w14:textId="77777777" w:rsidR="009F4ABB" w:rsidRDefault="009F4ABB" w:rsidP="0014064C">
            <w:pPr>
              <w:ind w:left="0"/>
            </w:pPr>
          </w:p>
          <w:p w14:paraId="3B3B80A5" w14:textId="77777777" w:rsidR="009F4ABB" w:rsidRDefault="009F4ABB" w:rsidP="0014064C">
            <w:pPr>
              <w:ind w:left="0"/>
            </w:pPr>
          </w:p>
          <w:p w14:paraId="74C303BE" w14:textId="77777777" w:rsidR="009F4ABB" w:rsidRDefault="009F4ABB" w:rsidP="0014064C">
            <w:pPr>
              <w:ind w:left="0"/>
            </w:pPr>
          </w:p>
        </w:tc>
      </w:tr>
    </w:tbl>
    <w:p w14:paraId="03F5384F" w14:textId="77777777" w:rsidR="009F4ABB" w:rsidRDefault="009F4ABB" w:rsidP="009F4ABB"/>
    <w:p w14:paraId="717DD330" w14:textId="77777777" w:rsidR="009F4ABB" w:rsidRDefault="009F4ABB" w:rsidP="009F4ABB">
      <w:pPr>
        <w:ind w:left="0"/>
      </w:pPr>
      <w:r>
        <w:br w:type="page"/>
      </w:r>
    </w:p>
    <w:p w14:paraId="031BC3E4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9F4ABB" w14:paraId="02BC3815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5B36A139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59D3E5AB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311EB96C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9F4ABB" w14:paraId="37D50360" w14:textId="77777777" w:rsidTr="0014064C">
        <w:tc>
          <w:tcPr>
            <w:tcW w:w="2065" w:type="dxa"/>
            <w:vAlign w:val="top"/>
          </w:tcPr>
          <w:p w14:paraId="09C03AED" w14:textId="77777777" w:rsidR="009F4ABB" w:rsidRDefault="009F4ABB" w:rsidP="0014064C">
            <w:pPr>
              <w:ind w:left="0"/>
            </w:pPr>
          </w:p>
          <w:p w14:paraId="2EA1398B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7A2950BE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1E0B7004" w14:textId="77777777" w:rsidR="009F4ABB" w:rsidRDefault="009F4ABB" w:rsidP="0014064C">
            <w:pPr>
              <w:ind w:left="0"/>
            </w:pPr>
          </w:p>
        </w:tc>
      </w:tr>
      <w:tr w:rsidR="009F4ABB" w14:paraId="24D9D798" w14:textId="77777777" w:rsidTr="0014064C">
        <w:tc>
          <w:tcPr>
            <w:tcW w:w="2065" w:type="dxa"/>
            <w:vAlign w:val="top"/>
          </w:tcPr>
          <w:p w14:paraId="01EF3D04" w14:textId="77777777" w:rsidR="009F4ABB" w:rsidRDefault="009F4ABB" w:rsidP="0014064C">
            <w:pPr>
              <w:ind w:left="0"/>
            </w:pPr>
          </w:p>
          <w:p w14:paraId="52046C56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0EBD0DB1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05C2FFBE" w14:textId="77777777" w:rsidR="009F4ABB" w:rsidRDefault="009F4ABB" w:rsidP="0014064C">
            <w:pPr>
              <w:ind w:left="0"/>
            </w:pPr>
          </w:p>
        </w:tc>
      </w:tr>
      <w:tr w:rsidR="009F4ABB" w14:paraId="03874867" w14:textId="77777777" w:rsidTr="0014064C">
        <w:tc>
          <w:tcPr>
            <w:tcW w:w="2065" w:type="dxa"/>
            <w:vAlign w:val="top"/>
          </w:tcPr>
          <w:p w14:paraId="5430A534" w14:textId="77777777" w:rsidR="009F4ABB" w:rsidRDefault="009F4ABB" w:rsidP="0014064C">
            <w:pPr>
              <w:ind w:left="0"/>
            </w:pPr>
          </w:p>
          <w:p w14:paraId="693EA490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233C1F00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547E120C" w14:textId="77777777" w:rsidR="009F4ABB" w:rsidRDefault="009F4ABB" w:rsidP="0014064C">
            <w:pPr>
              <w:ind w:left="0"/>
            </w:pPr>
          </w:p>
        </w:tc>
      </w:tr>
      <w:tr w:rsidR="009F4ABB" w14:paraId="77997E76" w14:textId="77777777" w:rsidTr="0014064C">
        <w:tc>
          <w:tcPr>
            <w:tcW w:w="2065" w:type="dxa"/>
            <w:vAlign w:val="top"/>
          </w:tcPr>
          <w:p w14:paraId="77F15C6D" w14:textId="77777777" w:rsidR="009F4ABB" w:rsidRDefault="009F4ABB" w:rsidP="0014064C">
            <w:pPr>
              <w:ind w:left="0"/>
            </w:pPr>
          </w:p>
          <w:p w14:paraId="0173A69B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4CCB3617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2AE6E986" w14:textId="77777777" w:rsidR="009F4ABB" w:rsidRDefault="009F4ABB" w:rsidP="0014064C">
            <w:pPr>
              <w:ind w:left="0"/>
            </w:pPr>
          </w:p>
        </w:tc>
      </w:tr>
      <w:tr w:rsidR="009F4ABB" w14:paraId="735212A0" w14:textId="77777777" w:rsidTr="0014064C">
        <w:tc>
          <w:tcPr>
            <w:tcW w:w="2065" w:type="dxa"/>
            <w:vAlign w:val="top"/>
          </w:tcPr>
          <w:p w14:paraId="56956B54" w14:textId="77777777" w:rsidR="009F4ABB" w:rsidRDefault="009F4ABB" w:rsidP="0014064C">
            <w:pPr>
              <w:ind w:left="0"/>
            </w:pPr>
          </w:p>
          <w:p w14:paraId="3D435619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B4ADC17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61EA447B" w14:textId="77777777" w:rsidR="009F4ABB" w:rsidRDefault="009F4ABB" w:rsidP="0014064C">
            <w:pPr>
              <w:ind w:left="0"/>
            </w:pPr>
          </w:p>
        </w:tc>
      </w:tr>
      <w:tr w:rsidR="009F4ABB" w14:paraId="6FECA5AA" w14:textId="77777777" w:rsidTr="0014064C">
        <w:tc>
          <w:tcPr>
            <w:tcW w:w="2065" w:type="dxa"/>
            <w:vAlign w:val="top"/>
          </w:tcPr>
          <w:p w14:paraId="2EA16C34" w14:textId="77777777" w:rsidR="009F4ABB" w:rsidRDefault="009F4ABB" w:rsidP="0014064C">
            <w:pPr>
              <w:ind w:left="0"/>
            </w:pPr>
          </w:p>
          <w:p w14:paraId="01C0C5E9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B7525E7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383BF9D8" w14:textId="77777777" w:rsidR="009F4ABB" w:rsidRDefault="009F4ABB" w:rsidP="0014064C">
            <w:pPr>
              <w:ind w:left="0"/>
            </w:pPr>
          </w:p>
        </w:tc>
      </w:tr>
    </w:tbl>
    <w:p w14:paraId="649C4E8F" w14:textId="77777777" w:rsidR="009F4ABB" w:rsidRDefault="009F4ABB" w:rsidP="009F4ABB"/>
    <w:p w14:paraId="5B7EC20D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4CB1C2AF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28E76176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4F92C58E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11F8C1F9" w14:textId="77777777" w:rsidTr="0014064C">
        <w:tc>
          <w:tcPr>
            <w:tcW w:w="7195" w:type="dxa"/>
            <w:vAlign w:val="top"/>
          </w:tcPr>
          <w:p w14:paraId="5A869534" w14:textId="77777777" w:rsidR="009F4ABB" w:rsidRDefault="009F4ABB" w:rsidP="0014064C">
            <w:pPr>
              <w:ind w:left="0"/>
            </w:pPr>
          </w:p>
          <w:p w14:paraId="7816DFBA" w14:textId="77777777" w:rsidR="009F4ABB" w:rsidRDefault="009F4ABB" w:rsidP="0014064C">
            <w:pPr>
              <w:ind w:left="0"/>
            </w:pPr>
          </w:p>
          <w:p w14:paraId="2091DBBB" w14:textId="77777777" w:rsidR="009F4ABB" w:rsidRDefault="009F4ABB" w:rsidP="0014064C">
            <w:pPr>
              <w:ind w:left="0"/>
            </w:pPr>
          </w:p>
          <w:p w14:paraId="16A763D6" w14:textId="77777777" w:rsidR="009F4ABB" w:rsidRDefault="009F4ABB" w:rsidP="0014064C">
            <w:pPr>
              <w:ind w:left="0"/>
            </w:pPr>
          </w:p>
          <w:p w14:paraId="2EADC67C" w14:textId="77777777" w:rsidR="009F4ABB" w:rsidRDefault="009F4ABB" w:rsidP="0014064C">
            <w:pPr>
              <w:ind w:left="0"/>
            </w:pPr>
          </w:p>
          <w:p w14:paraId="5BA4504C" w14:textId="77777777" w:rsidR="009F4ABB" w:rsidRDefault="009F4ABB" w:rsidP="0014064C">
            <w:pPr>
              <w:ind w:left="0"/>
            </w:pPr>
          </w:p>
          <w:p w14:paraId="49A957DD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009C947A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0F362309" w14:textId="77777777" w:rsidR="009F4ABB" w:rsidRDefault="009F4ABB" w:rsidP="009F4ABB"/>
    <w:p w14:paraId="136D1430" w14:textId="6E61E544" w:rsidR="00C77D6C" w:rsidRDefault="00C77D6C">
      <w:pPr>
        <w:ind w:left="0"/>
      </w:pPr>
      <w:r>
        <w:br w:type="page"/>
      </w:r>
    </w:p>
    <w:p w14:paraId="6EFF344B" w14:textId="3E2783D8" w:rsidR="00C77D6C" w:rsidRDefault="00C77D6C" w:rsidP="00C77D6C">
      <w:pPr>
        <w:pStyle w:val="Heading2"/>
      </w:pPr>
      <w:r>
        <w:lastRenderedPageBreak/>
        <w:t>Lesson Plan 4</w:t>
      </w:r>
    </w:p>
    <w:p w14:paraId="2AEACA61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28BA6AD4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0C62AC9E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4084DC2A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43FF0047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4D91280D" w14:textId="77777777" w:rsidTr="0014064C">
        <w:tc>
          <w:tcPr>
            <w:tcW w:w="4796" w:type="dxa"/>
            <w:vAlign w:val="top"/>
          </w:tcPr>
          <w:p w14:paraId="12A101FD" w14:textId="77777777" w:rsidR="009F4ABB" w:rsidRDefault="009F4ABB" w:rsidP="0014064C">
            <w:pPr>
              <w:ind w:left="0"/>
            </w:pPr>
          </w:p>
          <w:p w14:paraId="45D5F883" w14:textId="77777777" w:rsidR="009F4ABB" w:rsidRDefault="009F4ABB" w:rsidP="0014064C">
            <w:pPr>
              <w:ind w:left="0"/>
            </w:pPr>
          </w:p>
          <w:p w14:paraId="3CAB9CDF" w14:textId="77777777" w:rsidR="009F4ABB" w:rsidRDefault="009F4ABB" w:rsidP="0014064C">
            <w:pPr>
              <w:ind w:left="0"/>
            </w:pPr>
          </w:p>
          <w:p w14:paraId="1EADE457" w14:textId="77777777" w:rsidR="009F4ABB" w:rsidRDefault="009F4ABB" w:rsidP="0014064C">
            <w:pPr>
              <w:ind w:left="0"/>
            </w:pPr>
          </w:p>
          <w:p w14:paraId="101DA278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5BEE864C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68A2EDFE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54BA6173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1289FBBB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0D3953BE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6B4E6721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39D7454A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1D201E79" w14:textId="77777777" w:rsidTr="0014064C">
        <w:tc>
          <w:tcPr>
            <w:tcW w:w="4796" w:type="dxa"/>
            <w:vAlign w:val="top"/>
          </w:tcPr>
          <w:p w14:paraId="528AF239" w14:textId="77777777" w:rsidR="009F4ABB" w:rsidRDefault="009F4ABB" w:rsidP="0014064C">
            <w:pPr>
              <w:ind w:left="0"/>
            </w:pPr>
          </w:p>
          <w:p w14:paraId="377B64E0" w14:textId="77777777" w:rsidR="009F4ABB" w:rsidRDefault="009F4ABB" w:rsidP="0014064C">
            <w:pPr>
              <w:ind w:left="0"/>
            </w:pPr>
          </w:p>
          <w:p w14:paraId="13D9BBFF" w14:textId="77777777" w:rsidR="009F4ABB" w:rsidRDefault="009F4ABB" w:rsidP="0014064C">
            <w:pPr>
              <w:ind w:left="0"/>
            </w:pPr>
          </w:p>
          <w:p w14:paraId="230DD837" w14:textId="77777777" w:rsidR="009F4ABB" w:rsidRDefault="009F4ABB" w:rsidP="0014064C">
            <w:pPr>
              <w:ind w:left="0"/>
            </w:pPr>
          </w:p>
          <w:p w14:paraId="652C80C2" w14:textId="77777777" w:rsidR="009F4ABB" w:rsidRDefault="009F4ABB" w:rsidP="0014064C">
            <w:pPr>
              <w:ind w:left="0"/>
            </w:pPr>
          </w:p>
          <w:p w14:paraId="775476F4" w14:textId="77777777" w:rsidR="009F4ABB" w:rsidRDefault="009F4ABB" w:rsidP="0014064C">
            <w:pPr>
              <w:ind w:left="0"/>
            </w:pPr>
          </w:p>
          <w:p w14:paraId="7E645EBB" w14:textId="77777777" w:rsidR="009F4ABB" w:rsidRDefault="009F4ABB" w:rsidP="0014064C">
            <w:pPr>
              <w:ind w:left="0"/>
            </w:pPr>
          </w:p>
          <w:p w14:paraId="6B9321F1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68A1E0E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7BAFAA2B" w14:textId="77777777" w:rsidR="009F4ABB" w:rsidRDefault="009F4ABB" w:rsidP="0014064C">
            <w:pPr>
              <w:ind w:left="0"/>
            </w:pPr>
          </w:p>
        </w:tc>
      </w:tr>
    </w:tbl>
    <w:p w14:paraId="743DBC54" w14:textId="77777777" w:rsidR="009F4ABB" w:rsidRDefault="009F4ABB" w:rsidP="009F4ABB"/>
    <w:p w14:paraId="7F6EE171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9F4ABB" w14:paraId="1C84D606" w14:textId="77777777" w:rsidTr="0014064C">
        <w:tc>
          <w:tcPr>
            <w:tcW w:w="14390" w:type="dxa"/>
          </w:tcPr>
          <w:p w14:paraId="5BCBA0DD" w14:textId="77777777" w:rsidR="009F4ABB" w:rsidRDefault="009F4ABB" w:rsidP="0014064C">
            <w:pPr>
              <w:ind w:left="0"/>
            </w:pPr>
          </w:p>
          <w:p w14:paraId="2DE71F05" w14:textId="77777777" w:rsidR="009F4ABB" w:rsidRDefault="009F4ABB" w:rsidP="0014064C">
            <w:pPr>
              <w:ind w:left="0"/>
            </w:pPr>
          </w:p>
          <w:p w14:paraId="169DC967" w14:textId="77777777" w:rsidR="009F4ABB" w:rsidRDefault="009F4ABB" w:rsidP="0014064C">
            <w:pPr>
              <w:ind w:left="0"/>
            </w:pPr>
          </w:p>
          <w:p w14:paraId="3E442BF1" w14:textId="77777777" w:rsidR="009F4ABB" w:rsidRDefault="009F4ABB" w:rsidP="0014064C">
            <w:pPr>
              <w:ind w:left="0"/>
            </w:pPr>
          </w:p>
          <w:p w14:paraId="585686E1" w14:textId="77777777" w:rsidR="009F4ABB" w:rsidRDefault="009F4ABB" w:rsidP="0014064C">
            <w:pPr>
              <w:ind w:left="0"/>
            </w:pPr>
          </w:p>
          <w:p w14:paraId="0A8146C6" w14:textId="77777777" w:rsidR="009F4ABB" w:rsidRDefault="009F4ABB" w:rsidP="0014064C">
            <w:pPr>
              <w:ind w:left="0"/>
            </w:pPr>
          </w:p>
        </w:tc>
      </w:tr>
    </w:tbl>
    <w:p w14:paraId="2F137195" w14:textId="77777777" w:rsidR="009F4ABB" w:rsidRDefault="009F4ABB" w:rsidP="009F4ABB"/>
    <w:p w14:paraId="17F92CF6" w14:textId="77777777" w:rsidR="009F4ABB" w:rsidRDefault="009F4ABB" w:rsidP="009F4ABB">
      <w:pPr>
        <w:ind w:left="0"/>
      </w:pPr>
      <w:r>
        <w:br w:type="page"/>
      </w:r>
    </w:p>
    <w:p w14:paraId="4D3E85F3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9F4ABB" w14:paraId="4045ACF7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72A59809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55C68C87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3D09E93D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9F4ABB" w14:paraId="68A89E8F" w14:textId="77777777" w:rsidTr="0014064C">
        <w:tc>
          <w:tcPr>
            <w:tcW w:w="2065" w:type="dxa"/>
            <w:vAlign w:val="top"/>
          </w:tcPr>
          <w:p w14:paraId="4C095779" w14:textId="77777777" w:rsidR="009F4ABB" w:rsidRDefault="009F4ABB" w:rsidP="0014064C">
            <w:pPr>
              <w:ind w:left="0"/>
            </w:pPr>
          </w:p>
          <w:p w14:paraId="1D6D8B56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0E871592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6F5345C6" w14:textId="77777777" w:rsidR="009F4ABB" w:rsidRDefault="009F4ABB" w:rsidP="0014064C">
            <w:pPr>
              <w:ind w:left="0"/>
            </w:pPr>
          </w:p>
        </w:tc>
      </w:tr>
      <w:tr w:rsidR="009F4ABB" w14:paraId="7F3A3B05" w14:textId="77777777" w:rsidTr="0014064C">
        <w:tc>
          <w:tcPr>
            <w:tcW w:w="2065" w:type="dxa"/>
            <w:vAlign w:val="top"/>
          </w:tcPr>
          <w:p w14:paraId="27D7C7DD" w14:textId="77777777" w:rsidR="009F4ABB" w:rsidRDefault="009F4ABB" w:rsidP="0014064C">
            <w:pPr>
              <w:ind w:left="0"/>
            </w:pPr>
          </w:p>
          <w:p w14:paraId="1C1B430D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CE8146D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4E64771C" w14:textId="77777777" w:rsidR="009F4ABB" w:rsidRDefault="009F4ABB" w:rsidP="0014064C">
            <w:pPr>
              <w:ind w:left="0"/>
            </w:pPr>
          </w:p>
        </w:tc>
      </w:tr>
      <w:tr w:rsidR="009F4ABB" w14:paraId="2E752033" w14:textId="77777777" w:rsidTr="0014064C">
        <w:tc>
          <w:tcPr>
            <w:tcW w:w="2065" w:type="dxa"/>
            <w:vAlign w:val="top"/>
          </w:tcPr>
          <w:p w14:paraId="77F72473" w14:textId="77777777" w:rsidR="009F4ABB" w:rsidRDefault="009F4ABB" w:rsidP="0014064C">
            <w:pPr>
              <w:ind w:left="0"/>
            </w:pPr>
          </w:p>
          <w:p w14:paraId="5F3E56DF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75979608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536395C2" w14:textId="77777777" w:rsidR="009F4ABB" w:rsidRDefault="009F4ABB" w:rsidP="0014064C">
            <w:pPr>
              <w:ind w:left="0"/>
            </w:pPr>
          </w:p>
        </w:tc>
      </w:tr>
      <w:tr w:rsidR="009F4ABB" w14:paraId="3838A16B" w14:textId="77777777" w:rsidTr="0014064C">
        <w:tc>
          <w:tcPr>
            <w:tcW w:w="2065" w:type="dxa"/>
            <w:vAlign w:val="top"/>
          </w:tcPr>
          <w:p w14:paraId="5E610D82" w14:textId="77777777" w:rsidR="009F4ABB" w:rsidRDefault="009F4ABB" w:rsidP="0014064C">
            <w:pPr>
              <w:ind w:left="0"/>
            </w:pPr>
          </w:p>
          <w:p w14:paraId="4C500AEB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35BFB948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1733C5D1" w14:textId="77777777" w:rsidR="009F4ABB" w:rsidRDefault="009F4ABB" w:rsidP="0014064C">
            <w:pPr>
              <w:ind w:left="0"/>
            </w:pPr>
          </w:p>
        </w:tc>
      </w:tr>
      <w:tr w:rsidR="009F4ABB" w14:paraId="6BED419B" w14:textId="77777777" w:rsidTr="0014064C">
        <w:tc>
          <w:tcPr>
            <w:tcW w:w="2065" w:type="dxa"/>
            <w:vAlign w:val="top"/>
          </w:tcPr>
          <w:p w14:paraId="6F954C14" w14:textId="77777777" w:rsidR="009F4ABB" w:rsidRDefault="009F4ABB" w:rsidP="0014064C">
            <w:pPr>
              <w:ind w:left="0"/>
            </w:pPr>
          </w:p>
          <w:p w14:paraId="4D947CAC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47FB16B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41C63508" w14:textId="77777777" w:rsidR="009F4ABB" w:rsidRDefault="009F4ABB" w:rsidP="0014064C">
            <w:pPr>
              <w:ind w:left="0"/>
            </w:pPr>
          </w:p>
        </w:tc>
      </w:tr>
      <w:tr w:rsidR="009F4ABB" w14:paraId="1340DBFD" w14:textId="77777777" w:rsidTr="0014064C">
        <w:tc>
          <w:tcPr>
            <w:tcW w:w="2065" w:type="dxa"/>
            <w:vAlign w:val="top"/>
          </w:tcPr>
          <w:p w14:paraId="07FABF03" w14:textId="77777777" w:rsidR="009F4ABB" w:rsidRDefault="009F4ABB" w:rsidP="0014064C">
            <w:pPr>
              <w:ind w:left="0"/>
            </w:pPr>
          </w:p>
          <w:p w14:paraId="397E988D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48AF377B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04F056DC" w14:textId="77777777" w:rsidR="009F4ABB" w:rsidRDefault="009F4ABB" w:rsidP="0014064C">
            <w:pPr>
              <w:ind w:left="0"/>
            </w:pPr>
          </w:p>
        </w:tc>
      </w:tr>
    </w:tbl>
    <w:p w14:paraId="3A4436E0" w14:textId="77777777" w:rsidR="009F4ABB" w:rsidRDefault="009F4ABB" w:rsidP="009F4ABB"/>
    <w:p w14:paraId="65FA1187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45AE282E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457F664C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43844DEC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234D257E" w14:textId="77777777" w:rsidTr="0014064C">
        <w:tc>
          <w:tcPr>
            <w:tcW w:w="7195" w:type="dxa"/>
            <w:vAlign w:val="top"/>
          </w:tcPr>
          <w:p w14:paraId="4548578F" w14:textId="77777777" w:rsidR="009F4ABB" w:rsidRDefault="009F4ABB" w:rsidP="0014064C">
            <w:pPr>
              <w:ind w:left="0"/>
            </w:pPr>
          </w:p>
          <w:p w14:paraId="0353E38B" w14:textId="77777777" w:rsidR="009F4ABB" w:rsidRDefault="009F4ABB" w:rsidP="0014064C">
            <w:pPr>
              <w:ind w:left="0"/>
            </w:pPr>
          </w:p>
          <w:p w14:paraId="444CEFC3" w14:textId="77777777" w:rsidR="009F4ABB" w:rsidRDefault="009F4ABB" w:rsidP="0014064C">
            <w:pPr>
              <w:ind w:left="0"/>
            </w:pPr>
          </w:p>
          <w:p w14:paraId="5696E262" w14:textId="77777777" w:rsidR="009F4ABB" w:rsidRDefault="009F4ABB" w:rsidP="0014064C">
            <w:pPr>
              <w:ind w:left="0"/>
            </w:pPr>
          </w:p>
          <w:p w14:paraId="7577B293" w14:textId="77777777" w:rsidR="009F4ABB" w:rsidRDefault="009F4ABB" w:rsidP="0014064C">
            <w:pPr>
              <w:ind w:left="0"/>
            </w:pPr>
          </w:p>
          <w:p w14:paraId="0C0A9D9A" w14:textId="77777777" w:rsidR="009F4ABB" w:rsidRDefault="009F4ABB" w:rsidP="0014064C">
            <w:pPr>
              <w:ind w:left="0"/>
            </w:pPr>
          </w:p>
          <w:p w14:paraId="0E4CDB84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358DFDC4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61A40BB8" w14:textId="77777777" w:rsidR="009F4ABB" w:rsidRDefault="009F4ABB" w:rsidP="009F4ABB"/>
    <w:p w14:paraId="3CF71C23" w14:textId="6D626D7B" w:rsidR="009F4ABB" w:rsidRDefault="009F4ABB">
      <w:pPr>
        <w:ind w:left="0"/>
      </w:pPr>
      <w:r>
        <w:br w:type="page"/>
      </w:r>
    </w:p>
    <w:p w14:paraId="3C9F0F28" w14:textId="1AB6DE93" w:rsidR="00C77D6C" w:rsidRDefault="00C77D6C" w:rsidP="00C77D6C">
      <w:pPr>
        <w:pStyle w:val="Heading2"/>
      </w:pPr>
      <w:r>
        <w:lastRenderedPageBreak/>
        <w:t>Lesson Plan 5</w:t>
      </w:r>
    </w:p>
    <w:p w14:paraId="7AC639CC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409F28E0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21A452B4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38058627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46F859F0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16B541C1" w14:textId="77777777" w:rsidTr="0014064C">
        <w:tc>
          <w:tcPr>
            <w:tcW w:w="4796" w:type="dxa"/>
            <w:vAlign w:val="top"/>
          </w:tcPr>
          <w:p w14:paraId="34EFE74D" w14:textId="77777777" w:rsidR="009F4ABB" w:rsidRDefault="009F4ABB" w:rsidP="0014064C">
            <w:pPr>
              <w:ind w:left="0"/>
            </w:pPr>
          </w:p>
          <w:p w14:paraId="72894B36" w14:textId="77777777" w:rsidR="009F4ABB" w:rsidRDefault="009F4ABB" w:rsidP="0014064C">
            <w:pPr>
              <w:ind w:left="0"/>
            </w:pPr>
          </w:p>
          <w:p w14:paraId="18175972" w14:textId="77777777" w:rsidR="009F4ABB" w:rsidRDefault="009F4ABB" w:rsidP="0014064C">
            <w:pPr>
              <w:ind w:left="0"/>
            </w:pPr>
          </w:p>
          <w:p w14:paraId="52CF2395" w14:textId="77777777" w:rsidR="009F4ABB" w:rsidRDefault="009F4ABB" w:rsidP="0014064C">
            <w:pPr>
              <w:ind w:left="0"/>
            </w:pPr>
          </w:p>
          <w:p w14:paraId="6F94FBAB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4187C895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1126C08B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42A857DD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2F20C14A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4F3F8F74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546F2AA2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47C36C5B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01537228" w14:textId="77777777" w:rsidTr="0014064C">
        <w:tc>
          <w:tcPr>
            <w:tcW w:w="4796" w:type="dxa"/>
            <w:vAlign w:val="top"/>
          </w:tcPr>
          <w:p w14:paraId="16A412BF" w14:textId="77777777" w:rsidR="009F4ABB" w:rsidRDefault="009F4ABB" w:rsidP="0014064C">
            <w:pPr>
              <w:ind w:left="0"/>
            </w:pPr>
          </w:p>
          <w:p w14:paraId="2F6FDB37" w14:textId="77777777" w:rsidR="009F4ABB" w:rsidRDefault="009F4ABB" w:rsidP="0014064C">
            <w:pPr>
              <w:ind w:left="0"/>
            </w:pPr>
          </w:p>
          <w:p w14:paraId="71399ECD" w14:textId="77777777" w:rsidR="009F4ABB" w:rsidRDefault="009F4ABB" w:rsidP="0014064C">
            <w:pPr>
              <w:ind w:left="0"/>
            </w:pPr>
          </w:p>
          <w:p w14:paraId="4A8E05CC" w14:textId="77777777" w:rsidR="009F4ABB" w:rsidRDefault="009F4ABB" w:rsidP="0014064C">
            <w:pPr>
              <w:ind w:left="0"/>
            </w:pPr>
          </w:p>
          <w:p w14:paraId="45814F88" w14:textId="77777777" w:rsidR="009F4ABB" w:rsidRDefault="009F4ABB" w:rsidP="0014064C">
            <w:pPr>
              <w:ind w:left="0"/>
            </w:pPr>
          </w:p>
          <w:p w14:paraId="0CD4E7E1" w14:textId="77777777" w:rsidR="009F4ABB" w:rsidRDefault="009F4ABB" w:rsidP="0014064C">
            <w:pPr>
              <w:ind w:left="0"/>
            </w:pPr>
          </w:p>
          <w:p w14:paraId="5ED0638D" w14:textId="77777777" w:rsidR="009F4ABB" w:rsidRDefault="009F4ABB" w:rsidP="0014064C">
            <w:pPr>
              <w:ind w:left="0"/>
            </w:pPr>
          </w:p>
          <w:p w14:paraId="7B87F6A1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2A0D7999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61FEA6D7" w14:textId="77777777" w:rsidR="009F4ABB" w:rsidRDefault="009F4ABB" w:rsidP="0014064C">
            <w:pPr>
              <w:ind w:left="0"/>
            </w:pPr>
          </w:p>
        </w:tc>
      </w:tr>
    </w:tbl>
    <w:p w14:paraId="794F1928" w14:textId="77777777" w:rsidR="009F4ABB" w:rsidRDefault="009F4ABB" w:rsidP="009F4ABB"/>
    <w:p w14:paraId="6A850F50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9F4ABB" w14:paraId="5FD08D26" w14:textId="77777777" w:rsidTr="0014064C">
        <w:tc>
          <w:tcPr>
            <w:tcW w:w="14390" w:type="dxa"/>
          </w:tcPr>
          <w:p w14:paraId="0DA95824" w14:textId="77777777" w:rsidR="009F4ABB" w:rsidRDefault="009F4ABB" w:rsidP="0014064C">
            <w:pPr>
              <w:ind w:left="0"/>
            </w:pPr>
          </w:p>
          <w:p w14:paraId="34A71C05" w14:textId="77777777" w:rsidR="009F4ABB" w:rsidRDefault="009F4ABB" w:rsidP="0014064C">
            <w:pPr>
              <w:ind w:left="0"/>
            </w:pPr>
          </w:p>
          <w:p w14:paraId="09EAB579" w14:textId="77777777" w:rsidR="009F4ABB" w:rsidRDefault="009F4ABB" w:rsidP="0014064C">
            <w:pPr>
              <w:ind w:left="0"/>
            </w:pPr>
          </w:p>
          <w:p w14:paraId="0C40ABA4" w14:textId="77777777" w:rsidR="009F4ABB" w:rsidRDefault="009F4ABB" w:rsidP="0014064C">
            <w:pPr>
              <w:ind w:left="0"/>
            </w:pPr>
          </w:p>
          <w:p w14:paraId="28056D66" w14:textId="77777777" w:rsidR="009F4ABB" w:rsidRDefault="009F4ABB" w:rsidP="0014064C">
            <w:pPr>
              <w:ind w:left="0"/>
            </w:pPr>
          </w:p>
          <w:p w14:paraId="7342AC15" w14:textId="77777777" w:rsidR="009F4ABB" w:rsidRDefault="009F4ABB" w:rsidP="0014064C">
            <w:pPr>
              <w:ind w:left="0"/>
            </w:pPr>
          </w:p>
        </w:tc>
      </w:tr>
    </w:tbl>
    <w:p w14:paraId="5EC3DDD1" w14:textId="77777777" w:rsidR="009F4ABB" w:rsidRDefault="009F4ABB" w:rsidP="009F4ABB"/>
    <w:p w14:paraId="1B21942A" w14:textId="77777777" w:rsidR="009F4ABB" w:rsidRDefault="009F4ABB" w:rsidP="009F4ABB">
      <w:pPr>
        <w:ind w:left="0"/>
      </w:pPr>
      <w:r>
        <w:br w:type="page"/>
      </w:r>
    </w:p>
    <w:p w14:paraId="723DBEAF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9F4ABB" w14:paraId="2DAC8042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45C93EF4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5480E863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705FFE52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9F4ABB" w14:paraId="5F3DC02B" w14:textId="77777777" w:rsidTr="0014064C">
        <w:tc>
          <w:tcPr>
            <w:tcW w:w="2065" w:type="dxa"/>
            <w:vAlign w:val="top"/>
          </w:tcPr>
          <w:p w14:paraId="4DC1302E" w14:textId="77777777" w:rsidR="009F4ABB" w:rsidRDefault="009F4ABB" w:rsidP="0014064C">
            <w:pPr>
              <w:ind w:left="0"/>
            </w:pPr>
          </w:p>
          <w:p w14:paraId="07622424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B111ADF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3A40B3C8" w14:textId="77777777" w:rsidR="009F4ABB" w:rsidRDefault="009F4ABB" w:rsidP="0014064C">
            <w:pPr>
              <w:ind w:left="0"/>
            </w:pPr>
          </w:p>
        </w:tc>
      </w:tr>
      <w:tr w:rsidR="009F4ABB" w14:paraId="71AAFCF1" w14:textId="77777777" w:rsidTr="0014064C">
        <w:tc>
          <w:tcPr>
            <w:tcW w:w="2065" w:type="dxa"/>
            <w:vAlign w:val="top"/>
          </w:tcPr>
          <w:p w14:paraId="5F021A85" w14:textId="77777777" w:rsidR="009F4ABB" w:rsidRDefault="009F4ABB" w:rsidP="0014064C">
            <w:pPr>
              <w:ind w:left="0"/>
            </w:pPr>
          </w:p>
          <w:p w14:paraId="6EC0458B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6138CE8B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5B589DCF" w14:textId="77777777" w:rsidR="009F4ABB" w:rsidRDefault="009F4ABB" w:rsidP="0014064C">
            <w:pPr>
              <w:ind w:left="0"/>
            </w:pPr>
          </w:p>
        </w:tc>
      </w:tr>
      <w:tr w:rsidR="009F4ABB" w14:paraId="4687595D" w14:textId="77777777" w:rsidTr="0014064C">
        <w:tc>
          <w:tcPr>
            <w:tcW w:w="2065" w:type="dxa"/>
            <w:vAlign w:val="top"/>
          </w:tcPr>
          <w:p w14:paraId="47B69539" w14:textId="77777777" w:rsidR="009F4ABB" w:rsidRDefault="009F4ABB" w:rsidP="0014064C">
            <w:pPr>
              <w:ind w:left="0"/>
            </w:pPr>
          </w:p>
          <w:p w14:paraId="4287864C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6437DC3C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4E08E6B4" w14:textId="77777777" w:rsidR="009F4ABB" w:rsidRDefault="009F4ABB" w:rsidP="0014064C">
            <w:pPr>
              <w:ind w:left="0"/>
            </w:pPr>
          </w:p>
        </w:tc>
      </w:tr>
      <w:tr w:rsidR="009F4ABB" w14:paraId="7340DB72" w14:textId="77777777" w:rsidTr="0014064C">
        <w:tc>
          <w:tcPr>
            <w:tcW w:w="2065" w:type="dxa"/>
            <w:vAlign w:val="top"/>
          </w:tcPr>
          <w:p w14:paraId="517C13AF" w14:textId="77777777" w:rsidR="009F4ABB" w:rsidRDefault="009F4ABB" w:rsidP="0014064C">
            <w:pPr>
              <w:ind w:left="0"/>
            </w:pPr>
          </w:p>
          <w:p w14:paraId="200C04AE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081C5477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41E1171F" w14:textId="77777777" w:rsidR="009F4ABB" w:rsidRDefault="009F4ABB" w:rsidP="0014064C">
            <w:pPr>
              <w:ind w:left="0"/>
            </w:pPr>
          </w:p>
        </w:tc>
      </w:tr>
      <w:tr w:rsidR="009F4ABB" w14:paraId="1F6DAB78" w14:textId="77777777" w:rsidTr="0014064C">
        <w:tc>
          <w:tcPr>
            <w:tcW w:w="2065" w:type="dxa"/>
            <w:vAlign w:val="top"/>
          </w:tcPr>
          <w:p w14:paraId="1A2FA6CB" w14:textId="77777777" w:rsidR="009F4ABB" w:rsidRDefault="009F4ABB" w:rsidP="0014064C">
            <w:pPr>
              <w:ind w:left="0"/>
            </w:pPr>
          </w:p>
          <w:p w14:paraId="311E6F52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77A171C1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0795F892" w14:textId="77777777" w:rsidR="009F4ABB" w:rsidRDefault="009F4ABB" w:rsidP="0014064C">
            <w:pPr>
              <w:ind w:left="0"/>
            </w:pPr>
          </w:p>
        </w:tc>
      </w:tr>
      <w:tr w:rsidR="009F4ABB" w14:paraId="50B5F284" w14:textId="77777777" w:rsidTr="0014064C">
        <w:tc>
          <w:tcPr>
            <w:tcW w:w="2065" w:type="dxa"/>
            <w:vAlign w:val="top"/>
          </w:tcPr>
          <w:p w14:paraId="4D57D76F" w14:textId="77777777" w:rsidR="009F4ABB" w:rsidRDefault="009F4ABB" w:rsidP="0014064C">
            <w:pPr>
              <w:ind w:left="0"/>
            </w:pPr>
          </w:p>
          <w:p w14:paraId="3DF0AA0C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4B85757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3EFB7B4C" w14:textId="77777777" w:rsidR="009F4ABB" w:rsidRDefault="009F4ABB" w:rsidP="0014064C">
            <w:pPr>
              <w:ind w:left="0"/>
            </w:pPr>
          </w:p>
        </w:tc>
      </w:tr>
    </w:tbl>
    <w:p w14:paraId="6F259EF9" w14:textId="77777777" w:rsidR="009F4ABB" w:rsidRDefault="009F4ABB" w:rsidP="009F4ABB"/>
    <w:p w14:paraId="11509B50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5D7E4EAC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5C63126B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5FC68237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16D76C40" w14:textId="77777777" w:rsidTr="0014064C">
        <w:tc>
          <w:tcPr>
            <w:tcW w:w="7195" w:type="dxa"/>
            <w:vAlign w:val="top"/>
          </w:tcPr>
          <w:p w14:paraId="519CFC64" w14:textId="77777777" w:rsidR="009F4ABB" w:rsidRDefault="009F4ABB" w:rsidP="0014064C">
            <w:pPr>
              <w:ind w:left="0"/>
            </w:pPr>
          </w:p>
          <w:p w14:paraId="0E8B755A" w14:textId="77777777" w:rsidR="009F4ABB" w:rsidRDefault="009F4ABB" w:rsidP="0014064C">
            <w:pPr>
              <w:ind w:left="0"/>
            </w:pPr>
          </w:p>
          <w:p w14:paraId="1721BC30" w14:textId="77777777" w:rsidR="009F4ABB" w:rsidRDefault="009F4ABB" w:rsidP="0014064C">
            <w:pPr>
              <w:ind w:left="0"/>
            </w:pPr>
          </w:p>
          <w:p w14:paraId="043D43A6" w14:textId="77777777" w:rsidR="009F4ABB" w:rsidRDefault="009F4ABB" w:rsidP="0014064C">
            <w:pPr>
              <w:ind w:left="0"/>
            </w:pPr>
          </w:p>
          <w:p w14:paraId="3D58F259" w14:textId="77777777" w:rsidR="009F4ABB" w:rsidRDefault="009F4ABB" w:rsidP="0014064C">
            <w:pPr>
              <w:ind w:left="0"/>
            </w:pPr>
          </w:p>
          <w:p w14:paraId="18561F45" w14:textId="77777777" w:rsidR="009F4ABB" w:rsidRDefault="009F4ABB" w:rsidP="0014064C">
            <w:pPr>
              <w:ind w:left="0"/>
            </w:pPr>
          </w:p>
          <w:p w14:paraId="3AFA52DD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3049B5FD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616095B6" w14:textId="77777777" w:rsidR="009F4ABB" w:rsidRDefault="009F4ABB" w:rsidP="009F4ABB"/>
    <w:p w14:paraId="3F9CBE79" w14:textId="515C4560" w:rsidR="009F4ABB" w:rsidRDefault="009F4ABB">
      <w:pPr>
        <w:ind w:left="0"/>
      </w:pPr>
      <w:r>
        <w:br w:type="page"/>
      </w:r>
    </w:p>
    <w:p w14:paraId="789A66AB" w14:textId="3807AE67" w:rsidR="00C77D6C" w:rsidRDefault="00C77D6C" w:rsidP="00C77D6C">
      <w:pPr>
        <w:pStyle w:val="Heading2"/>
      </w:pPr>
      <w:r>
        <w:lastRenderedPageBreak/>
        <w:t>Lesson Plan 6</w:t>
      </w:r>
    </w:p>
    <w:p w14:paraId="7D3DD5C8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59F4232C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483F6459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42F98C90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7A924F2B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0D16E27F" w14:textId="77777777" w:rsidTr="0014064C">
        <w:tc>
          <w:tcPr>
            <w:tcW w:w="4796" w:type="dxa"/>
            <w:vAlign w:val="top"/>
          </w:tcPr>
          <w:p w14:paraId="05F64740" w14:textId="77777777" w:rsidR="009F4ABB" w:rsidRDefault="009F4ABB" w:rsidP="0014064C">
            <w:pPr>
              <w:ind w:left="0"/>
            </w:pPr>
          </w:p>
          <w:p w14:paraId="541803D1" w14:textId="77777777" w:rsidR="009F4ABB" w:rsidRDefault="009F4ABB" w:rsidP="0014064C">
            <w:pPr>
              <w:ind w:left="0"/>
            </w:pPr>
          </w:p>
          <w:p w14:paraId="38575127" w14:textId="77777777" w:rsidR="009F4ABB" w:rsidRDefault="009F4ABB" w:rsidP="0014064C">
            <w:pPr>
              <w:ind w:left="0"/>
            </w:pPr>
          </w:p>
          <w:p w14:paraId="08D1120C" w14:textId="77777777" w:rsidR="009F4ABB" w:rsidRDefault="009F4ABB" w:rsidP="0014064C">
            <w:pPr>
              <w:ind w:left="0"/>
            </w:pPr>
          </w:p>
          <w:p w14:paraId="57AE17C5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4CD2D05C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4E90338F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41FBEB0B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73B35A46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7874D4B7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35117AE0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7AA3A9BB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16867E97" w14:textId="77777777" w:rsidTr="0014064C">
        <w:tc>
          <w:tcPr>
            <w:tcW w:w="4796" w:type="dxa"/>
            <w:vAlign w:val="top"/>
          </w:tcPr>
          <w:p w14:paraId="429B2CA3" w14:textId="77777777" w:rsidR="009F4ABB" w:rsidRDefault="009F4ABB" w:rsidP="0014064C">
            <w:pPr>
              <w:ind w:left="0"/>
            </w:pPr>
          </w:p>
          <w:p w14:paraId="560C30C5" w14:textId="77777777" w:rsidR="009F4ABB" w:rsidRDefault="009F4ABB" w:rsidP="0014064C">
            <w:pPr>
              <w:ind w:left="0"/>
            </w:pPr>
          </w:p>
          <w:p w14:paraId="2CB7E151" w14:textId="77777777" w:rsidR="009F4ABB" w:rsidRDefault="009F4ABB" w:rsidP="0014064C">
            <w:pPr>
              <w:ind w:left="0"/>
            </w:pPr>
          </w:p>
          <w:p w14:paraId="254B9B8C" w14:textId="77777777" w:rsidR="009F4ABB" w:rsidRDefault="009F4ABB" w:rsidP="0014064C">
            <w:pPr>
              <w:ind w:left="0"/>
            </w:pPr>
          </w:p>
          <w:p w14:paraId="609B0966" w14:textId="77777777" w:rsidR="009F4ABB" w:rsidRDefault="009F4ABB" w:rsidP="0014064C">
            <w:pPr>
              <w:ind w:left="0"/>
            </w:pPr>
          </w:p>
          <w:p w14:paraId="36C46918" w14:textId="77777777" w:rsidR="009F4ABB" w:rsidRDefault="009F4ABB" w:rsidP="0014064C">
            <w:pPr>
              <w:ind w:left="0"/>
            </w:pPr>
          </w:p>
          <w:p w14:paraId="28008BCC" w14:textId="77777777" w:rsidR="009F4ABB" w:rsidRDefault="009F4ABB" w:rsidP="0014064C">
            <w:pPr>
              <w:ind w:left="0"/>
            </w:pPr>
          </w:p>
          <w:p w14:paraId="37FFCEED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6BB22E51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2DA7B98F" w14:textId="77777777" w:rsidR="009F4ABB" w:rsidRDefault="009F4ABB" w:rsidP="0014064C">
            <w:pPr>
              <w:ind w:left="0"/>
            </w:pPr>
          </w:p>
        </w:tc>
      </w:tr>
    </w:tbl>
    <w:p w14:paraId="40B31FF3" w14:textId="77777777" w:rsidR="009F4ABB" w:rsidRDefault="009F4ABB" w:rsidP="009F4ABB"/>
    <w:p w14:paraId="32DD96DA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9F4ABB" w14:paraId="594E15F5" w14:textId="77777777" w:rsidTr="0014064C">
        <w:tc>
          <w:tcPr>
            <w:tcW w:w="14390" w:type="dxa"/>
          </w:tcPr>
          <w:p w14:paraId="79F10069" w14:textId="77777777" w:rsidR="009F4ABB" w:rsidRDefault="009F4ABB" w:rsidP="0014064C">
            <w:pPr>
              <w:ind w:left="0"/>
            </w:pPr>
          </w:p>
          <w:p w14:paraId="2DA9A678" w14:textId="77777777" w:rsidR="009F4ABB" w:rsidRDefault="009F4ABB" w:rsidP="0014064C">
            <w:pPr>
              <w:ind w:left="0"/>
            </w:pPr>
          </w:p>
          <w:p w14:paraId="606419D7" w14:textId="77777777" w:rsidR="009F4ABB" w:rsidRDefault="009F4ABB" w:rsidP="0014064C">
            <w:pPr>
              <w:ind w:left="0"/>
            </w:pPr>
          </w:p>
          <w:p w14:paraId="7B403B8C" w14:textId="77777777" w:rsidR="009F4ABB" w:rsidRDefault="009F4ABB" w:rsidP="0014064C">
            <w:pPr>
              <w:ind w:left="0"/>
            </w:pPr>
          </w:p>
          <w:p w14:paraId="6A396005" w14:textId="77777777" w:rsidR="009F4ABB" w:rsidRDefault="009F4ABB" w:rsidP="0014064C">
            <w:pPr>
              <w:ind w:left="0"/>
            </w:pPr>
          </w:p>
          <w:p w14:paraId="36258AE4" w14:textId="77777777" w:rsidR="009F4ABB" w:rsidRDefault="009F4ABB" w:rsidP="0014064C">
            <w:pPr>
              <w:ind w:left="0"/>
            </w:pPr>
          </w:p>
        </w:tc>
      </w:tr>
    </w:tbl>
    <w:p w14:paraId="23AD3CA2" w14:textId="77777777" w:rsidR="009F4ABB" w:rsidRDefault="009F4ABB" w:rsidP="009F4ABB"/>
    <w:p w14:paraId="47FBEA84" w14:textId="77777777" w:rsidR="009F4ABB" w:rsidRDefault="009F4ABB" w:rsidP="009F4ABB">
      <w:pPr>
        <w:ind w:left="0"/>
      </w:pPr>
      <w:r>
        <w:br w:type="page"/>
      </w:r>
    </w:p>
    <w:p w14:paraId="2660B7BA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9F4ABB" w14:paraId="21207C95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67751204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11410D2E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07A35C81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9F4ABB" w14:paraId="1230B726" w14:textId="77777777" w:rsidTr="0014064C">
        <w:tc>
          <w:tcPr>
            <w:tcW w:w="2065" w:type="dxa"/>
            <w:vAlign w:val="top"/>
          </w:tcPr>
          <w:p w14:paraId="7658310C" w14:textId="77777777" w:rsidR="009F4ABB" w:rsidRDefault="009F4ABB" w:rsidP="0014064C">
            <w:pPr>
              <w:ind w:left="0"/>
            </w:pPr>
          </w:p>
          <w:p w14:paraId="305EA028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3932EFAE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7221B52F" w14:textId="77777777" w:rsidR="009F4ABB" w:rsidRDefault="009F4ABB" w:rsidP="0014064C">
            <w:pPr>
              <w:ind w:left="0"/>
            </w:pPr>
          </w:p>
        </w:tc>
      </w:tr>
      <w:tr w:rsidR="009F4ABB" w14:paraId="2FCD3A5C" w14:textId="77777777" w:rsidTr="0014064C">
        <w:tc>
          <w:tcPr>
            <w:tcW w:w="2065" w:type="dxa"/>
            <w:vAlign w:val="top"/>
          </w:tcPr>
          <w:p w14:paraId="71EEF602" w14:textId="77777777" w:rsidR="009F4ABB" w:rsidRDefault="009F4ABB" w:rsidP="0014064C">
            <w:pPr>
              <w:ind w:left="0"/>
            </w:pPr>
          </w:p>
          <w:p w14:paraId="77609652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4F73C1B2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26DAB7E3" w14:textId="77777777" w:rsidR="009F4ABB" w:rsidRDefault="009F4ABB" w:rsidP="0014064C">
            <w:pPr>
              <w:ind w:left="0"/>
            </w:pPr>
          </w:p>
        </w:tc>
      </w:tr>
      <w:tr w:rsidR="009F4ABB" w14:paraId="2016F9DC" w14:textId="77777777" w:rsidTr="0014064C">
        <w:tc>
          <w:tcPr>
            <w:tcW w:w="2065" w:type="dxa"/>
            <w:vAlign w:val="top"/>
          </w:tcPr>
          <w:p w14:paraId="6F44AC6B" w14:textId="77777777" w:rsidR="009F4ABB" w:rsidRDefault="009F4ABB" w:rsidP="0014064C">
            <w:pPr>
              <w:ind w:left="0"/>
            </w:pPr>
          </w:p>
          <w:p w14:paraId="38976C46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24218662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352D25FC" w14:textId="77777777" w:rsidR="009F4ABB" w:rsidRDefault="009F4ABB" w:rsidP="0014064C">
            <w:pPr>
              <w:ind w:left="0"/>
            </w:pPr>
          </w:p>
        </w:tc>
      </w:tr>
      <w:tr w:rsidR="009F4ABB" w14:paraId="6E1B5E5D" w14:textId="77777777" w:rsidTr="0014064C">
        <w:tc>
          <w:tcPr>
            <w:tcW w:w="2065" w:type="dxa"/>
            <w:vAlign w:val="top"/>
          </w:tcPr>
          <w:p w14:paraId="2C7C2113" w14:textId="77777777" w:rsidR="009F4ABB" w:rsidRDefault="009F4ABB" w:rsidP="0014064C">
            <w:pPr>
              <w:ind w:left="0"/>
            </w:pPr>
          </w:p>
          <w:p w14:paraId="310D9990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71C903F9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47AA5F6B" w14:textId="77777777" w:rsidR="009F4ABB" w:rsidRDefault="009F4ABB" w:rsidP="0014064C">
            <w:pPr>
              <w:ind w:left="0"/>
            </w:pPr>
          </w:p>
        </w:tc>
      </w:tr>
      <w:tr w:rsidR="009F4ABB" w14:paraId="0BF929BE" w14:textId="77777777" w:rsidTr="0014064C">
        <w:tc>
          <w:tcPr>
            <w:tcW w:w="2065" w:type="dxa"/>
            <w:vAlign w:val="top"/>
          </w:tcPr>
          <w:p w14:paraId="2B001577" w14:textId="77777777" w:rsidR="009F4ABB" w:rsidRDefault="009F4ABB" w:rsidP="0014064C">
            <w:pPr>
              <w:ind w:left="0"/>
            </w:pPr>
          </w:p>
          <w:p w14:paraId="3D443D7D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7DF7B448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22CC2020" w14:textId="77777777" w:rsidR="009F4ABB" w:rsidRDefault="009F4ABB" w:rsidP="0014064C">
            <w:pPr>
              <w:ind w:left="0"/>
            </w:pPr>
          </w:p>
        </w:tc>
      </w:tr>
      <w:tr w:rsidR="009F4ABB" w14:paraId="3A805EAE" w14:textId="77777777" w:rsidTr="0014064C">
        <w:tc>
          <w:tcPr>
            <w:tcW w:w="2065" w:type="dxa"/>
            <w:vAlign w:val="top"/>
          </w:tcPr>
          <w:p w14:paraId="70C327C0" w14:textId="77777777" w:rsidR="009F4ABB" w:rsidRDefault="009F4ABB" w:rsidP="0014064C">
            <w:pPr>
              <w:ind w:left="0"/>
            </w:pPr>
          </w:p>
          <w:p w14:paraId="09D8E6C4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6119A3F9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2FB47F32" w14:textId="77777777" w:rsidR="009F4ABB" w:rsidRDefault="009F4ABB" w:rsidP="0014064C">
            <w:pPr>
              <w:ind w:left="0"/>
            </w:pPr>
          </w:p>
        </w:tc>
      </w:tr>
    </w:tbl>
    <w:p w14:paraId="69BD17EB" w14:textId="77777777" w:rsidR="009F4ABB" w:rsidRDefault="009F4ABB" w:rsidP="009F4ABB"/>
    <w:p w14:paraId="164B82FE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5551C64B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69ECFDF9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43D82009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1BCD740E" w14:textId="77777777" w:rsidTr="0014064C">
        <w:tc>
          <w:tcPr>
            <w:tcW w:w="7195" w:type="dxa"/>
            <w:vAlign w:val="top"/>
          </w:tcPr>
          <w:p w14:paraId="3D3120F5" w14:textId="77777777" w:rsidR="009F4ABB" w:rsidRDefault="009F4ABB" w:rsidP="0014064C">
            <w:pPr>
              <w:ind w:left="0"/>
            </w:pPr>
          </w:p>
          <w:p w14:paraId="20CA3E8F" w14:textId="77777777" w:rsidR="009F4ABB" w:rsidRDefault="009F4ABB" w:rsidP="0014064C">
            <w:pPr>
              <w:ind w:left="0"/>
            </w:pPr>
          </w:p>
          <w:p w14:paraId="09CEA87A" w14:textId="77777777" w:rsidR="009F4ABB" w:rsidRDefault="009F4ABB" w:rsidP="0014064C">
            <w:pPr>
              <w:ind w:left="0"/>
            </w:pPr>
          </w:p>
          <w:p w14:paraId="58221075" w14:textId="77777777" w:rsidR="009F4ABB" w:rsidRDefault="009F4ABB" w:rsidP="0014064C">
            <w:pPr>
              <w:ind w:left="0"/>
            </w:pPr>
          </w:p>
          <w:p w14:paraId="2DDE44ED" w14:textId="77777777" w:rsidR="009F4ABB" w:rsidRDefault="009F4ABB" w:rsidP="0014064C">
            <w:pPr>
              <w:ind w:left="0"/>
            </w:pPr>
          </w:p>
          <w:p w14:paraId="43070B91" w14:textId="77777777" w:rsidR="009F4ABB" w:rsidRDefault="009F4ABB" w:rsidP="0014064C">
            <w:pPr>
              <w:ind w:left="0"/>
            </w:pPr>
          </w:p>
          <w:p w14:paraId="0053A0DB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234EA99B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22D77BD0" w14:textId="77777777" w:rsidR="00C77D6C" w:rsidRPr="00C77D6C" w:rsidRDefault="00C77D6C" w:rsidP="00C77D6C"/>
    <w:p w14:paraId="4AD56BEE" w14:textId="19BA749F" w:rsidR="00C77D6C" w:rsidRDefault="00C77D6C">
      <w:pPr>
        <w:ind w:left="0"/>
      </w:pPr>
      <w:r>
        <w:br w:type="page"/>
      </w:r>
    </w:p>
    <w:p w14:paraId="4A657538" w14:textId="6CB8FF30" w:rsidR="00C77D6C" w:rsidRDefault="00C77D6C" w:rsidP="00C77D6C">
      <w:pPr>
        <w:pStyle w:val="Heading2"/>
      </w:pPr>
      <w:r>
        <w:lastRenderedPageBreak/>
        <w:t>Lesson Plan 7</w:t>
      </w:r>
    </w:p>
    <w:p w14:paraId="3AD8C665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0E65B57F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293FE0A4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1299C627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30538017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2694E8F1" w14:textId="77777777" w:rsidTr="0014064C">
        <w:tc>
          <w:tcPr>
            <w:tcW w:w="4796" w:type="dxa"/>
            <w:vAlign w:val="top"/>
          </w:tcPr>
          <w:p w14:paraId="6EF07305" w14:textId="77777777" w:rsidR="009F4ABB" w:rsidRDefault="009F4ABB" w:rsidP="0014064C">
            <w:pPr>
              <w:ind w:left="0"/>
            </w:pPr>
          </w:p>
          <w:p w14:paraId="19797543" w14:textId="77777777" w:rsidR="009F4ABB" w:rsidRDefault="009F4ABB" w:rsidP="0014064C">
            <w:pPr>
              <w:ind w:left="0"/>
            </w:pPr>
          </w:p>
          <w:p w14:paraId="63945B49" w14:textId="77777777" w:rsidR="009F4ABB" w:rsidRDefault="009F4ABB" w:rsidP="0014064C">
            <w:pPr>
              <w:ind w:left="0"/>
            </w:pPr>
          </w:p>
          <w:p w14:paraId="4D7EF874" w14:textId="77777777" w:rsidR="009F4ABB" w:rsidRDefault="009F4ABB" w:rsidP="0014064C">
            <w:pPr>
              <w:ind w:left="0"/>
            </w:pPr>
          </w:p>
          <w:p w14:paraId="1B0E5A6D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10AFCABD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43015E8C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39B9355A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4F61900B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11408255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72D4B90A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65CB9D61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2FD13967" w14:textId="77777777" w:rsidTr="0014064C">
        <w:tc>
          <w:tcPr>
            <w:tcW w:w="4796" w:type="dxa"/>
            <w:vAlign w:val="top"/>
          </w:tcPr>
          <w:p w14:paraId="6CDFCEDC" w14:textId="77777777" w:rsidR="009F4ABB" w:rsidRDefault="009F4ABB" w:rsidP="0014064C">
            <w:pPr>
              <w:ind w:left="0"/>
            </w:pPr>
          </w:p>
          <w:p w14:paraId="610FB818" w14:textId="77777777" w:rsidR="009F4ABB" w:rsidRDefault="009F4ABB" w:rsidP="0014064C">
            <w:pPr>
              <w:ind w:left="0"/>
            </w:pPr>
          </w:p>
          <w:p w14:paraId="33165965" w14:textId="77777777" w:rsidR="009F4ABB" w:rsidRDefault="009F4ABB" w:rsidP="0014064C">
            <w:pPr>
              <w:ind w:left="0"/>
            </w:pPr>
          </w:p>
          <w:p w14:paraId="7B704803" w14:textId="77777777" w:rsidR="009F4ABB" w:rsidRDefault="009F4ABB" w:rsidP="0014064C">
            <w:pPr>
              <w:ind w:left="0"/>
            </w:pPr>
          </w:p>
          <w:p w14:paraId="1D879081" w14:textId="77777777" w:rsidR="009F4ABB" w:rsidRDefault="009F4ABB" w:rsidP="0014064C">
            <w:pPr>
              <w:ind w:left="0"/>
            </w:pPr>
          </w:p>
          <w:p w14:paraId="74BF709D" w14:textId="77777777" w:rsidR="009F4ABB" w:rsidRDefault="009F4ABB" w:rsidP="0014064C">
            <w:pPr>
              <w:ind w:left="0"/>
            </w:pPr>
          </w:p>
          <w:p w14:paraId="6F502960" w14:textId="77777777" w:rsidR="009F4ABB" w:rsidRDefault="009F4ABB" w:rsidP="0014064C">
            <w:pPr>
              <w:ind w:left="0"/>
            </w:pPr>
          </w:p>
          <w:p w14:paraId="715028E8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2B3E2ED0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B96B603" w14:textId="77777777" w:rsidR="009F4ABB" w:rsidRDefault="009F4ABB" w:rsidP="0014064C">
            <w:pPr>
              <w:ind w:left="0"/>
            </w:pPr>
          </w:p>
        </w:tc>
      </w:tr>
    </w:tbl>
    <w:p w14:paraId="0893F39F" w14:textId="77777777" w:rsidR="009F4ABB" w:rsidRDefault="009F4ABB" w:rsidP="009F4ABB"/>
    <w:p w14:paraId="2EF5CE04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9F4ABB" w14:paraId="145C34D9" w14:textId="77777777" w:rsidTr="0014064C">
        <w:tc>
          <w:tcPr>
            <w:tcW w:w="14390" w:type="dxa"/>
          </w:tcPr>
          <w:p w14:paraId="26ED2C39" w14:textId="77777777" w:rsidR="009F4ABB" w:rsidRDefault="009F4ABB" w:rsidP="0014064C">
            <w:pPr>
              <w:ind w:left="0"/>
            </w:pPr>
          </w:p>
          <w:p w14:paraId="73C64618" w14:textId="77777777" w:rsidR="009F4ABB" w:rsidRDefault="009F4ABB" w:rsidP="0014064C">
            <w:pPr>
              <w:ind w:left="0"/>
            </w:pPr>
          </w:p>
          <w:p w14:paraId="187BFA30" w14:textId="77777777" w:rsidR="009F4ABB" w:rsidRDefault="009F4ABB" w:rsidP="0014064C">
            <w:pPr>
              <w:ind w:left="0"/>
            </w:pPr>
          </w:p>
          <w:p w14:paraId="6739B377" w14:textId="77777777" w:rsidR="009F4ABB" w:rsidRDefault="009F4ABB" w:rsidP="0014064C">
            <w:pPr>
              <w:ind w:left="0"/>
            </w:pPr>
          </w:p>
          <w:p w14:paraId="2BA6C6A1" w14:textId="77777777" w:rsidR="009F4ABB" w:rsidRDefault="009F4ABB" w:rsidP="0014064C">
            <w:pPr>
              <w:ind w:left="0"/>
            </w:pPr>
          </w:p>
          <w:p w14:paraId="381EE5A1" w14:textId="77777777" w:rsidR="009F4ABB" w:rsidRDefault="009F4ABB" w:rsidP="0014064C">
            <w:pPr>
              <w:ind w:left="0"/>
            </w:pPr>
          </w:p>
        </w:tc>
      </w:tr>
    </w:tbl>
    <w:p w14:paraId="306416C4" w14:textId="77777777" w:rsidR="009F4ABB" w:rsidRDefault="009F4ABB" w:rsidP="009F4ABB"/>
    <w:p w14:paraId="0ACA1DF2" w14:textId="77777777" w:rsidR="009F4ABB" w:rsidRDefault="009F4ABB" w:rsidP="009F4ABB">
      <w:pPr>
        <w:ind w:left="0"/>
      </w:pPr>
      <w:r>
        <w:br w:type="page"/>
      </w:r>
    </w:p>
    <w:p w14:paraId="06EB7DFF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9F4ABB" w14:paraId="51A57088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134D5224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1854F2E4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0DF6D711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9F4ABB" w14:paraId="7B29D65D" w14:textId="77777777" w:rsidTr="0014064C">
        <w:tc>
          <w:tcPr>
            <w:tcW w:w="2065" w:type="dxa"/>
            <w:vAlign w:val="top"/>
          </w:tcPr>
          <w:p w14:paraId="52DAE493" w14:textId="77777777" w:rsidR="009F4ABB" w:rsidRDefault="009F4ABB" w:rsidP="0014064C">
            <w:pPr>
              <w:ind w:left="0"/>
            </w:pPr>
          </w:p>
          <w:p w14:paraId="327FCD12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6BEAF411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2FA229C9" w14:textId="77777777" w:rsidR="009F4ABB" w:rsidRDefault="009F4ABB" w:rsidP="0014064C">
            <w:pPr>
              <w:ind w:left="0"/>
            </w:pPr>
          </w:p>
        </w:tc>
      </w:tr>
      <w:tr w:rsidR="009F4ABB" w14:paraId="083A6771" w14:textId="77777777" w:rsidTr="0014064C">
        <w:tc>
          <w:tcPr>
            <w:tcW w:w="2065" w:type="dxa"/>
            <w:vAlign w:val="top"/>
          </w:tcPr>
          <w:p w14:paraId="0F119F88" w14:textId="77777777" w:rsidR="009F4ABB" w:rsidRDefault="009F4ABB" w:rsidP="0014064C">
            <w:pPr>
              <w:ind w:left="0"/>
            </w:pPr>
          </w:p>
          <w:p w14:paraId="3221CDB1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5DCDC5C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14FEA631" w14:textId="77777777" w:rsidR="009F4ABB" w:rsidRDefault="009F4ABB" w:rsidP="0014064C">
            <w:pPr>
              <w:ind w:left="0"/>
            </w:pPr>
          </w:p>
        </w:tc>
      </w:tr>
      <w:tr w:rsidR="009F4ABB" w14:paraId="7DB2250D" w14:textId="77777777" w:rsidTr="0014064C">
        <w:tc>
          <w:tcPr>
            <w:tcW w:w="2065" w:type="dxa"/>
            <w:vAlign w:val="top"/>
          </w:tcPr>
          <w:p w14:paraId="439F1206" w14:textId="77777777" w:rsidR="009F4ABB" w:rsidRDefault="009F4ABB" w:rsidP="0014064C">
            <w:pPr>
              <w:ind w:left="0"/>
            </w:pPr>
          </w:p>
          <w:p w14:paraId="48833DF4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6DECA84F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2B01C368" w14:textId="77777777" w:rsidR="009F4ABB" w:rsidRDefault="009F4ABB" w:rsidP="0014064C">
            <w:pPr>
              <w:ind w:left="0"/>
            </w:pPr>
          </w:p>
        </w:tc>
      </w:tr>
      <w:tr w:rsidR="009F4ABB" w14:paraId="59FF6457" w14:textId="77777777" w:rsidTr="0014064C">
        <w:tc>
          <w:tcPr>
            <w:tcW w:w="2065" w:type="dxa"/>
            <w:vAlign w:val="top"/>
          </w:tcPr>
          <w:p w14:paraId="36444D5F" w14:textId="77777777" w:rsidR="009F4ABB" w:rsidRDefault="009F4ABB" w:rsidP="0014064C">
            <w:pPr>
              <w:ind w:left="0"/>
            </w:pPr>
          </w:p>
          <w:p w14:paraId="755913D8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755B399B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47BDDE21" w14:textId="77777777" w:rsidR="009F4ABB" w:rsidRDefault="009F4ABB" w:rsidP="0014064C">
            <w:pPr>
              <w:ind w:left="0"/>
            </w:pPr>
          </w:p>
        </w:tc>
      </w:tr>
      <w:tr w:rsidR="009F4ABB" w14:paraId="10A0FB1D" w14:textId="77777777" w:rsidTr="0014064C">
        <w:tc>
          <w:tcPr>
            <w:tcW w:w="2065" w:type="dxa"/>
            <w:vAlign w:val="top"/>
          </w:tcPr>
          <w:p w14:paraId="35B93AF8" w14:textId="77777777" w:rsidR="009F4ABB" w:rsidRDefault="009F4ABB" w:rsidP="0014064C">
            <w:pPr>
              <w:ind w:left="0"/>
            </w:pPr>
          </w:p>
          <w:p w14:paraId="1E17FC03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192BB03F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3C151A5B" w14:textId="77777777" w:rsidR="009F4ABB" w:rsidRDefault="009F4ABB" w:rsidP="0014064C">
            <w:pPr>
              <w:ind w:left="0"/>
            </w:pPr>
          </w:p>
        </w:tc>
      </w:tr>
      <w:tr w:rsidR="009F4ABB" w14:paraId="513AA1AF" w14:textId="77777777" w:rsidTr="0014064C">
        <w:tc>
          <w:tcPr>
            <w:tcW w:w="2065" w:type="dxa"/>
            <w:vAlign w:val="top"/>
          </w:tcPr>
          <w:p w14:paraId="0ACE4A26" w14:textId="77777777" w:rsidR="009F4ABB" w:rsidRDefault="009F4ABB" w:rsidP="0014064C">
            <w:pPr>
              <w:ind w:left="0"/>
            </w:pPr>
          </w:p>
          <w:p w14:paraId="26FF59A4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2D1EA725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0BFF039F" w14:textId="77777777" w:rsidR="009F4ABB" w:rsidRDefault="009F4ABB" w:rsidP="0014064C">
            <w:pPr>
              <w:ind w:left="0"/>
            </w:pPr>
          </w:p>
        </w:tc>
      </w:tr>
    </w:tbl>
    <w:p w14:paraId="515995E2" w14:textId="77777777" w:rsidR="009F4ABB" w:rsidRDefault="009F4ABB" w:rsidP="009F4ABB"/>
    <w:p w14:paraId="74D7DABC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29B104EB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17EF641F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55E0BC9F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719FF81D" w14:textId="77777777" w:rsidTr="0014064C">
        <w:tc>
          <w:tcPr>
            <w:tcW w:w="7195" w:type="dxa"/>
            <w:vAlign w:val="top"/>
          </w:tcPr>
          <w:p w14:paraId="07166718" w14:textId="77777777" w:rsidR="009F4ABB" w:rsidRDefault="009F4ABB" w:rsidP="0014064C">
            <w:pPr>
              <w:ind w:left="0"/>
            </w:pPr>
          </w:p>
          <w:p w14:paraId="017DAE48" w14:textId="77777777" w:rsidR="009F4ABB" w:rsidRDefault="009F4ABB" w:rsidP="0014064C">
            <w:pPr>
              <w:ind w:left="0"/>
            </w:pPr>
          </w:p>
          <w:p w14:paraId="4D93BA3A" w14:textId="77777777" w:rsidR="009F4ABB" w:rsidRDefault="009F4ABB" w:rsidP="0014064C">
            <w:pPr>
              <w:ind w:left="0"/>
            </w:pPr>
          </w:p>
          <w:p w14:paraId="375C1425" w14:textId="77777777" w:rsidR="009F4ABB" w:rsidRDefault="009F4ABB" w:rsidP="0014064C">
            <w:pPr>
              <w:ind w:left="0"/>
            </w:pPr>
          </w:p>
          <w:p w14:paraId="627DA2E9" w14:textId="77777777" w:rsidR="009F4ABB" w:rsidRDefault="009F4ABB" w:rsidP="0014064C">
            <w:pPr>
              <w:ind w:left="0"/>
            </w:pPr>
          </w:p>
          <w:p w14:paraId="08DFABD3" w14:textId="77777777" w:rsidR="009F4ABB" w:rsidRDefault="009F4ABB" w:rsidP="0014064C">
            <w:pPr>
              <w:ind w:left="0"/>
            </w:pPr>
          </w:p>
          <w:p w14:paraId="07CF75B4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3CE328C6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20FE559E" w14:textId="77777777" w:rsidR="009F4ABB" w:rsidRDefault="009F4ABB" w:rsidP="009F4ABB"/>
    <w:p w14:paraId="754ABDB7" w14:textId="4F5D17C8" w:rsidR="009F4ABB" w:rsidRDefault="009F4ABB">
      <w:pPr>
        <w:ind w:left="0"/>
      </w:pPr>
      <w:r>
        <w:br w:type="page"/>
      </w:r>
    </w:p>
    <w:p w14:paraId="7D213460" w14:textId="6689614D" w:rsidR="00C77D6C" w:rsidRDefault="00C77D6C" w:rsidP="00C77D6C">
      <w:pPr>
        <w:pStyle w:val="Heading2"/>
      </w:pPr>
      <w:r>
        <w:lastRenderedPageBreak/>
        <w:t>Lesson Plan 8</w:t>
      </w:r>
    </w:p>
    <w:p w14:paraId="07343B17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041E9D92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79CB8F95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11504A1B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5037B4C4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722A18ED" w14:textId="77777777" w:rsidTr="0014064C">
        <w:tc>
          <w:tcPr>
            <w:tcW w:w="4796" w:type="dxa"/>
            <w:vAlign w:val="top"/>
          </w:tcPr>
          <w:p w14:paraId="258F9FC4" w14:textId="77777777" w:rsidR="009F4ABB" w:rsidRDefault="009F4ABB" w:rsidP="0014064C">
            <w:pPr>
              <w:ind w:left="0"/>
            </w:pPr>
          </w:p>
          <w:p w14:paraId="11F0DEC0" w14:textId="77777777" w:rsidR="009F4ABB" w:rsidRDefault="009F4ABB" w:rsidP="0014064C">
            <w:pPr>
              <w:ind w:left="0"/>
            </w:pPr>
          </w:p>
          <w:p w14:paraId="609E163C" w14:textId="77777777" w:rsidR="009F4ABB" w:rsidRDefault="009F4ABB" w:rsidP="0014064C">
            <w:pPr>
              <w:ind w:left="0"/>
            </w:pPr>
          </w:p>
          <w:p w14:paraId="2BC7D543" w14:textId="77777777" w:rsidR="009F4ABB" w:rsidRDefault="009F4ABB" w:rsidP="0014064C">
            <w:pPr>
              <w:ind w:left="0"/>
            </w:pPr>
          </w:p>
          <w:p w14:paraId="2C4D4089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2AB18F67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78D72EC4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540B2286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460E6DE7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4A385435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6E0353D0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10B3353F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2E144709" w14:textId="77777777" w:rsidTr="0014064C">
        <w:tc>
          <w:tcPr>
            <w:tcW w:w="4796" w:type="dxa"/>
            <w:vAlign w:val="top"/>
          </w:tcPr>
          <w:p w14:paraId="329B23B7" w14:textId="77777777" w:rsidR="009F4ABB" w:rsidRDefault="009F4ABB" w:rsidP="0014064C">
            <w:pPr>
              <w:ind w:left="0"/>
            </w:pPr>
          </w:p>
          <w:p w14:paraId="04B5F36F" w14:textId="77777777" w:rsidR="009F4ABB" w:rsidRDefault="009F4ABB" w:rsidP="0014064C">
            <w:pPr>
              <w:ind w:left="0"/>
            </w:pPr>
          </w:p>
          <w:p w14:paraId="53489588" w14:textId="77777777" w:rsidR="009F4ABB" w:rsidRDefault="009F4ABB" w:rsidP="0014064C">
            <w:pPr>
              <w:ind w:left="0"/>
            </w:pPr>
          </w:p>
          <w:p w14:paraId="229D62B1" w14:textId="77777777" w:rsidR="009F4ABB" w:rsidRDefault="009F4ABB" w:rsidP="0014064C">
            <w:pPr>
              <w:ind w:left="0"/>
            </w:pPr>
          </w:p>
          <w:p w14:paraId="0ADFE371" w14:textId="77777777" w:rsidR="009F4ABB" w:rsidRDefault="009F4ABB" w:rsidP="0014064C">
            <w:pPr>
              <w:ind w:left="0"/>
            </w:pPr>
          </w:p>
          <w:p w14:paraId="4A250FEF" w14:textId="77777777" w:rsidR="009F4ABB" w:rsidRDefault="009F4ABB" w:rsidP="0014064C">
            <w:pPr>
              <w:ind w:left="0"/>
            </w:pPr>
          </w:p>
          <w:p w14:paraId="0AE13246" w14:textId="77777777" w:rsidR="009F4ABB" w:rsidRDefault="009F4ABB" w:rsidP="0014064C">
            <w:pPr>
              <w:ind w:left="0"/>
            </w:pPr>
          </w:p>
          <w:p w14:paraId="7C5250DD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7CF51948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61D7C7AE" w14:textId="77777777" w:rsidR="009F4ABB" w:rsidRDefault="009F4ABB" w:rsidP="0014064C">
            <w:pPr>
              <w:ind w:left="0"/>
            </w:pPr>
          </w:p>
        </w:tc>
      </w:tr>
    </w:tbl>
    <w:p w14:paraId="5AF60287" w14:textId="77777777" w:rsidR="009F4ABB" w:rsidRDefault="009F4ABB" w:rsidP="009F4ABB"/>
    <w:p w14:paraId="2ACBE237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9F4ABB" w14:paraId="0A4C2A1C" w14:textId="77777777" w:rsidTr="0014064C">
        <w:tc>
          <w:tcPr>
            <w:tcW w:w="14390" w:type="dxa"/>
          </w:tcPr>
          <w:p w14:paraId="6AB22468" w14:textId="77777777" w:rsidR="009F4ABB" w:rsidRDefault="009F4ABB" w:rsidP="0014064C">
            <w:pPr>
              <w:ind w:left="0"/>
            </w:pPr>
          </w:p>
          <w:p w14:paraId="4F2B8E1C" w14:textId="77777777" w:rsidR="009F4ABB" w:rsidRDefault="009F4ABB" w:rsidP="0014064C">
            <w:pPr>
              <w:ind w:left="0"/>
            </w:pPr>
          </w:p>
          <w:p w14:paraId="54F7AA54" w14:textId="77777777" w:rsidR="009F4ABB" w:rsidRDefault="009F4ABB" w:rsidP="0014064C">
            <w:pPr>
              <w:ind w:left="0"/>
            </w:pPr>
          </w:p>
          <w:p w14:paraId="3C4E3068" w14:textId="77777777" w:rsidR="009F4ABB" w:rsidRDefault="009F4ABB" w:rsidP="0014064C">
            <w:pPr>
              <w:ind w:left="0"/>
            </w:pPr>
          </w:p>
          <w:p w14:paraId="1EA3E218" w14:textId="77777777" w:rsidR="009F4ABB" w:rsidRDefault="009F4ABB" w:rsidP="0014064C">
            <w:pPr>
              <w:ind w:left="0"/>
            </w:pPr>
          </w:p>
          <w:p w14:paraId="1025842B" w14:textId="77777777" w:rsidR="009F4ABB" w:rsidRDefault="009F4ABB" w:rsidP="0014064C">
            <w:pPr>
              <w:ind w:left="0"/>
            </w:pPr>
          </w:p>
        </w:tc>
      </w:tr>
    </w:tbl>
    <w:p w14:paraId="26F82866" w14:textId="77777777" w:rsidR="009F4ABB" w:rsidRDefault="009F4ABB" w:rsidP="009F4ABB"/>
    <w:p w14:paraId="19329BB0" w14:textId="77777777" w:rsidR="009F4ABB" w:rsidRDefault="009F4ABB" w:rsidP="009F4ABB">
      <w:pPr>
        <w:ind w:left="0"/>
      </w:pPr>
      <w:r>
        <w:br w:type="page"/>
      </w:r>
    </w:p>
    <w:p w14:paraId="458B5F1E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9F4ABB" w14:paraId="4A534900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0ECCD3E0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62E8E0E9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1B092EC0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9F4ABB" w14:paraId="4E299768" w14:textId="77777777" w:rsidTr="0014064C">
        <w:tc>
          <w:tcPr>
            <w:tcW w:w="2065" w:type="dxa"/>
            <w:vAlign w:val="top"/>
          </w:tcPr>
          <w:p w14:paraId="78246940" w14:textId="77777777" w:rsidR="009F4ABB" w:rsidRDefault="009F4ABB" w:rsidP="0014064C">
            <w:pPr>
              <w:ind w:left="0"/>
            </w:pPr>
          </w:p>
          <w:p w14:paraId="27E6BDCE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A0C3D8F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22A279DB" w14:textId="77777777" w:rsidR="009F4ABB" w:rsidRDefault="009F4ABB" w:rsidP="0014064C">
            <w:pPr>
              <w:ind w:left="0"/>
            </w:pPr>
          </w:p>
        </w:tc>
      </w:tr>
      <w:tr w:rsidR="009F4ABB" w14:paraId="4714FEA9" w14:textId="77777777" w:rsidTr="0014064C">
        <w:tc>
          <w:tcPr>
            <w:tcW w:w="2065" w:type="dxa"/>
            <w:vAlign w:val="top"/>
          </w:tcPr>
          <w:p w14:paraId="2CA24A3F" w14:textId="77777777" w:rsidR="009F4ABB" w:rsidRDefault="009F4ABB" w:rsidP="0014064C">
            <w:pPr>
              <w:ind w:left="0"/>
            </w:pPr>
          </w:p>
          <w:p w14:paraId="69072814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2997542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643457B1" w14:textId="77777777" w:rsidR="009F4ABB" w:rsidRDefault="009F4ABB" w:rsidP="0014064C">
            <w:pPr>
              <w:ind w:left="0"/>
            </w:pPr>
          </w:p>
        </w:tc>
      </w:tr>
      <w:tr w:rsidR="009F4ABB" w14:paraId="35780DCF" w14:textId="77777777" w:rsidTr="0014064C">
        <w:tc>
          <w:tcPr>
            <w:tcW w:w="2065" w:type="dxa"/>
            <w:vAlign w:val="top"/>
          </w:tcPr>
          <w:p w14:paraId="0B7A7FAD" w14:textId="77777777" w:rsidR="009F4ABB" w:rsidRDefault="009F4ABB" w:rsidP="0014064C">
            <w:pPr>
              <w:ind w:left="0"/>
            </w:pPr>
          </w:p>
          <w:p w14:paraId="7580C0FF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6778FCD5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27885D82" w14:textId="77777777" w:rsidR="009F4ABB" w:rsidRDefault="009F4ABB" w:rsidP="0014064C">
            <w:pPr>
              <w:ind w:left="0"/>
            </w:pPr>
          </w:p>
        </w:tc>
      </w:tr>
      <w:tr w:rsidR="009F4ABB" w14:paraId="7583900B" w14:textId="77777777" w:rsidTr="0014064C">
        <w:tc>
          <w:tcPr>
            <w:tcW w:w="2065" w:type="dxa"/>
            <w:vAlign w:val="top"/>
          </w:tcPr>
          <w:p w14:paraId="59B67FE9" w14:textId="77777777" w:rsidR="009F4ABB" w:rsidRDefault="009F4ABB" w:rsidP="0014064C">
            <w:pPr>
              <w:ind w:left="0"/>
            </w:pPr>
          </w:p>
          <w:p w14:paraId="4955F2F3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01561DF0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5FC72281" w14:textId="77777777" w:rsidR="009F4ABB" w:rsidRDefault="009F4ABB" w:rsidP="0014064C">
            <w:pPr>
              <w:ind w:left="0"/>
            </w:pPr>
          </w:p>
        </w:tc>
      </w:tr>
      <w:tr w:rsidR="009F4ABB" w14:paraId="0F705824" w14:textId="77777777" w:rsidTr="0014064C">
        <w:tc>
          <w:tcPr>
            <w:tcW w:w="2065" w:type="dxa"/>
            <w:vAlign w:val="top"/>
          </w:tcPr>
          <w:p w14:paraId="5339F1DA" w14:textId="77777777" w:rsidR="009F4ABB" w:rsidRDefault="009F4ABB" w:rsidP="0014064C">
            <w:pPr>
              <w:ind w:left="0"/>
            </w:pPr>
          </w:p>
          <w:p w14:paraId="71001BC6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2C366421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3DAC20BA" w14:textId="77777777" w:rsidR="009F4ABB" w:rsidRDefault="009F4ABB" w:rsidP="0014064C">
            <w:pPr>
              <w:ind w:left="0"/>
            </w:pPr>
          </w:p>
        </w:tc>
      </w:tr>
      <w:tr w:rsidR="009F4ABB" w14:paraId="499B65CD" w14:textId="77777777" w:rsidTr="0014064C">
        <w:tc>
          <w:tcPr>
            <w:tcW w:w="2065" w:type="dxa"/>
            <w:vAlign w:val="top"/>
          </w:tcPr>
          <w:p w14:paraId="63F20503" w14:textId="77777777" w:rsidR="009F4ABB" w:rsidRDefault="009F4ABB" w:rsidP="0014064C">
            <w:pPr>
              <w:ind w:left="0"/>
            </w:pPr>
          </w:p>
          <w:p w14:paraId="56B73D2C" w14:textId="77777777" w:rsidR="009F4ABB" w:rsidRDefault="009F4ABB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4EB2AF34" w14:textId="77777777" w:rsidR="009F4ABB" w:rsidRDefault="009F4ABB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37F83F26" w14:textId="77777777" w:rsidR="009F4ABB" w:rsidRDefault="009F4ABB" w:rsidP="0014064C">
            <w:pPr>
              <w:ind w:left="0"/>
            </w:pPr>
          </w:p>
        </w:tc>
      </w:tr>
    </w:tbl>
    <w:p w14:paraId="699D50DF" w14:textId="77777777" w:rsidR="009F4ABB" w:rsidRDefault="009F4ABB" w:rsidP="009F4ABB"/>
    <w:p w14:paraId="53346E53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6185B8CC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1D7954E6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52BAC0DD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50EDB7D2" w14:textId="77777777" w:rsidTr="0014064C">
        <w:tc>
          <w:tcPr>
            <w:tcW w:w="7195" w:type="dxa"/>
            <w:vAlign w:val="top"/>
          </w:tcPr>
          <w:p w14:paraId="620F5422" w14:textId="77777777" w:rsidR="009F4ABB" w:rsidRDefault="009F4ABB" w:rsidP="0014064C">
            <w:pPr>
              <w:ind w:left="0"/>
            </w:pPr>
          </w:p>
          <w:p w14:paraId="011B7705" w14:textId="77777777" w:rsidR="009F4ABB" w:rsidRDefault="009F4ABB" w:rsidP="0014064C">
            <w:pPr>
              <w:ind w:left="0"/>
            </w:pPr>
          </w:p>
          <w:p w14:paraId="15B1A60E" w14:textId="77777777" w:rsidR="009F4ABB" w:rsidRDefault="009F4ABB" w:rsidP="0014064C">
            <w:pPr>
              <w:ind w:left="0"/>
            </w:pPr>
          </w:p>
          <w:p w14:paraId="5B3C1325" w14:textId="77777777" w:rsidR="009F4ABB" w:rsidRDefault="009F4ABB" w:rsidP="0014064C">
            <w:pPr>
              <w:ind w:left="0"/>
            </w:pPr>
          </w:p>
          <w:p w14:paraId="2AB7504A" w14:textId="77777777" w:rsidR="009F4ABB" w:rsidRDefault="009F4ABB" w:rsidP="0014064C">
            <w:pPr>
              <w:ind w:left="0"/>
            </w:pPr>
          </w:p>
          <w:p w14:paraId="559000F2" w14:textId="77777777" w:rsidR="009F4ABB" w:rsidRDefault="009F4ABB" w:rsidP="0014064C">
            <w:pPr>
              <w:ind w:left="0"/>
            </w:pPr>
          </w:p>
          <w:p w14:paraId="10812A7E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4647F0CD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4AB1DAD7" w14:textId="77777777" w:rsidR="009F4ABB" w:rsidRDefault="009F4ABB" w:rsidP="009F4ABB"/>
    <w:p w14:paraId="21BD7AEA" w14:textId="77777777" w:rsidR="00C77D6C" w:rsidRPr="00C77D6C" w:rsidRDefault="00C77D6C" w:rsidP="00C77D6C"/>
    <w:sectPr w:rsidR="00C77D6C" w:rsidRPr="00C77D6C" w:rsidSect="00EF4046">
      <w:footerReference w:type="default" r:id="rId9"/>
      <w:pgSz w:w="15840" w:h="12240" w:orient="landscape"/>
      <w:pgMar w:top="864" w:right="720" w:bottom="720" w:left="720" w:header="18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D70B" w14:textId="77777777" w:rsidR="002B7DC3" w:rsidRDefault="002B7DC3" w:rsidP="00491299">
      <w:pPr>
        <w:spacing w:after="0" w:line="240" w:lineRule="auto"/>
      </w:pPr>
      <w:r>
        <w:separator/>
      </w:r>
    </w:p>
  </w:endnote>
  <w:endnote w:type="continuationSeparator" w:id="0">
    <w:p w14:paraId="1360CD59" w14:textId="77777777" w:rsidR="002B7DC3" w:rsidRDefault="002B7DC3" w:rsidP="004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871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424EC" w14:textId="59CC84C4" w:rsidR="00F33DE5" w:rsidRDefault="00F33D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368F" w14:textId="77777777" w:rsidR="002B7DC3" w:rsidRDefault="002B7DC3" w:rsidP="00491299">
      <w:pPr>
        <w:spacing w:after="0" w:line="240" w:lineRule="auto"/>
      </w:pPr>
      <w:r>
        <w:separator/>
      </w:r>
    </w:p>
  </w:footnote>
  <w:footnote w:type="continuationSeparator" w:id="0">
    <w:p w14:paraId="3CD8338D" w14:textId="77777777" w:rsidR="002B7DC3" w:rsidRDefault="002B7DC3" w:rsidP="00491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01E49"/>
    <w:multiLevelType w:val="multilevel"/>
    <w:tmpl w:val="0C2E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54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6"/>
    <w:rsid w:val="00001E06"/>
    <w:rsid w:val="00020ACE"/>
    <w:rsid w:val="00037A0A"/>
    <w:rsid w:val="00090F5E"/>
    <w:rsid w:val="000A20B5"/>
    <w:rsid w:val="00110431"/>
    <w:rsid w:val="00127206"/>
    <w:rsid w:val="00174D02"/>
    <w:rsid w:val="00187D05"/>
    <w:rsid w:val="001D67D3"/>
    <w:rsid w:val="00224C8C"/>
    <w:rsid w:val="00251820"/>
    <w:rsid w:val="002A0FD1"/>
    <w:rsid w:val="002A5394"/>
    <w:rsid w:val="002B7DC3"/>
    <w:rsid w:val="003213C6"/>
    <w:rsid w:val="00332443"/>
    <w:rsid w:val="003876E8"/>
    <w:rsid w:val="003F3A62"/>
    <w:rsid w:val="003F7F0C"/>
    <w:rsid w:val="00434015"/>
    <w:rsid w:val="00462733"/>
    <w:rsid w:val="00491299"/>
    <w:rsid w:val="004B752C"/>
    <w:rsid w:val="004C153E"/>
    <w:rsid w:val="00501077"/>
    <w:rsid w:val="00504B25"/>
    <w:rsid w:val="00524DD1"/>
    <w:rsid w:val="0054445F"/>
    <w:rsid w:val="005473B6"/>
    <w:rsid w:val="005747CD"/>
    <w:rsid w:val="005756C6"/>
    <w:rsid w:val="00596873"/>
    <w:rsid w:val="005C7FFA"/>
    <w:rsid w:val="005E1F74"/>
    <w:rsid w:val="006346F0"/>
    <w:rsid w:val="00686719"/>
    <w:rsid w:val="00696AF9"/>
    <w:rsid w:val="006D7C85"/>
    <w:rsid w:val="007500ED"/>
    <w:rsid w:val="00757E1F"/>
    <w:rsid w:val="007625C1"/>
    <w:rsid w:val="007B020F"/>
    <w:rsid w:val="00802CEC"/>
    <w:rsid w:val="00813C11"/>
    <w:rsid w:val="00824991"/>
    <w:rsid w:val="00825090"/>
    <w:rsid w:val="00847D7C"/>
    <w:rsid w:val="008A3B17"/>
    <w:rsid w:val="008A75FC"/>
    <w:rsid w:val="008E7280"/>
    <w:rsid w:val="009053F0"/>
    <w:rsid w:val="00916CD9"/>
    <w:rsid w:val="009309E9"/>
    <w:rsid w:val="009F4ABB"/>
    <w:rsid w:val="00A31F3A"/>
    <w:rsid w:val="00A46467"/>
    <w:rsid w:val="00A70D95"/>
    <w:rsid w:val="00A77FA6"/>
    <w:rsid w:val="00AA5025"/>
    <w:rsid w:val="00B07D3D"/>
    <w:rsid w:val="00B96369"/>
    <w:rsid w:val="00BA2A0B"/>
    <w:rsid w:val="00BA5555"/>
    <w:rsid w:val="00BD6D9E"/>
    <w:rsid w:val="00BD7F04"/>
    <w:rsid w:val="00BE1C04"/>
    <w:rsid w:val="00BF6281"/>
    <w:rsid w:val="00BF7315"/>
    <w:rsid w:val="00C63FDA"/>
    <w:rsid w:val="00C77D6C"/>
    <w:rsid w:val="00CA55A9"/>
    <w:rsid w:val="00CF35B8"/>
    <w:rsid w:val="00D15896"/>
    <w:rsid w:val="00D87AFE"/>
    <w:rsid w:val="00DA4C04"/>
    <w:rsid w:val="00DC7B79"/>
    <w:rsid w:val="00E80B93"/>
    <w:rsid w:val="00E81060"/>
    <w:rsid w:val="00EA638D"/>
    <w:rsid w:val="00EA67AA"/>
    <w:rsid w:val="00EB35A9"/>
    <w:rsid w:val="00ED0876"/>
    <w:rsid w:val="00ED5D86"/>
    <w:rsid w:val="00EF4046"/>
    <w:rsid w:val="00EF57B7"/>
    <w:rsid w:val="00F33DE5"/>
    <w:rsid w:val="00FB3208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3E1B5"/>
  <w15:chartTrackingRefBased/>
  <w15:docId w15:val="{9D1C5A46-C75D-4A31-A6D1-945DAD1D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80"/>
    <w:pPr>
      <w:ind w:left="173"/>
    </w:pPr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autoRedefine/>
    <w:uiPriority w:val="10"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EF4046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IDOE%20Department\Communications\Templates\Handouts\Landscape%20HandoutT.dotx" TargetMode="Externa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242A-2A7C-4716-A7A9-2D44455B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HandoutT.dotx</Template>
  <TotalTime>3</TotalTime>
  <Pages>19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Unit and Lesson Plan Template with Directions</dc:title>
  <dc:subject/>
  <dc:creator>Iowa Department of Education</dc:creator>
  <cp:keywords/>
  <dc:description/>
  <cp:lastModifiedBy>Albers, Lisa [IDOE]</cp:lastModifiedBy>
  <cp:revision>2</cp:revision>
  <dcterms:created xsi:type="dcterms:W3CDTF">2026-06-05T15:13:00Z</dcterms:created>
  <dcterms:modified xsi:type="dcterms:W3CDTF">2026-06-05T15:13:00Z</dcterms:modified>
</cp:coreProperties>
</file>