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05" w:rsidRPr="00B572AA" w:rsidRDefault="002D7AA2" w:rsidP="00B572AA">
      <w:pPr>
        <w:spacing w:after="240"/>
        <w:ind w:right="90"/>
        <w:jc w:val="right"/>
        <w:rPr>
          <w:b/>
          <w:caps/>
          <w:sz w:val="26"/>
          <w:szCs w:val="26"/>
        </w:rPr>
      </w:pPr>
      <w:r w:rsidRPr="00B572AA">
        <w:rPr>
          <w:b/>
          <w:caps/>
          <w:noProof/>
          <w:color w:val="FFFFFF" w:themeColor="background1"/>
          <w:sz w:val="26"/>
          <w:szCs w:val="26"/>
        </w:rPr>
        <mc:AlternateContent>
          <mc:Choice Requires="wps">
            <w:drawing>
              <wp:anchor distT="0" distB="0" distL="114300" distR="114300" simplePos="0" relativeHeight="251659264" behindDoc="0" locked="0" layoutInCell="1" allowOverlap="1" wp14:anchorId="421E090C" wp14:editId="6FE7E467">
                <wp:simplePos x="0" y="0"/>
                <wp:positionH relativeFrom="page">
                  <wp:posOffset>4572000</wp:posOffset>
                </wp:positionH>
                <wp:positionV relativeFrom="page">
                  <wp:posOffset>914400</wp:posOffset>
                </wp:positionV>
                <wp:extent cx="2743200" cy="118872"/>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43200" cy="118872"/>
                        </a:xfrm>
                        <a:prstGeom prst="rect">
                          <a:avLst/>
                        </a:prstGeom>
                        <a:solidFill>
                          <a:srgbClr val="B8E1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2EBC0" id="Rectangle 4" o:spid="_x0000_s1026" style="position:absolute;margin-left:5in;margin-top:1in;width:3in;height:9.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" fillcolor="#b8e1da" stroked="f" strokeweight="2pt">
                <w10:wrap anchorx="page" anchory="page"/>
              </v:rect>
            </w:pict>
          </mc:Fallback>
        </mc:AlternateContent>
      </w:r>
      <w:r w:rsidRPr="00B572AA">
        <w:rPr>
          <w:b/>
          <w:caps/>
          <w:noProof/>
          <w:color w:val="FFFFFF" w:themeColor="background1"/>
          <w:sz w:val="26"/>
          <w:szCs w:val="26"/>
        </w:rPr>
        <mc:AlternateContent>
          <mc:Choice Requires="wps">
            <w:drawing>
              <wp:anchor distT="0" distB="0" distL="114300" distR="114300" simplePos="0" relativeHeight="251657215" behindDoc="1" locked="0" layoutInCell="1" allowOverlap="1" wp14:anchorId="67E624FA" wp14:editId="208F7F6C">
                <wp:simplePos x="0" y="0"/>
                <wp:positionH relativeFrom="page">
                  <wp:posOffset>457200</wp:posOffset>
                </wp:positionH>
                <wp:positionV relativeFrom="page">
                  <wp:posOffset>457200</wp:posOffset>
                </wp:positionV>
                <wp:extent cx="6858000" cy="4572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71E8" id="Rectangle 2" o:spid="_x0000_s1026" style="position:absolute;margin-left:36pt;margin-top:36pt;width:540pt;height:36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" fillcolor="#03617a [3204]" stroked="f" strokeweight="2pt">
                <w10:wrap anchorx="page" anchory="page"/>
              </v:rect>
            </w:pict>
          </mc:Fallback>
        </mc:AlternateContent>
      </w:r>
      <w:r w:rsidRPr="00B572AA">
        <w:rPr>
          <w:b/>
          <w:caps/>
          <w:color w:val="FFFFFF" w:themeColor="background1"/>
          <w:sz w:val="26"/>
          <w:szCs w:val="26"/>
        </w:rPr>
        <w:t>Iowa Department of Education Guidance</w:t>
      </w:r>
    </w:p>
    <w:p w:rsidR="000B534D" w:rsidRPr="008D0088" w:rsidRDefault="003975F3" w:rsidP="00B572AA">
      <w:pPr>
        <w:tabs>
          <w:tab w:val="right" w:pos="10800"/>
        </w:tabs>
        <w:spacing w:before="360" w:after="360"/>
        <w:ind w:left="0"/>
        <w:rPr>
          <w:b/>
          <w:color w:val="323E4F" w:themeColor="text2" w:themeShade="BF"/>
          <w:sz w:val="24"/>
        </w:rPr>
      </w:pPr>
      <w:r>
        <w:rPr>
          <w:b/>
          <w:caps/>
          <w:noProof/>
          <w:color w:val="FFFFFF" w:themeColor="background1"/>
          <w:sz w:val="26"/>
          <w:szCs w:val="26"/>
        </w:rPr>
        <w:drawing>
          <wp:anchor distT="0" distB="0" distL="114300" distR="114300" simplePos="0" relativeHeight="251660288" behindDoc="0" locked="0" layoutInCell="1" allowOverlap="1" wp14:anchorId="79105328">
            <wp:simplePos x="0" y="0"/>
            <wp:positionH relativeFrom="column">
              <wp:posOffset>4445</wp:posOffset>
            </wp:positionH>
            <wp:positionV relativeFrom="page">
              <wp:posOffset>1033145</wp:posOffset>
            </wp:positionV>
            <wp:extent cx="3349625" cy="307975"/>
            <wp:effectExtent l="0" t="0" r="3175" b="0"/>
            <wp:wrapNone/>
            <wp:docPr id="3" name="Picture 3" descr="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waDepartmentofEducationHor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9625" cy="307975"/>
                    </a:xfrm>
                    <a:prstGeom prst="rect">
                      <a:avLst/>
                    </a:prstGeom>
                  </pic:spPr>
                </pic:pic>
              </a:graphicData>
            </a:graphic>
            <wp14:sizeRelH relativeFrom="margin">
              <wp14:pctWidth>0</wp14:pctWidth>
            </wp14:sizeRelH>
            <wp14:sizeRelV relativeFrom="margin">
              <wp14:pctHeight>0</wp14:pctHeight>
            </wp14:sizeRelV>
          </wp:anchor>
        </w:drawing>
      </w:r>
      <w:r w:rsidR="00276F95">
        <w:rPr>
          <w:b/>
          <w:color w:val="323E4F" w:themeColor="text2" w:themeShade="BF"/>
          <w:sz w:val="24"/>
        </w:rPr>
        <w:tab/>
      </w:r>
      <w:r w:rsidR="001B41D0">
        <w:rPr>
          <w:b/>
          <w:color w:val="002A4B"/>
          <w:sz w:val="24"/>
        </w:rPr>
        <w:t>September 2024</w:t>
      </w:r>
    </w:p>
    <w:p w:rsidR="001B41D0" w:rsidRDefault="001B41D0" w:rsidP="00A52D12">
      <w:pPr>
        <w:pStyle w:val="Heading1"/>
      </w:pPr>
    </w:p>
    <w:p w:rsidR="001B41D0" w:rsidRPr="001B41D0" w:rsidRDefault="001B41D0" w:rsidP="001B41D0"/>
    <w:p w:rsidR="001B41D0" w:rsidRDefault="001B41D0" w:rsidP="001B41D0">
      <w:pPr>
        <w:pStyle w:val="Heading1"/>
        <w:spacing w:before="0"/>
        <w:rPr>
          <w:sz w:val="36"/>
          <w:szCs w:val="36"/>
        </w:rPr>
      </w:pPr>
      <w:bookmarkStart w:id="0" w:name="_gjdgxs" w:colFirst="0" w:colLast="0"/>
      <w:bookmarkEnd w:id="0"/>
      <w:r>
        <w:rPr>
          <w:sz w:val="36"/>
          <w:szCs w:val="36"/>
        </w:rPr>
        <w:t>Request for Approval (RFAP) Submission Form</w:t>
      </w:r>
    </w:p>
    <w:p w:rsidR="00D80119" w:rsidRPr="00D80119" w:rsidRDefault="00D80119" w:rsidP="00D80119"/>
    <w:p w:rsidR="001B41D0" w:rsidRDefault="001B41D0" w:rsidP="001B41D0">
      <w:pPr>
        <w:pStyle w:val="Heading2"/>
      </w:pPr>
      <w:bookmarkStart w:id="1" w:name="_30j0zll" w:colFirst="0" w:colLast="0"/>
      <w:bookmarkEnd w:id="1"/>
      <w:r>
        <w:t>Proposal Overview</w:t>
      </w:r>
    </w:p>
    <w:p w:rsidR="001B41D0" w:rsidRDefault="001B41D0" w:rsidP="001B41D0">
      <w:pPr>
        <w:pStyle w:val="Heading3"/>
      </w:pPr>
      <w:bookmarkStart w:id="2" w:name="_1fob9te" w:colFirst="0" w:colLast="0"/>
      <w:bookmarkEnd w:id="2"/>
      <w:r>
        <w:t>Introduction</w:t>
      </w:r>
    </w:p>
    <w:p w:rsidR="001B41D0" w:rsidRDefault="001B41D0" w:rsidP="00D80119">
      <w:pPr>
        <w:widowControl w:val="0"/>
        <w:ind w:left="180"/>
      </w:pPr>
      <w:r>
        <w:t>The Iowa Department of Education is seeking early literacy (K-6) universal screening and progress monitoring assessment submissions. Screening and monitoring tools submitted will be reviewed to ensure each approved measure meets the criteria specified by the Department. Those tools that meet the State’s approval criteria will be communicated to Iowa’s schools as approved early literacy screening and monitoring assessments.</w:t>
      </w:r>
    </w:p>
    <w:p w:rsidR="001B41D0" w:rsidRDefault="000D1E4D" w:rsidP="00D80119">
      <w:pPr>
        <w:widowControl w:val="0"/>
        <w:ind w:left="180"/>
      </w:pPr>
      <w:hyperlink r:id="rId9">
        <w:r w:rsidR="001B41D0">
          <w:rPr>
            <w:color w:val="1155CC"/>
            <w:u w:val="single"/>
          </w:rPr>
          <w:t>Iowa Code Chapter 62</w:t>
        </w:r>
      </w:hyperlink>
      <w:r w:rsidR="001B41D0">
        <w:t xml:space="preserve"> (State Standards for Reading Progression) requires public districts to screen the literacy development of all K-3 students. Targeted intervention and progress monitoring are then required when students are repeatedly identified as at-risk for not meeting subsequent learning targets. Intervention and monitoring continue beyond Grade 3 when students continue to demonstrate risk.</w:t>
      </w:r>
    </w:p>
    <w:p w:rsidR="001B41D0" w:rsidRDefault="001B41D0" w:rsidP="001B41D0">
      <w:pPr>
        <w:pStyle w:val="Heading3"/>
      </w:pPr>
      <w:bookmarkStart w:id="3" w:name="_ju3inci1gby0" w:colFirst="0" w:colLast="0"/>
      <w:bookmarkEnd w:id="3"/>
      <w:r>
        <w:t>Questions</w:t>
      </w:r>
    </w:p>
    <w:p w:rsidR="001B41D0" w:rsidRDefault="001B41D0" w:rsidP="00D80119">
      <w:pPr>
        <w:ind w:left="180"/>
      </w:pPr>
      <w:r>
        <w:t xml:space="preserve">Applicants may submit questions and request clarifications. Requests must be submitted in writing at: </w:t>
      </w:r>
      <w:hyperlink r:id="rId10">
        <w:r>
          <w:rPr>
            <w:color w:val="1155CC"/>
            <w:u w:val="single"/>
          </w:rPr>
          <w:t>ELI RFAP Vendor Questions</w:t>
        </w:r>
      </w:hyperlink>
      <w:r>
        <w:t xml:space="preserve"> by 5 p.m. CT, on October 1, 2024. All questions and Department responses will be posted on the Department's Early Literacy RFAP page by October 8, 2024.</w:t>
      </w:r>
    </w:p>
    <w:p w:rsidR="001B41D0" w:rsidRDefault="001B41D0" w:rsidP="001B41D0">
      <w:pPr>
        <w:pStyle w:val="Heading3"/>
      </w:pPr>
      <w:r>
        <w:t>Approval Process</w:t>
      </w:r>
    </w:p>
    <w:p w:rsidR="001B41D0" w:rsidRDefault="001B41D0" w:rsidP="001B41D0">
      <w:pPr>
        <w:ind w:left="180"/>
      </w:pPr>
      <w:r>
        <w:t>The Iowa Department of Education has identified criteria for universal screening and progress monitoring assessments that are required as part of this Request for Approval (RFAP). Applicants must submit responses to the required sections of the Submission Form to be considered for approval. A Department committee will conduct a fair and impartial evaluation of proposals received in response to this request. The committee will identify those assessments that meet the minimum technical characteristics required for inclusion on the approved assessment list. Assessments are reviewed and approved separately by grade (i.e., K-6) and purpose (i.e., universal screening, progress monitoring).</w:t>
      </w:r>
    </w:p>
    <w:p w:rsidR="001B41D0" w:rsidRDefault="001B41D0" w:rsidP="001B41D0">
      <w:pPr>
        <w:pStyle w:val="Heading3"/>
      </w:pPr>
      <w:bookmarkStart w:id="4" w:name="_f31x0wy7cnwc" w:colFirst="0" w:colLast="0"/>
      <w:bookmarkEnd w:id="4"/>
      <w:r>
        <w:t>Submitting Requests for Approval</w:t>
      </w:r>
    </w:p>
    <w:p w:rsidR="001B41D0" w:rsidRDefault="001B41D0" w:rsidP="00D80119">
      <w:pPr>
        <w:spacing w:after="0"/>
        <w:ind w:left="180"/>
      </w:pPr>
      <w:r>
        <w:t xml:space="preserve">Proposals must be submitted using the RFAP </w:t>
      </w:r>
      <w:hyperlink r:id="rId11">
        <w:r>
          <w:rPr>
            <w:color w:val="1155CC"/>
            <w:u w:val="single"/>
          </w:rPr>
          <w:t>Submission Porta</w:t>
        </w:r>
      </w:hyperlink>
      <w:hyperlink r:id="rId12">
        <w:r>
          <w:rPr>
            <w:color w:val="1155CC"/>
            <w:u w:val="single"/>
          </w:rPr>
          <w:t>l</w:t>
        </w:r>
      </w:hyperlink>
      <w:r>
        <w:t xml:space="preserve"> by 5 p.m. CT  November 1, 2024. Email, postal and faxed proposals will not be accepted. If an applicant has technical difficulties submitting a proposal they may contact Greg Feldmann (greg.feldmann@iowa.gov; 515-661-7067) for assistance. The following is the Submission Checklist:  </w:t>
      </w:r>
    </w:p>
    <w:p w:rsidR="001B41D0" w:rsidRDefault="001B41D0" w:rsidP="00D80119">
      <w:pPr>
        <w:numPr>
          <w:ilvl w:val="0"/>
          <w:numId w:val="32"/>
        </w:numPr>
        <w:spacing w:before="200" w:after="0"/>
      </w:pPr>
      <w:r>
        <w:t xml:space="preserve">Request for Approval (RFAP) Submission Form. </w:t>
      </w:r>
      <w:r>
        <w:rPr>
          <w:u w:val="single"/>
        </w:rPr>
        <w:t>One per assessment</w:t>
      </w:r>
      <w:r>
        <w:t xml:space="preserve"> submitted.</w:t>
      </w:r>
    </w:p>
    <w:p w:rsidR="001B41D0" w:rsidRDefault="001B41D0" w:rsidP="00D80119">
      <w:pPr>
        <w:numPr>
          <w:ilvl w:val="0"/>
          <w:numId w:val="32"/>
        </w:numPr>
        <w:shd w:val="clear" w:color="auto" w:fill="FEFEFE"/>
        <w:spacing w:after="0"/>
      </w:pPr>
      <w:r>
        <w:t>Supporting resources, referenced as evidence within the submission (e.g., User Guide, Technical Manual, Technical Reports, Statistical Supplements), are submitted as pdfs with the proposal.</w:t>
      </w:r>
    </w:p>
    <w:p w:rsidR="001B41D0" w:rsidRDefault="001B41D0" w:rsidP="00D80119">
      <w:pPr>
        <w:numPr>
          <w:ilvl w:val="0"/>
          <w:numId w:val="32"/>
        </w:numPr>
        <w:spacing w:after="0"/>
      </w:pPr>
      <w:r>
        <w:t>Each submission is no more than 16MB.</w:t>
      </w:r>
    </w:p>
    <w:p w:rsidR="001B41D0" w:rsidRDefault="001B41D0" w:rsidP="00D80119">
      <w:pPr>
        <w:numPr>
          <w:ilvl w:val="0"/>
          <w:numId w:val="32"/>
        </w:numPr>
        <w:spacing w:after="0"/>
      </w:pPr>
      <w:r>
        <w:t>There are no more than 10 attachments per submission.</w:t>
      </w:r>
    </w:p>
    <w:p w:rsidR="001B41D0" w:rsidRDefault="001B41D0" w:rsidP="00D80119">
      <w:pPr>
        <w:numPr>
          <w:ilvl w:val="0"/>
          <w:numId w:val="32"/>
        </w:numPr>
        <w:shd w:val="clear" w:color="auto" w:fill="FEFEFE"/>
        <w:spacing w:after="240"/>
      </w:pPr>
      <w:r>
        <w:t>If submitting multiple measures that stand alone, each is described and supported separately per Submission Form.</w:t>
      </w:r>
    </w:p>
    <w:p w:rsidR="001B41D0" w:rsidRDefault="001B41D0" w:rsidP="001B41D0">
      <w:pPr>
        <w:pStyle w:val="Heading1"/>
        <w:spacing w:before="80"/>
      </w:pPr>
      <w:r>
        <w:lastRenderedPageBreak/>
        <w:t>Request for Approval Submission Form</w:t>
      </w:r>
    </w:p>
    <w:p w:rsidR="001B41D0" w:rsidRDefault="001B41D0" w:rsidP="001B41D0">
      <w:pPr>
        <w:pStyle w:val="Heading2"/>
      </w:pPr>
      <w:bookmarkStart w:id="5" w:name="_31d47lyk8sbv" w:colFirst="0" w:colLast="0"/>
      <w:bookmarkEnd w:id="5"/>
    </w:p>
    <w:p w:rsidR="001B41D0" w:rsidRDefault="001B41D0" w:rsidP="001B41D0">
      <w:pPr>
        <w:pStyle w:val="Heading2"/>
      </w:pPr>
      <w:bookmarkStart w:id="6" w:name="_4d34og8" w:colFirst="0" w:colLast="0"/>
      <w:bookmarkEnd w:id="6"/>
      <w:r>
        <w:t>Section 1: Contact Information and Mandatory Requirements</w:t>
      </w:r>
    </w:p>
    <w:p w:rsidR="001B41D0" w:rsidRDefault="001B41D0" w:rsidP="00D80119">
      <w:pPr>
        <w:pStyle w:val="Heading3"/>
      </w:pPr>
      <w:bookmarkStart w:id="7" w:name="_4f2t67k4rtda" w:colFirst="0" w:colLast="0"/>
      <w:bookmarkEnd w:id="7"/>
      <w:r>
        <w:rPr>
          <w:b w:val="0"/>
          <w:color w:val="000000"/>
          <w:sz w:val="20"/>
          <w:szCs w:val="20"/>
        </w:rPr>
        <w:t>The Submission Form is available in a .doc format. Vendors should create a local copy for each submission and indicate responses to closed ended items (i.e., yes/no) with an underline, circling or highlighting and for the open-ended items type responses in the empty table cells. After its completion, save as a .pdf for upload to the Submission Portal.</w:t>
      </w:r>
    </w:p>
    <w:p w:rsidR="001B41D0" w:rsidRDefault="001B41D0" w:rsidP="001B41D0">
      <w:pPr>
        <w:pStyle w:val="Heading3"/>
      </w:pPr>
      <w:bookmarkStart w:id="8" w:name="_iaswepfucwsz" w:colFirst="0" w:colLast="0"/>
      <w:bookmarkEnd w:id="8"/>
      <w:r>
        <w:t>Item 1.1: Contact Information</w:t>
      </w:r>
    </w:p>
    <w:tbl>
      <w:tblPr>
        <w:tblW w:w="9930" w:type="dxa"/>
        <w:tblInd w:w="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80"/>
        <w:gridCol w:w="6450"/>
      </w:tblGrid>
      <w:tr w:rsidR="001B41D0" w:rsidTr="001B41D0">
        <w:trPr>
          <w:trHeight w:val="216"/>
        </w:trPr>
        <w:tc>
          <w:tcPr>
            <w:tcW w:w="3480" w:type="dxa"/>
            <w:shd w:val="clear" w:color="auto" w:fill="D9D9D9"/>
            <w:tcMar>
              <w:top w:w="99" w:type="dxa"/>
              <w:left w:w="99" w:type="dxa"/>
              <w:bottom w:w="99" w:type="dxa"/>
              <w:right w:w="99" w:type="dxa"/>
            </w:tcMar>
          </w:tcPr>
          <w:p w:rsidR="001B41D0" w:rsidRDefault="001B41D0" w:rsidP="001B41D0">
            <w:pPr>
              <w:spacing w:after="0"/>
              <w:ind w:left="0"/>
            </w:pPr>
            <w:r>
              <w:t>Vendor:</w:t>
            </w:r>
          </w:p>
        </w:tc>
        <w:tc>
          <w:tcPr>
            <w:tcW w:w="6450" w:type="dxa"/>
            <w:tcMar>
              <w:top w:w="99" w:type="dxa"/>
              <w:left w:w="99" w:type="dxa"/>
              <w:bottom w:w="99" w:type="dxa"/>
              <w:right w:w="99" w:type="dxa"/>
            </w:tcMar>
          </w:tcPr>
          <w:p w:rsidR="001B41D0" w:rsidRDefault="001B41D0" w:rsidP="001B41D0">
            <w:pPr>
              <w:spacing w:after="0"/>
              <w:ind w:left="0"/>
            </w:pPr>
          </w:p>
        </w:tc>
      </w:tr>
      <w:tr w:rsidR="001B41D0" w:rsidTr="00D80119">
        <w:trPr>
          <w:trHeight w:val="214"/>
        </w:trPr>
        <w:tc>
          <w:tcPr>
            <w:tcW w:w="3480" w:type="dxa"/>
            <w:shd w:val="clear" w:color="auto" w:fill="D9D9D9"/>
            <w:tcMar>
              <w:top w:w="99" w:type="dxa"/>
              <w:left w:w="99" w:type="dxa"/>
              <w:bottom w:w="99" w:type="dxa"/>
              <w:right w:w="99" w:type="dxa"/>
            </w:tcMar>
          </w:tcPr>
          <w:p w:rsidR="001B41D0" w:rsidRDefault="001B41D0" w:rsidP="001B41D0">
            <w:pPr>
              <w:spacing w:after="0"/>
              <w:ind w:left="0"/>
            </w:pPr>
            <w:r>
              <w:t xml:space="preserve">Primary Contact: </w:t>
            </w:r>
          </w:p>
        </w:tc>
        <w:tc>
          <w:tcPr>
            <w:tcW w:w="6450" w:type="dxa"/>
            <w:tcMar>
              <w:top w:w="99" w:type="dxa"/>
              <w:left w:w="99" w:type="dxa"/>
              <w:bottom w:w="99" w:type="dxa"/>
              <w:right w:w="99" w:type="dxa"/>
            </w:tcMar>
          </w:tcPr>
          <w:p w:rsidR="001B41D0" w:rsidRDefault="001B41D0" w:rsidP="001B41D0">
            <w:pPr>
              <w:spacing w:after="0"/>
              <w:ind w:left="0"/>
            </w:pPr>
          </w:p>
        </w:tc>
      </w:tr>
      <w:tr w:rsidR="001B41D0" w:rsidTr="001B41D0">
        <w:trPr>
          <w:trHeight w:val="216"/>
        </w:trPr>
        <w:tc>
          <w:tcPr>
            <w:tcW w:w="3480" w:type="dxa"/>
            <w:shd w:val="clear" w:color="auto" w:fill="D9D9D9"/>
            <w:tcMar>
              <w:top w:w="99" w:type="dxa"/>
              <w:left w:w="99" w:type="dxa"/>
              <w:bottom w:w="99" w:type="dxa"/>
              <w:right w:w="99" w:type="dxa"/>
            </w:tcMar>
          </w:tcPr>
          <w:p w:rsidR="001B41D0" w:rsidRDefault="001B41D0" w:rsidP="001B41D0">
            <w:pPr>
              <w:spacing w:after="0"/>
              <w:ind w:left="0"/>
            </w:pPr>
            <w:r>
              <w:t>Secondary Contact:</w:t>
            </w:r>
          </w:p>
        </w:tc>
        <w:tc>
          <w:tcPr>
            <w:tcW w:w="6450" w:type="dxa"/>
            <w:tcMar>
              <w:top w:w="99" w:type="dxa"/>
              <w:left w:w="99" w:type="dxa"/>
              <w:bottom w:w="99" w:type="dxa"/>
              <w:right w:w="99" w:type="dxa"/>
            </w:tcMar>
          </w:tcPr>
          <w:p w:rsidR="001B41D0" w:rsidRDefault="001B41D0" w:rsidP="001B41D0">
            <w:pPr>
              <w:spacing w:after="0"/>
              <w:ind w:left="0"/>
            </w:pPr>
          </w:p>
        </w:tc>
      </w:tr>
    </w:tbl>
    <w:p w:rsidR="001B41D0" w:rsidRDefault="001B41D0" w:rsidP="001B41D0">
      <w:pPr>
        <w:pStyle w:val="Heading3"/>
      </w:pPr>
      <w:bookmarkStart w:id="9" w:name="_la94lwtbk23u" w:colFirst="0" w:colLast="0"/>
      <w:bookmarkEnd w:id="9"/>
    </w:p>
    <w:p w:rsidR="001B41D0" w:rsidRDefault="001B41D0" w:rsidP="001B41D0">
      <w:pPr>
        <w:pStyle w:val="Heading3"/>
      </w:pPr>
      <w:bookmarkStart w:id="10" w:name="_17dp8vu" w:colFirst="0" w:colLast="0"/>
      <w:bookmarkEnd w:id="10"/>
      <w:r>
        <w:t>Item 1.2: Assessment Name</w:t>
      </w:r>
    </w:p>
    <w:p w:rsidR="001B41D0" w:rsidRDefault="001B41D0" w:rsidP="001B41D0">
      <w:pPr>
        <w:spacing w:after="0" w:line="276" w:lineRule="auto"/>
        <w:ind w:left="0"/>
      </w:pPr>
      <w:r>
        <w:rPr>
          <w:u w:val="single"/>
        </w:rPr>
        <w:t>One assessment</w:t>
      </w:r>
      <w:r>
        <w:t xml:space="preserve"> per submission. It is recognized that this may be a single assessment or a composite of multiple measures.</w:t>
      </w:r>
    </w:p>
    <w:tbl>
      <w:tblPr>
        <w:tblW w:w="9905" w:type="dxa"/>
        <w:tblInd w:w="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50"/>
        <w:gridCol w:w="6455"/>
      </w:tblGrid>
      <w:tr w:rsidR="001B41D0" w:rsidTr="001B41D0">
        <w:trPr>
          <w:trHeight w:val="288"/>
        </w:trPr>
        <w:tc>
          <w:tcPr>
            <w:tcW w:w="3450" w:type="dxa"/>
            <w:shd w:val="clear" w:color="auto" w:fill="D9D9D9"/>
            <w:tcMar>
              <w:top w:w="99" w:type="dxa"/>
              <w:left w:w="99" w:type="dxa"/>
              <w:bottom w:w="99" w:type="dxa"/>
              <w:right w:w="99" w:type="dxa"/>
            </w:tcMar>
            <w:vAlign w:val="center"/>
          </w:tcPr>
          <w:p w:rsidR="001B41D0" w:rsidRDefault="001B41D0" w:rsidP="001B41D0">
            <w:pPr>
              <w:spacing w:after="0"/>
              <w:ind w:left="0"/>
            </w:pPr>
            <w:r>
              <w:t xml:space="preserve">Assessment in </w:t>
            </w:r>
            <w:r>
              <w:rPr>
                <w:u w:val="single"/>
              </w:rPr>
              <w:t>this</w:t>
            </w:r>
            <w:r>
              <w:t xml:space="preserve"> submission. </w:t>
            </w:r>
          </w:p>
        </w:tc>
        <w:tc>
          <w:tcPr>
            <w:tcW w:w="6455" w:type="dxa"/>
            <w:tcMar>
              <w:top w:w="99" w:type="dxa"/>
              <w:left w:w="99" w:type="dxa"/>
              <w:bottom w:w="99" w:type="dxa"/>
              <w:right w:w="99" w:type="dxa"/>
            </w:tcMar>
            <w:vAlign w:val="center"/>
          </w:tcPr>
          <w:p w:rsidR="001B41D0" w:rsidRDefault="001B41D0" w:rsidP="001B41D0">
            <w:pPr>
              <w:spacing w:after="0"/>
              <w:ind w:left="0"/>
            </w:pPr>
          </w:p>
        </w:tc>
      </w:tr>
    </w:tbl>
    <w:p w:rsidR="001B41D0" w:rsidRDefault="001B41D0" w:rsidP="001B41D0">
      <w:pPr>
        <w:pStyle w:val="Heading3"/>
      </w:pPr>
      <w:bookmarkStart w:id="11" w:name="_dbbvyss92fia" w:colFirst="0" w:colLast="0"/>
      <w:bookmarkEnd w:id="11"/>
    </w:p>
    <w:p w:rsidR="001B41D0" w:rsidRDefault="001B41D0" w:rsidP="001B41D0">
      <w:pPr>
        <w:pStyle w:val="Heading3"/>
      </w:pPr>
      <w:bookmarkStart w:id="12" w:name="_lnxbz9" w:colFirst="0" w:colLast="0"/>
      <w:bookmarkEnd w:id="12"/>
      <w:r>
        <w:t>Item 1.3: Developmental Status</w:t>
      </w:r>
    </w:p>
    <w:p w:rsidR="001B41D0" w:rsidRDefault="001B41D0" w:rsidP="001B41D0">
      <w:pPr>
        <w:spacing w:after="0" w:line="276" w:lineRule="auto"/>
        <w:ind w:left="0"/>
      </w:pPr>
      <w:bookmarkStart w:id="13" w:name="_fm8qvjb4jywt" w:colFirst="0" w:colLast="0"/>
      <w:bookmarkEnd w:id="13"/>
      <w:r>
        <w:t>Assessments and supporting evidence may not be “forthcoming,” “in development,” “pending validation” or similar. The assessment must be fully developed, have existing empirical evidence and readily available to users.</w:t>
      </w:r>
    </w:p>
    <w:tbl>
      <w:tblPr>
        <w:tblW w:w="9900" w:type="dxa"/>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540"/>
        <w:gridCol w:w="2360"/>
      </w:tblGrid>
      <w:tr w:rsidR="001B41D0" w:rsidTr="001B41D0">
        <w:trPr>
          <w:trHeight w:val="288"/>
        </w:trPr>
        <w:tc>
          <w:tcPr>
            <w:tcW w:w="7540" w:type="dxa"/>
            <w:shd w:val="clear" w:color="auto" w:fill="D9D9D9"/>
            <w:tcMar>
              <w:top w:w="99" w:type="dxa"/>
              <w:left w:w="99" w:type="dxa"/>
              <w:bottom w:w="99" w:type="dxa"/>
              <w:right w:w="99" w:type="dxa"/>
            </w:tcMar>
            <w:vAlign w:val="center"/>
          </w:tcPr>
          <w:p w:rsidR="001B41D0" w:rsidRDefault="001B41D0" w:rsidP="001B41D0">
            <w:pPr>
              <w:spacing w:after="0"/>
              <w:ind w:left="0"/>
            </w:pPr>
            <w:r>
              <w:t>Is the assessment fully developed and readily available to users?</w:t>
            </w:r>
          </w:p>
        </w:tc>
        <w:tc>
          <w:tcPr>
            <w:tcW w:w="2360" w:type="dxa"/>
            <w:tcMar>
              <w:top w:w="99" w:type="dxa"/>
              <w:left w:w="99" w:type="dxa"/>
              <w:bottom w:w="99" w:type="dxa"/>
              <w:right w:w="99" w:type="dxa"/>
            </w:tcMar>
            <w:vAlign w:val="center"/>
          </w:tcPr>
          <w:p w:rsidR="001B41D0" w:rsidRDefault="001B41D0" w:rsidP="001B41D0">
            <w:pPr>
              <w:spacing w:after="0"/>
              <w:ind w:left="0"/>
              <w:jc w:val="center"/>
            </w:pPr>
            <w:r>
              <w:t>Yes / No</w:t>
            </w:r>
          </w:p>
        </w:tc>
      </w:tr>
    </w:tbl>
    <w:p w:rsidR="001B41D0" w:rsidRDefault="001B41D0" w:rsidP="001B41D0">
      <w:pPr>
        <w:pStyle w:val="Heading2"/>
      </w:pPr>
      <w:bookmarkStart w:id="14" w:name="_pv6z74qety0b" w:colFirst="0" w:colLast="0"/>
      <w:bookmarkEnd w:id="14"/>
    </w:p>
    <w:p w:rsidR="001B41D0" w:rsidRDefault="001B41D0" w:rsidP="001B41D0">
      <w:pPr>
        <w:pStyle w:val="Heading2"/>
      </w:pPr>
      <w:bookmarkStart w:id="15" w:name="_ujtjmdrt1pgs" w:colFirst="0" w:colLast="0"/>
      <w:bookmarkEnd w:id="15"/>
      <w:r>
        <w:t>Submission Requirements: Clarity, Accuracy and Completeness</w:t>
      </w:r>
    </w:p>
    <w:p w:rsidR="001B41D0" w:rsidRDefault="001B41D0" w:rsidP="00D80119">
      <w:pPr>
        <w:spacing w:before="200"/>
        <w:ind w:left="180"/>
      </w:pPr>
      <w:r>
        <w:t xml:space="preserve">This </w:t>
      </w:r>
      <w:r>
        <w:rPr>
          <w:i/>
        </w:rPr>
        <w:t>Submission Form</w:t>
      </w:r>
      <w:r>
        <w:t xml:space="preserve"> must be used in the format provided. Ensure all required items are complete, clear, and accurate. When entering where the supporting evidence exists, be clear by providing where (e.g., document attachment name, page number(s), table numbers, section names, </w:t>
      </w:r>
      <w:r w:rsidR="00D80119">
        <w:t>etc.</w:t>
      </w:r>
      <w:r>
        <w:t>) information can be found. Clearly indicate which measures are being submitted, at which grades and for what purposes (screening and/or monitoring). Submit one assessment tool per Submission Form. When reporting specific technical data:</w:t>
      </w:r>
    </w:p>
    <w:p w:rsidR="001B41D0" w:rsidRDefault="001B41D0" w:rsidP="001B41D0">
      <w:pPr>
        <w:numPr>
          <w:ilvl w:val="0"/>
          <w:numId w:val="35"/>
        </w:numPr>
        <w:spacing w:before="200" w:after="0" w:line="276" w:lineRule="auto"/>
        <w:ind w:left="1080"/>
      </w:pPr>
      <w:r>
        <w:t>Report the data by grade. Do not consolidate or condense technical data across grades.</w:t>
      </w:r>
    </w:p>
    <w:p w:rsidR="001B41D0" w:rsidRDefault="001B41D0" w:rsidP="001B41D0">
      <w:pPr>
        <w:numPr>
          <w:ilvl w:val="0"/>
          <w:numId w:val="35"/>
        </w:numPr>
        <w:spacing w:after="0" w:line="276" w:lineRule="auto"/>
        <w:ind w:left="1080"/>
      </w:pPr>
      <w:r>
        <w:t>If possible, report the single most representative estimate. (i.e. avoid reporting a range of scores. If a median of multiple estimates is provided, indicate this with the location of the evidence in supporting documents).</w:t>
      </w:r>
    </w:p>
    <w:p w:rsidR="001B41D0" w:rsidRDefault="001B41D0" w:rsidP="001B41D0">
      <w:pPr>
        <w:numPr>
          <w:ilvl w:val="0"/>
          <w:numId w:val="35"/>
        </w:numPr>
        <w:spacing w:after="0" w:line="276" w:lineRule="auto"/>
        <w:ind w:left="1080"/>
      </w:pPr>
      <w:r>
        <w:t>Ensure data reported in the Submission Form aligns with supporting documents provided.</w:t>
      </w:r>
    </w:p>
    <w:p w:rsidR="001B41D0" w:rsidRDefault="001B41D0" w:rsidP="001B41D0">
      <w:pPr>
        <w:numPr>
          <w:ilvl w:val="0"/>
          <w:numId w:val="35"/>
        </w:numPr>
        <w:spacing w:line="276" w:lineRule="auto"/>
        <w:ind w:left="1080"/>
      </w:pPr>
      <w:r>
        <w:t>If submitting multiple assessments, include a separate Submission Form for each.</w:t>
      </w:r>
    </w:p>
    <w:p w:rsidR="000D1E4D" w:rsidRDefault="001B41D0" w:rsidP="001B41D0">
      <w:pPr>
        <w:spacing w:before="200" w:line="276" w:lineRule="auto"/>
        <w:ind w:left="0"/>
        <w:rPr>
          <w:b/>
        </w:rPr>
      </w:pPr>
      <w:r>
        <w:rPr>
          <w:b/>
        </w:rPr>
        <w:t>Incomplete submissions and missing documentation or evidence will affect approval status. If the supporting evidence to evaluate an item cannot be found, the reviewed test will fail.</w:t>
      </w:r>
    </w:p>
    <w:p w:rsidR="000D1E4D" w:rsidRDefault="000D1E4D">
      <w:pPr>
        <w:spacing w:line="276" w:lineRule="auto"/>
        <w:ind w:left="0"/>
        <w:rPr>
          <w:b/>
        </w:rPr>
      </w:pPr>
      <w:r>
        <w:rPr>
          <w:b/>
        </w:rPr>
        <w:br w:type="page"/>
      </w:r>
    </w:p>
    <w:p w:rsidR="001B41D0" w:rsidRDefault="000D1E4D" w:rsidP="000D1E4D">
      <w:pPr>
        <w:spacing w:before="200" w:line="276" w:lineRule="auto"/>
        <w:rPr>
          <w:b/>
        </w:rPr>
      </w:pPr>
      <w:r>
        <w:lastRenderedPageBreak/>
        <w:t>T</w:t>
      </w:r>
      <w:r w:rsidR="001B41D0">
        <w:t xml:space="preserve">he following is a </w:t>
      </w:r>
      <w:r w:rsidR="001B41D0">
        <w:rPr>
          <w:u w:val="single"/>
        </w:rPr>
        <w:t>sample</w:t>
      </w:r>
      <w:r w:rsidR="001B41D0">
        <w:t xml:space="preserve"> of how Technical Specifications might be reported.</w:t>
      </w:r>
    </w:p>
    <w:tbl>
      <w:tblPr>
        <w:tblW w:w="7395" w:type="dxa"/>
        <w:tblInd w:w="1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04"/>
        <w:gridCol w:w="1130"/>
        <w:gridCol w:w="5161"/>
      </w:tblGrid>
      <w:tr w:rsidR="001B41D0" w:rsidTr="001B41D0">
        <w:trPr>
          <w:trHeight w:val="459"/>
        </w:trPr>
        <w:tc>
          <w:tcPr>
            <w:tcW w:w="1104"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130" w:type="dxa"/>
            <w:shd w:val="clear" w:color="auto" w:fill="D9D9D9"/>
            <w:tcMar>
              <w:top w:w="129" w:type="dxa"/>
              <w:left w:w="129" w:type="dxa"/>
              <w:bottom w:w="129" w:type="dxa"/>
              <w:right w:w="129" w:type="dxa"/>
            </w:tcMar>
          </w:tcPr>
          <w:p w:rsidR="001B41D0" w:rsidRDefault="001B41D0" w:rsidP="001B41D0">
            <w:pPr>
              <w:spacing w:after="0"/>
              <w:ind w:left="0"/>
            </w:pPr>
            <w:r>
              <w:t>Data</w:t>
            </w:r>
          </w:p>
        </w:tc>
        <w:tc>
          <w:tcPr>
            <w:tcW w:w="5160" w:type="dxa"/>
            <w:shd w:val="clear" w:color="auto" w:fill="D9D9D9"/>
            <w:tcMar>
              <w:top w:w="129" w:type="dxa"/>
              <w:left w:w="129" w:type="dxa"/>
              <w:bottom w:w="129" w:type="dxa"/>
              <w:right w:w="129" w:type="dxa"/>
            </w:tcMar>
          </w:tcPr>
          <w:p w:rsidR="001B41D0" w:rsidRDefault="001B41D0" w:rsidP="001B41D0">
            <w:pPr>
              <w:spacing w:after="0"/>
              <w:ind w:left="0"/>
            </w:pPr>
            <w:r>
              <w:t xml:space="preserve">Clear description where evidence exists </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K</w:t>
            </w:r>
          </w:p>
        </w:tc>
        <w:tc>
          <w:tcPr>
            <w:tcW w:w="1130" w:type="dxa"/>
            <w:tcMar>
              <w:top w:w="129" w:type="dxa"/>
              <w:left w:w="129" w:type="dxa"/>
              <w:bottom w:w="129" w:type="dxa"/>
              <w:right w:w="129" w:type="dxa"/>
            </w:tcMar>
          </w:tcPr>
          <w:p w:rsidR="001B41D0" w:rsidRDefault="001B41D0" w:rsidP="001B41D0">
            <w:pPr>
              <w:spacing w:after="0"/>
              <w:ind w:left="0"/>
            </w:pPr>
            <w:r>
              <w:t>NA</w:t>
            </w:r>
          </w:p>
        </w:tc>
        <w:tc>
          <w:tcPr>
            <w:tcW w:w="5160" w:type="dxa"/>
            <w:tcMar>
              <w:top w:w="129" w:type="dxa"/>
              <w:left w:w="129" w:type="dxa"/>
              <w:bottom w:w="129" w:type="dxa"/>
              <w:right w:w="129" w:type="dxa"/>
            </w:tcMar>
          </w:tcPr>
          <w:p w:rsidR="001B41D0" w:rsidRDefault="001B41D0" w:rsidP="001B41D0">
            <w:pPr>
              <w:spacing w:after="0"/>
              <w:ind w:left="0"/>
            </w:pPr>
            <w:r>
              <w:t>NA</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1</w:t>
            </w:r>
          </w:p>
        </w:tc>
        <w:tc>
          <w:tcPr>
            <w:tcW w:w="1130" w:type="dxa"/>
            <w:tcMar>
              <w:top w:w="129" w:type="dxa"/>
              <w:left w:w="129" w:type="dxa"/>
              <w:bottom w:w="129" w:type="dxa"/>
              <w:right w:w="129" w:type="dxa"/>
            </w:tcMar>
          </w:tcPr>
          <w:p w:rsidR="001B41D0" w:rsidRDefault="001B41D0" w:rsidP="001B41D0">
            <w:pPr>
              <w:spacing w:after="0"/>
              <w:ind w:left="0"/>
            </w:pPr>
            <w:r>
              <w:t>.37</w:t>
            </w:r>
          </w:p>
        </w:tc>
        <w:tc>
          <w:tcPr>
            <w:tcW w:w="5160" w:type="dxa"/>
            <w:tcMar>
              <w:top w:w="129" w:type="dxa"/>
              <w:left w:w="129" w:type="dxa"/>
              <w:bottom w:w="129" w:type="dxa"/>
              <w:right w:w="129" w:type="dxa"/>
            </w:tcMar>
          </w:tcPr>
          <w:p w:rsidR="001B41D0" w:rsidRDefault="001B41D0" w:rsidP="001B41D0">
            <w:pPr>
              <w:spacing w:after="0"/>
              <w:ind w:left="0"/>
            </w:pPr>
            <w:r>
              <w:t>Technical Manual, p. 87, Table 5</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2</w:t>
            </w:r>
          </w:p>
        </w:tc>
        <w:tc>
          <w:tcPr>
            <w:tcW w:w="1130" w:type="dxa"/>
            <w:tcMar>
              <w:top w:w="129" w:type="dxa"/>
              <w:left w:w="129" w:type="dxa"/>
              <w:bottom w:w="129" w:type="dxa"/>
              <w:right w:w="129" w:type="dxa"/>
            </w:tcMar>
          </w:tcPr>
          <w:p w:rsidR="001B41D0" w:rsidRDefault="001B41D0" w:rsidP="001B41D0">
            <w:pPr>
              <w:spacing w:after="0"/>
              <w:ind w:left="0"/>
            </w:pPr>
            <w:r>
              <w:t>.71</w:t>
            </w:r>
          </w:p>
        </w:tc>
        <w:tc>
          <w:tcPr>
            <w:tcW w:w="5160" w:type="dxa"/>
            <w:tcMar>
              <w:top w:w="129" w:type="dxa"/>
              <w:left w:w="129" w:type="dxa"/>
              <w:bottom w:w="129" w:type="dxa"/>
              <w:right w:w="129" w:type="dxa"/>
            </w:tcMar>
          </w:tcPr>
          <w:p w:rsidR="001B41D0" w:rsidRDefault="001B41D0" w:rsidP="001B41D0">
            <w:pPr>
              <w:spacing w:after="0"/>
              <w:ind w:left="0"/>
            </w:pPr>
            <w:r>
              <w:t>Technical Manual, p. 89, Table 6</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3</w:t>
            </w:r>
          </w:p>
        </w:tc>
        <w:tc>
          <w:tcPr>
            <w:tcW w:w="1130" w:type="dxa"/>
            <w:tcMar>
              <w:top w:w="129" w:type="dxa"/>
              <w:left w:w="129" w:type="dxa"/>
              <w:bottom w:w="129" w:type="dxa"/>
              <w:right w:w="129" w:type="dxa"/>
            </w:tcMar>
          </w:tcPr>
          <w:p w:rsidR="001B41D0" w:rsidRDefault="001B41D0" w:rsidP="001B41D0">
            <w:pPr>
              <w:spacing w:after="0"/>
              <w:ind w:left="0"/>
            </w:pPr>
            <w:r>
              <w:t>.65</w:t>
            </w:r>
          </w:p>
        </w:tc>
        <w:tc>
          <w:tcPr>
            <w:tcW w:w="5160" w:type="dxa"/>
            <w:tcMar>
              <w:top w:w="129" w:type="dxa"/>
              <w:left w:w="129" w:type="dxa"/>
              <w:bottom w:w="129" w:type="dxa"/>
              <w:right w:w="129" w:type="dxa"/>
            </w:tcMar>
          </w:tcPr>
          <w:p w:rsidR="001B41D0" w:rsidRDefault="001B41D0" w:rsidP="001B41D0">
            <w:pPr>
              <w:spacing w:after="0"/>
              <w:ind w:left="0"/>
            </w:pPr>
            <w:r>
              <w:t>Technical Manual, p. 89, Table 6</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4</w:t>
            </w:r>
          </w:p>
        </w:tc>
        <w:tc>
          <w:tcPr>
            <w:tcW w:w="1130" w:type="dxa"/>
            <w:tcMar>
              <w:top w:w="129" w:type="dxa"/>
              <w:left w:w="129" w:type="dxa"/>
              <w:bottom w:w="129" w:type="dxa"/>
              <w:right w:w="129" w:type="dxa"/>
            </w:tcMar>
          </w:tcPr>
          <w:p w:rsidR="001B41D0" w:rsidRDefault="001B41D0" w:rsidP="001B41D0">
            <w:pPr>
              <w:spacing w:after="0"/>
              <w:ind w:left="0"/>
            </w:pPr>
            <w:r>
              <w:t>.44</w:t>
            </w:r>
          </w:p>
        </w:tc>
        <w:tc>
          <w:tcPr>
            <w:tcW w:w="5160" w:type="dxa"/>
            <w:tcMar>
              <w:top w:w="129" w:type="dxa"/>
              <w:left w:w="129" w:type="dxa"/>
              <w:bottom w:w="129" w:type="dxa"/>
              <w:right w:w="129" w:type="dxa"/>
            </w:tcMar>
          </w:tcPr>
          <w:p w:rsidR="001B41D0" w:rsidRDefault="001B41D0" w:rsidP="001B41D0">
            <w:pPr>
              <w:spacing w:after="0"/>
              <w:ind w:left="0"/>
            </w:pPr>
            <w:r>
              <w:t>August 2022 Statistical Supplement, p. 6, Table 1</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5</w:t>
            </w:r>
          </w:p>
        </w:tc>
        <w:tc>
          <w:tcPr>
            <w:tcW w:w="1130" w:type="dxa"/>
            <w:tcMar>
              <w:top w:w="129" w:type="dxa"/>
              <w:left w:w="129" w:type="dxa"/>
              <w:bottom w:w="129" w:type="dxa"/>
              <w:right w:w="129" w:type="dxa"/>
            </w:tcMar>
          </w:tcPr>
          <w:p w:rsidR="001B41D0" w:rsidRDefault="001B41D0" w:rsidP="001B41D0">
            <w:pPr>
              <w:spacing w:after="0"/>
              <w:ind w:left="0"/>
            </w:pPr>
            <w:r>
              <w:t>NA</w:t>
            </w:r>
          </w:p>
        </w:tc>
        <w:tc>
          <w:tcPr>
            <w:tcW w:w="5160" w:type="dxa"/>
            <w:tcMar>
              <w:top w:w="129" w:type="dxa"/>
              <w:left w:w="129" w:type="dxa"/>
              <w:bottom w:w="129" w:type="dxa"/>
              <w:right w:w="129" w:type="dxa"/>
            </w:tcMar>
          </w:tcPr>
          <w:p w:rsidR="001B41D0" w:rsidRDefault="001B41D0" w:rsidP="001B41D0">
            <w:pPr>
              <w:spacing w:after="0"/>
              <w:ind w:left="0"/>
            </w:pPr>
            <w:r>
              <w:t>NA</w:t>
            </w:r>
          </w:p>
        </w:tc>
      </w:tr>
      <w:tr w:rsidR="001B41D0" w:rsidTr="00D80119">
        <w:trPr>
          <w:trHeight w:val="304"/>
        </w:trPr>
        <w:tc>
          <w:tcPr>
            <w:tcW w:w="1104" w:type="dxa"/>
            <w:tcMar>
              <w:top w:w="129" w:type="dxa"/>
              <w:left w:w="129" w:type="dxa"/>
              <w:bottom w:w="129" w:type="dxa"/>
              <w:right w:w="129" w:type="dxa"/>
            </w:tcMar>
          </w:tcPr>
          <w:p w:rsidR="001B41D0" w:rsidRDefault="001B41D0" w:rsidP="001B41D0">
            <w:pPr>
              <w:spacing w:after="0"/>
              <w:ind w:left="0"/>
            </w:pPr>
            <w:r>
              <w:t>6</w:t>
            </w:r>
          </w:p>
        </w:tc>
        <w:tc>
          <w:tcPr>
            <w:tcW w:w="1130" w:type="dxa"/>
            <w:tcMar>
              <w:top w:w="129" w:type="dxa"/>
              <w:left w:w="129" w:type="dxa"/>
              <w:bottom w:w="129" w:type="dxa"/>
              <w:right w:w="129" w:type="dxa"/>
            </w:tcMar>
          </w:tcPr>
          <w:p w:rsidR="001B41D0" w:rsidRDefault="001B41D0" w:rsidP="001B41D0">
            <w:pPr>
              <w:spacing w:after="0"/>
              <w:ind w:left="0"/>
            </w:pPr>
            <w:r>
              <w:t>NA</w:t>
            </w:r>
          </w:p>
        </w:tc>
        <w:tc>
          <w:tcPr>
            <w:tcW w:w="5160" w:type="dxa"/>
            <w:tcMar>
              <w:top w:w="129" w:type="dxa"/>
              <w:left w:w="129" w:type="dxa"/>
              <w:bottom w:w="129" w:type="dxa"/>
              <w:right w:w="129" w:type="dxa"/>
            </w:tcMar>
          </w:tcPr>
          <w:p w:rsidR="001B41D0" w:rsidRDefault="001B41D0" w:rsidP="001B41D0">
            <w:pPr>
              <w:spacing w:after="0"/>
              <w:ind w:left="0"/>
            </w:pPr>
            <w:r>
              <w:t>NA</w:t>
            </w:r>
          </w:p>
        </w:tc>
      </w:tr>
    </w:tbl>
    <w:p w:rsidR="001B41D0" w:rsidRDefault="001B41D0" w:rsidP="001B41D0">
      <w:pPr>
        <w:spacing w:before="200" w:line="276" w:lineRule="auto"/>
        <w:ind w:left="180"/>
        <w:rPr>
          <w:b/>
        </w:rPr>
      </w:pPr>
    </w:p>
    <w:p w:rsidR="001B41D0" w:rsidRDefault="001B41D0" w:rsidP="001B41D0">
      <w:pPr>
        <w:spacing w:before="200" w:line="276" w:lineRule="auto"/>
        <w:ind w:left="180"/>
        <w:rPr>
          <w:b/>
        </w:rPr>
      </w:pPr>
      <w:r>
        <w:t>The following identifies the required sections, depending on the function for which the assessment is being submitted.</w:t>
      </w:r>
    </w:p>
    <w:tbl>
      <w:tblPr>
        <w:tblW w:w="9600" w:type="dxa"/>
        <w:tblInd w:w="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6"/>
        <w:gridCol w:w="4185"/>
        <w:gridCol w:w="2139"/>
        <w:gridCol w:w="2240"/>
      </w:tblGrid>
      <w:tr w:rsidR="001B41D0" w:rsidTr="001B41D0">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jc w:val="center"/>
            </w:pPr>
            <w:r>
              <w:t>Section</w:t>
            </w:r>
          </w:p>
        </w:tc>
        <w:tc>
          <w:tcPr>
            <w:tcW w:w="4185" w:type="dxa"/>
            <w:shd w:val="clear" w:color="auto" w:fill="D9D9D9"/>
            <w:tcMar>
              <w:top w:w="129" w:type="dxa"/>
              <w:left w:w="129" w:type="dxa"/>
              <w:bottom w:w="129" w:type="dxa"/>
              <w:right w:w="129" w:type="dxa"/>
            </w:tcMar>
          </w:tcPr>
          <w:p w:rsidR="001B41D0" w:rsidRDefault="001B41D0" w:rsidP="001B41D0">
            <w:pPr>
              <w:spacing w:after="0"/>
              <w:ind w:left="0"/>
              <w:jc w:val="center"/>
            </w:pPr>
            <w:r>
              <w:t>Description</w:t>
            </w:r>
          </w:p>
        </w:tc>
        <w:tc>
          <w:tcPr>
            <w:tcW w:w="2139" w:type="dxa"/>
            <w:shd w:val="clear" w:color="auto" w:fill="D9D9D9"/>
            <w:tcMar>
              <w:top w:w="129" w:type="dxa"/>
              <w:left w:w="129" w:type="dxa"/>
              <w:bottom w:w="129" w:type="dxa"/>
              <w:right w:w="129" w:type="dxa"/>
            </w:tcMar>
          </w:tcPr>
          <w:p w:rsidR="001B41D0" w:rsidRDefault="001B41D0" w:rsidP="001B41D0">
            <w:pPr>
              <w:spacing w:after="0"/>
              <w:ind w:left="0"/>
              <w:jc w:val="center"/>
            </w:pPr>
            <w:r>
              <w:t>Univ. Screening</w:t>
            </w:r>
          </w:p>
        </w:tc>
        <w:tc>
          <w:tcPr>
            <w:tcW w:w="2240" w:type="dxa"/>
            <w:shd w:val="clear" w:color="auto" w:fill="D9D9D9"/>
            <w:tcMar>
              <w:top w:w="129" w:type="dxa"/>
              <w:left w:w="129" w:type="dxa"/>
              <w:bottom w:w="129" w:type="dxa"/>
              <w:right w:w="129" w:type="dxa"/>
            </w:tcMar>
          </w:tcPr>
          <w:p w:rsidR="001B41D0" w:rsidRDefault="001B41D0" w:rsidP="001B41D0">
            <w:pPr>
              <w:spacing w:after="0"/>
              <w:ind w:left="0"/>
              <w:jc w:val="center"/>
            </w:pPr>
            <w:r>
              <w:t xml:space="preserve">Progress Monitoring </w:t>
            </w:r>
          </w:p>
        </w:tc>
      </w:tr>
      <w:tr w:rsidR="001B41D0" w:rsidTr="001B41D0">
        <w:trPr>
          <w:trHeight w:val="330"/>
        </w:trPr>
        <w:tc>
          <w:tcPr>
            <w:tcW w:w="1035" w:type="dxa"/>
            <w:tcMar>
              <w:top w:w="129" w:type="dxa"/>
              <w:left w:w="129" w:type="dxa"/>
              <w:bottom w:w="129" w:type="dxa"/>
              <w:right w:w="129" w:type="dxa"/>
            </w:tcMar>
          </w:tcPr>
          <w:p w:rsidR="001B41D0" w:rsidRDefault="001B41D0" w:rsidP="001B41D0">
            <w:pPr>
              <w:spacing w:after="0"/>
              <w:ind w:left="0"/>
            </w:pPr>
            <w:r>
              <w:t>1</w:t>
            </w:r>
          </w:p>
        </w:tc>
        <w:tc>
          <w:tcPr>
            <w:tcW w:w="4185" w:type="dxa"/>
            <w:tcMar>
              <w:top w:w="129" w:type="dxa"/>
              <w:left w:w="129" w:type="dxa"/>
              <w:bottom w:w="129" w:type="dxa"/>
              <w:right w:w="129" w:type="dxa"/>
            </w:tcMar>
          </w:tcPr>
          <w:p w:rsidR="001B41D0" w:rsidRDefault="001B41D0" w:rsidP="001B41D0">
            <w:pPr>
              <w:spacing w:after="0"/>
              <w:ind w:left="0"/>
            </w:pPr>
            <w:r>
              <w:t>Contact Info. and Mandatory Requirements</w:t>
            </w:r>
          </w:p>
        </w:tc>
        <w:tc>
          <w:tcPr>
            <w:tcW w:w="2139" w:type="dxa"/>
            <w:tcMar>
              <w:top w:w="129" w:type="dxa"/>
              <w:left w:w="129" w:type="dxa"/>
              <w:bottom w:w="129" w:type="dxa"/>
              <w:right w:w="129" w:type="dxa"/>
            </w:tcMar>
          </w:tcPr>
          <w:p w:rsidR="001B41D0" w:rsidRDefault="001B41D0" w:rsidP="001B41D0">
            <w:pPr>
              <w:spacing w:after="0"/>
              <w:ind w:left="0"/>
            </w:pPr>
            <w:r>
              <w:t>Required</w:t>
            </w:r>
          </w:p>
        </w:tc>
        <w:tc>
          <w:tcPr>
            <w:tcW w:w="2240" w:type="dxa"/>
            <w:tcMar>
              <w:top w:w="129" w:type="dxa"/>
              <w:left w:w="129" w:type="dxa"/>
              <w:bottom w:w="129" w:type="dxa"/>
              <w:right w:w="129" w:type="dxa"/>
            </w:tcMar>
          </w:tcPr>
          <w:p w:rsidR="001B41D0" w:rsidRDefault="001B41D0" w:rsidP="001B41D0">
            <w:pPr>
              <w:spacing w:after="0"/>
              <w:ind w:left="0"/>
            </w:pPr>
            <w:r>
              <w:t>Required</w:t>
            </w:r>
          </w:p>
        </w:tc>
      </w:tr>
      <w:tr w:rsidR="001B41D0" w:rsidTr="00D80119">
        <w:trPr>
          <w:trHeight w:val="303"/>
        </w:trPr>
        <w:tc>
          <w:tcPr>
            <w:tcW w:w="1035" w:type="dxa"/>
            <w:tcMar>
              <w:top w:w="129" w:type="dxa"/>
              <w:left w:w="129" w:type="dxa"/>
              <w:bottom w:w="129" w:type="dxa"/>
              <w:right w:w="129" w:type="dxa"/>
            </w:tcMar>
          </w:tcPr>
          <w:p w:rsidR="001B41D0" w:rsidRDefault="001B41D0" w:rsidP="001B41D0">
            <w:pPr>
              <w:spacing w:after="0"/>
              <w:ind w:left="0"/>
            </w:pPr>
            <w:r>
              <w:t>2</w:t>
            </w:r>
          </w:p>
        </w:tc>
        <w:tc>
          <w:tcPr>
            <w:tcW w:w="4185" w:type="dxa"/>
            <w:tcMar>
              <w:top w:w="129" w:type="dxa"/>
              <w:left w:w="129" w:type="dxa"/>
              <w:bottom w:w="129" w:type="dxa"/>
              <w:right w:w="129" w:type="dxa"/>
            </w:tcMar>
          </w:tcPr>
          <w:p w:rsidR="001B41D0" w:rsidRDefault="001B41D0" w:rsidP="001B41D0">
            <w:pPr>
              <w:spacing w:after="0"/>
              <w:ind w:left="0"/>
            </w:pPr>
            <w:r>
              <w:t>Universal Screening Specifications</w:t>
            </w:r>
          </w:p>
        </w:tc>
        <w:tc>
          <w:tcPr>
            <w:tcW w:w="2139" w:type="dxa"/>
            <w:tcMar>
              <w:top w:w="129" w:type="dxa"/>
              <w:left w:w="129" w:type="dxa"/>
              <w:bottom w:w="129" w:type="dxa"/>
              <w:right w:w="129" w:type="dxa"/>
            </w:tcMar>
          </w:tcPr>
          <w:p w:rsidR="001B41D0" w:rsidRDefault="001B41D0" w:rsidP="001B41D0">
            <w:pPr>
              <w:spacing w:after="0"/>
              <w:ind w:left="0"/>
            </w:pPr>
            <w:r>
              <w:t>Required</w:t>
            </w:r>
          </w:p>
        </w:tc>
        <w:tc>
          <w:tcPr>
            <w:tcW w:w="2240" w:type="dxa"/>
            <w:shd w:val="clear" w:color="auto" w:fill="D9D9D9"/>
            <w:tcMar>
              <w:top w:w="129" w:type="dxa"/>
              <w:left w:w="129" w:type="dxa"/>
              <w:bottom w:w="129" w:type="dxa"/>
              <w:right w:w="129" w:type="dxa"/>
            </w:tcMar>
          </w:tcPr>
          <w:p w:rsidR="001B41D0" w:rsidRDefault="001B41D0" w:rsidP="001B41D0">
            <w:pPr>
              <w:spacing w:after="0"/>
              <w:ind w:left="0"/>
            </w:pPr>
          </w:p>
        </w:tc>
      </w:tr>
      <w:tr w:rsidR="001B41D0" w:rsidTr="00D80119">
        <w:trPr>
          <w:trHeight w:val="303"/>
        </w:trPr>
        <w:tc>
          <w:tcPr>
            <w:tcW w:w="1035" w:type="dxa"/>
            <w:tcMar>
              <w:top w:w="129" w:type="dxa"/>
              <w:left w:w="129" w:type="dxa"/>
              <w:bottom w:w="129" w:type="dxa"/>
              <w:right w:w="129" w:type="dxa"/>
            </w:tcMar>
          </w:tcPr>
          <w:p w:rsidR="001B41D0" w:rsidRDefault="001B41D0" w:rsidP="001B41D0">
            <w:pPr>
              <w:spacing w:after="0"/>
              <w:ind w:left="0"/>
            </w:pPr>
            <w:r>
              <w:t>3</w:t>
            </w:r>
          </w:p>
        </w:tc>
        <w:tc>
          <w:tcPr>
            <w:tcW w:w="4185" w:type="dxa"/>
            <w:tcMar>
              <w:top w:w="129" w:type="dxa"/>
              <w:left w:w="129" w:type="dxa"/>
              <w:bottom w:w="129" w:type="dxa"/>
              <w:right w:w="129" w:type="dxa"/>
            </w:tcMar>
          </w:tcPr>
          <w:p w:rsidR="001B41D0" w:rsidRDefault="001B41D0" w:rsidP="001B41D0">
            <w:pPr>
              <w:spacing w:after="0"/>
              <w:ind w:left="0"/>
            </w:pPr>
            <w:r>
              <w:t>Progress Monitoring Specifications</w:t>
            </w:r>
          </w:p>
        </w:tc>
        <w:tc>
          <w:tcPr>
            <w:tcW w:w="2139" w:type="dxa"/>
            <w:shd w:val="clear" w:color="auto" w:fill="D9D9D9"/>
            <w:tcMar>
              <w:top w:w="129" w:type="dxa"/>
              <w:left w:w="129" w:type="dxa"/>
              <w:bottom w:w="129" w:type="dxa"/>
              <w:right w:w="129" w:type="dxa"/>
            </w:tcMar>
          </w:tcPr>
          <w:p w:rsidR="001B41D0" w:rsidRDefault="001B41D0" w:rsidP="001B41D0">
            <w:pPr>
              <w:spacing w:after="0"/>
              <w:ind w:left="0"/>
            </w:pPr>
          </w:p>
        </w:tc>
        <w:tc>
          <w:tcPr>
            <w:tcW w:w="2240" w:type="dxa"/>
            <w:tcMar>
              <w:top w:w="129" w:type="dxa"/>
              <w:left w:w="129" w:type="dxa"/>
              <w:bottom w:w="129" w:type="dxa"/>
              <w:right w:w="129" w:type="dxa"/>
            </w:tcMar>
          </w:tcPr>
          <w:p w:rsidR="001B41D0" w:rsidRDefault="001B41D0" w:rsidP="001B41D0">
            <w:pPr>
              <w:spacing w:after="0"/>
              <w:ind w:left="0"/>
            </w:pPr>
            <w:r>
              <w:t>Required</w:t>
            </w:r>
          </w:p>
        </w:tc>
      </w:tr>
      <w:tr w:rsidR="001B41D0" w:rsidTr="00D80119">
        <w:trPr>
          <w:trHeight w:val="303"/>
        </w:trPr>
        <w:tc>
          <w:tcPr>
            <w:tcW w:w="1035" w:type="dxa"/>
            <w:tcMar>
              <w:top w:w="129" w:type="dxa"/>
              <w:left w:w="129" w:type="dxa"/>
              <w:bottom w:w="129" w:type="dxa"/>
              <w:right w:w="129" w:type="dxa"/>
            </w:tcMar>
          </w:tcPr>
          <w:p w:rsidR="001B41D0" w:rsidRDefault="001B41D0" w:rsidP="001B41D0">
            <w:pPr>
              <w:spacing w:after="0"/>
              <w:ind w:left="0"/>
            </w:pPr>
            <w:r>
              <w:t>4</w:t>
            </w:r>
          </w:p>
        </w:tc>
        <w:tc>
          <w:tcPr>
            <w:tcW w:w="4185" w:type="dxa"/>
            <w:tcMar>
              <w:top w:w="129" w:type="dxa"/>
              <w:left w:w="129" w:type="dxa"/>
              <w:bottom w:w="129" w:type="dxa"/>
              <w:right w:w="129" w:type="dxa"/>
            </w:tcMar>
          </w:tcPr>
          <w:p w:rsidR="001B41D0" w:rsidRDefault="001B41D0" w:rsidP="001B41D0">
            <w:pPr>
              <w:spacing w:after="0"/>
              <w:ind w:left="0"/>
            </w:pPr>
            <w:r>
              <w:t>Required Additional Information</w:t>
            </w:r>
          </w:p>
        </w:tc>
        <w:tc>
          <w:tcPr>
            <w:tcW w:w="2139" w:type="dxa"/>
            <w:tcMar>
              <w:top w:w="129" w:type="dxa"/>
              <w:left w:w="129" w:type="dxa"/>
              <w:bottom w:w="129" w:type="dxa"/>
              <w:right w:w="129" w:type="dxa"/>
            </w:tcMar>
          </w:tcPr>
          <w:p w:rsidR="001B41D0" w:rsidRDefault="001B41D0" w:rsidP="001B41D0">
            <w:pPr>
              <w:spacing w:after="0"/>
              <w:ind w:left="0"/>
            </w:pPr>
            <w:r>
              <w:t>Required</w:t>
            </w:r>
          </w:p>
        </w:tc>
        <w:tc>
          <w:tcPr>
            <w:tcW w:w="2240" w:type="dxa"/>
            <w:tcMar>
              <w:top w:w="129" w:type="dxa"/>
              <w:left w:w="129" w:type="dxa"/>
              <w:bottom w:w="129" w:type="dxa"/>
              <w:right w:w="129" w:type="dxa"/>
            </w:tcMar>
          </w:tcPr>
          <w:p w:rsidR="001B41D0" w:rsidRDefault="001B41D0" w:rsidP="001B41D0">
            <w:pPr>
              <w:spacing w:after="0"/>
              <w:ind w:left="0"/>
            </w:pPr>
            <w:r>
              <w:t>Required</w:t>
            </w:r>
          </w:p>
        </w:tc>
      </w:tr>
      <w:tr w:rsidR="001B41D0" w:rsidTr="00D80119">
        <w:trPr>
          <w:trHeight w:val="303"/>
        </w:trPr>
        <w:tc>
          <w:tcPr>
            <w:tcW w:w="1035" w:type="dxa"/>
            <w:tcMar>
              <w:top w:w="129" w:type="dxa"/>
              <w:left w:w="129" w:type="dxa"/>
              <w:bottom w:w="129" w:type="dxa"/>
              <w:right w:w="129" w:type="dxa"/>
            </w:tcMar>
          </w:tcPr>
          <w:p w:rsidR="001B41D0" w:rsidRDefault="001B41D0" w:rsidP="001B41D0">
            <w:pPr>
              <w:spacing w:after="0"/>
              <w:ind w:left="0"/>
            </w:pPr>
            <w:r>
              <w:t>5</w:t>
            </w:r>
          </w:p>
        </w:tc>
        <w:tc>
          <w:tcPr>
            <w:tcW w:w="4185" w:type="dxa"/>
            <w:tcMar>
              <w:top w:w="129" w:type="dxa"/>
              <w:left w:w="129" w:type="dxa"/>
              <w:bottom w:w="129" w:type="dxa"/>
              <w:right w:w="129" w:type="dxa"/>
            </w:tcMar>
          </w:tcPr>
          <w:p w:rsidR="001B41D0" w:rsidRDefault="001B41D0" w:rsidP="001B41D0">
            <w:pPr>
              <w:spacing w:after="0"/>
              <w:ind w:left="0"/>
            </w:pPr>
            <w:r>
              <w:t>Optional Additional Information</w:t>
            </w:r>
          </w:p>
        </w:tc>
        <w:tc>
          <w:tcPr>
            <w:tcW w:w="2139" w:type="dxa"/>
            <w:shd w:val="clear" w:color="auto" w:fill="D9D9D9"/>
            <w:tcMar>
              <w:top w:w="129" w:type="dxa"/>
              <w:left w:w="129" w:type="dxa"/>
              <w:bottom w:w="129" w:type="dxa"/>
              <w:right w:w="129" w:type="dxa"/>
            </w:tcMar>
          </w:tcPr>
          <w:p w:rsidR="001B41D0" w:rsidRDefault="001B41D0" w:rsidP="001B41D0">
            <w:pPr>
              <w:spacing w:after="0"/>
              <w:ind w:left="0"/>
            </w:pPr>
          </w:p>
        </w:tc>
        <w:tc>
          <w:tcPr>
            <w:tcW w:w="2240" w:type="dxa"/>
            <w:shd w:val="clear" w:color="auto" w:fill="D9D9D9"/>
            <w:tcMar>
              <w:top w:w="129" w:type="dxa"/>
              <w:left w:w="129" w:type="dxa"/>
              <w:bottom w:w="129" w:type="dxa"/>
              <w:right w:w="129" w:type="dxa"/>
            </w:tcMar>
          </w:tcPr>
          <w:p w:rsidR="001B41D0" w:rsidRDefault="001B41D0" w:rsidP="001B41D0">
            <w:pPr>
              <w:spacing w:after="0"/>
              <w:ind w:left="0"/>
            </w:pPr>
          </w:p>
        </w:tc>
      </w:tr>
      <w:tr w:rsidR="001B41D0" w:rsidTr="00D80119">
        <w:trPr>
          <w:trHeight w:val="303"/>
        </w:trPr>
        <w:tc>
          <w:tcPr>
            <w:tcW w:w="1035" w:type="dxa"/>
            <w:tcMar>
              <w:top w:w="129" w:type="dxa"/>
              <w:left w:w="129" w:type="dxa"/>
              <w:bottom w:w="129" w:type="dxa"/>
              <w:right w:w="129" w:type="dxa"/>
            </w:tcMar>
          </w:tcPr>
          <w:p w:rsidR="001B41D0" w:rsidRDefault="001B41D0" w:rsidP="001B41D0">
            <w:pPr>
              <w:spacing w:after="0"/>
              <w:ind w:left="0"/>
            </w:pPr>
            <w:r>
              <w:t>6</w:t>
            </w:r>
          </w:p>
        </w:tc>
        <w:tc>
          <w:tcPr>
            <w:tcW w:w="4185" w:type="dxa"/>
            <w:tcMar>
              <w:top w:w="129" w:type="dxa"/>
              <w:left w:w="129" w:type="dxa"/>
              <w:bottom w:w="129" w:type="dxa"/>
              <w:right w:w="129" w:type="dxa"/>
            </w:tcMar>
          </w:tcPr>
          <w:p w:rsidR="001B41D0" w:rsidRDefault="001B41D0" w:rsidP="001B41D0">
            <w:pPr>
              <w:spacing w:after="0"/>
              <w:ind w:left="0"/>
            </w:pPr>
            <w:r>
              <w:t>Authorizations and Agreements</w:t>
            </w:r>
          </w:p>
        </w:tc>
        <w:tc>
          <w:tcPr>
            <w:tcW w:w="2139" w:type="dxa"/>
            <w:tcMar>
              <w:top w:w="129" w:type="dxa"/>
              <w:left w:w="129" w:type="dxa"/>
              <w:bottom w:w="129" w:type="dxa"/>
              <w:right w:w="129" w:type="dxa"/>
            </w:tcMar>
          </w:tcPr>
          <w:p w:rsidR="001B41D0" w:rsidRDefault="001B41D0" w:rsidP="001B41D0">
            <w:pPr>
              <w:spacing w:after="0"/>
              <w:ind w:left="0"/>
            </w:pPr>
            <w:r>
              <w:t>Required</w:t>
            </w:r>
          </w:p>
        </w:tc>
        <w:tc>
          <w:tcPr>
            <w:tcW w:w="2240" w:type="dxa"/>
            <w:tcMar>
              <w:top w:w="129" w:type="dxa"/>
              <w:left w:w="129" w:type="dxa"/>
              <w:bottom w:w="129" w:type="dxa"/>
              <w:right w:w="129" w:type="dxa"/>
            </w:tcMar>
          </w:tcPr>
          <w:p w:rsidR="001B41D0" w:rsidRDefault="001B41D0" w:rsidP="001B41D0">
            <w:pPr>
              <w:spacing w:after="0"/>
              <w:ind w:left="0"/>
            </w:pPr>
            <w:r>
              <w:t>Required</w:t>
            </w:r>
          </w:p>
        </w:tc>
      </w:tr>
    </w:tbl>
    <w:p w:rsidR="000D1E4D" w:rsidRDefault="000D1E4D">
      <w:pPr>
        <w:spacing w:line="276" w:lineRule="auto"/>
        <w:ind w:left="0"/>
        <w:rPr>
          <w:b/>
        </w:rPr>
      </w:pPr>
      <w:r>
        <w:rPr>
          <w:b/>
        </w:rPr>
        <w:br w:type="page"/>
      </w:r>
    </w:p>
    <w:p w:rsidR="001B41D0" w:rsidRDefault="001B41D0" w:rsidP="001B41D0">
      <w:pPr>
        <w:pStyle w:val="Heading2"/>
      </w:pPr>
      <w:r>
        <w:lastRenderedPageBreak/>
        <w:t>Section 2 Universal Screening Specifications</w:t>
      </w:r>
    </w:p>
    <w:p w:rsidR="001B41D0" w:rsidRDefault="001B41D0" w:rsidP="001B41D0">
      <w:pPr>
        <w:pStyle w:val="Heading3"/>
      </w:pPr>
      <w:bookmarkStart w:id="16" w:name="_4i7ojhp" w:colFirst="0" w:colLast="0"/>
      <w:bookmarkEnd w:id="16"/>
      <w:r>
        <w:t>Item 2.1 Classification Accuracy: Area Under the Curve (AUC)</w:t>
      </w:r>
    </w:p>
    <w:p w:rsidR="001B41D0" w:rsidRDefault="001B41D0" w:rsidP="001B41D0">
      <w:pPr>
        <w:spacing w:before="220" w:after="120" w:line="276" w:lineRule="auto"/>
        <w:ind w:left="0"/>
      </w:pPr>
      <w:r>
        <w:t xml:space="preserve">It is important that Classification Accuracy data are derived in relation to literacy outcome measure(s) which are meaningful, broad and external to the vendor. Below provide the name(s) of the external literacy outcome measures used to establish the reported </w:t>
      </w:r>
      <w:r>
        <w:rPr>
          <w:u w:val="single"/>
        </w:rPr>
        <w:t>AUC</w:t>
      </w:r>
      <w:r>
        <w:t>.</w:t>
      </w:r>
    </w:p>
    <w:tbl>
      <w:tblPr>
        <w:tblW w:w="10183"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5743"/>
      </w:tblGrid>
      <w:tr w:rsidR="001B41D0" w:rsidTr="001B41D0">
        <w:tc>
          <w:tcPr>
            <w:tcW w:w="4440" w:type="dxa"/>
            <w:shd w:val="clear" w:color="auto" w:fill="D9D9D9"/>
            <w:tcMar>
              <w:top w:w="100" w:type="dxa"/>
              <w:left w:w="100" w:type="dxa"/>
              <w:bottom w:w="100" w:type="dxa"/>
              <w:right w:w="100" w:type="dxa"/>
            </w:tcMar>
          </w:tcPr>
          <w:p w:rsidR="001B41D0" w:rsidRDefault="001B41D0" w:rsidP="001B41D0">
            <w:pPr>
              <w:widowControl w:val="0"/>
              <w:spacing w:after="0"/>
              <w:ind w:left="0"/>
            </w:pPr>
            <w:r>
              <w:t>The external measure’s name and publisher</w:t>
            </w:r>
          </w:p>
        </w:tc>
        <w:tc>
          <w:tcPr>
            <w:tcW w:w="5743" w:type="dxa"/>
            <w:shd w:val="clear" w:color="auto" w:fill="auto"/>
            <w:tcMar>
              <w:top w:w="100" w:type="dxa"/>
              <w:left w:w="100" w:type="dxa"/>
              <w:bottom w:w="100" w:type="dxa"/>
              <w:right w:w="100" w:type="dxa"/>
            </w:tcMar>
          </w:tcPr>
          <w:p w:rsidR="001B41D0" w:rsidRDefault="001B41D0" w:rsidP="001B41D0">
            <w:pPr>
              <w:widowControl w:val="0"/>
              <w:spacing w:after="0"/>
              <w:ind w:left="0"/>
            </w:pPr>
          </w:p>
        </w:tc>
      </w:tr>
      <w:tr w:rsidR="001B41D0" w:rsidTr="001B41D0">
        <w:tc>
          <w:tcPr>
            <w:tcW w:w="4440" w:type="dxa"/>
            <w:shd w:val="clear" w:color="auto" w:fill="D9D9D9"/>
            <w:tcMar>
              <w:top w:w="100" w:type="dxa"/>
              <w:left w:w="100" w:type="dxa"/>
              <w:bottom w:w="100" w:type="dxa"/>
              <w:right w:w="100" w:type="dxa"/>
            </w:tcMar>
          </w:tcPr>
          <w:p w:rsidR="001B41D0" w:rsidRDefault="001B41D0" w:rsidP="001B41D0">
            <w:pPr>
              <w:widowControl w:val="0"/>
              <w:spacing w:after="0"/>
              <w:ind w:left="0"/>
            </w:pPr>
            <w:r>
              <w:t>Describe how and why this/these measure(s) serve as a sound outcome measure for AUC. Provide additional resources, rationale and evidence as warranted.</w:t>
            </w:r>
          </w:p>
        </w:tc>
        <w:tc>
          <w:tcPr>
            <w:tcW w:w="5743"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before="220" w:after="120" w:line="276" w:lineRule="auto"/>
        <w:ind w:left="0"/>
      </w:pPr>
    </w:p>
    <w:p w:rsidR="001B41D0" w:rsidRDefault="001B41D0" w:rsidP="001B41D0">
      <w:pPr>
        <w:spacing w:line="276" w:lineRule="auto"/>
        <w:ind w:left="0"/>
        <w:rPr>
          <w:b/>
        </w:rPr>
      </w:pPr>
      <w:bookmarkStart w:id="17" w:name="_2xcytpi" w:colFirst="0" w:colLast="0"/>
      <w:bookmarkEnd w:id="17"/>
      <w:r>
        <w:t>Area Under the Curve is one way to gauge how accurately an assessment identifies students as at-risk. It is derived from Receiver Operating Characteristic curves (ROC) and is presented as a number to 2 decimal places.</w:t>
      </w:r>
    </w:p>
    <w:tbl>
      <w:tblPr>
        <w:tblW w:w="10125" w:type="dxa"/>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5"/>
        <w:gridCol w:w="1119"/>
        <w:gridCol w:w="8001"/>
      </w:tblGrid>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119" w:type="dxa"/>
            <w:shd w:val="clear" w:color="auto" w:fill="D9D9D9"/>
            <w:tcMar>
              <w:top w:w="129" w:type="dxa"/>
              <w:left w:w="129" w:type="dxa"/>
              <w:bottom w:w="129" w:type="dxa"/>
              <w:right w:w="129" w:type="dxa"/>
            </w:tcMar>
          </w:tcPr>
          <w:p w:rsidR="001B41D0" w:rsidRDefault="001B41D0" w:rsidP="001B41D0">
            <w:pPr>
              <w:spacing w:after="0"/>
              <w:ind w:left="0"/>
            </w:pPr>
            <w:r>
              <w:t>AUC</w:t>
            </w:r>
          </w:p>
        </w:tc>
        <w:tc>
          <w:tcPr>
            <w:tcW w:w="8000" w:type="dxa"/>
            <w:shd w:val="clear" w:color="auto" w:fill="D9D9D9"/>
            <w:tcMar>
              <w:top w:w="129" w:type="dxa"/>
              <w:left w:w="129" w:type="dxa"/>
              <w:bottom w:w="129" w:type="dxa"/>
              <w:right w:w="129" w:type="dxa"/>
            </w:tcMar>
          </w:tcPr>
          <w:p w:rsidR="001B41D0" w:rsidRDefault="001B41D0" w:rsidP="001B41D0">
            <w:pPr>
              <w:spacing w:after="0"/>
              <w:ind w:left="0"/>
            </w:pPr>
            <w:r>
              <w:t xml:space="preserve">Clear description where evidence exists </w:t>
            </w: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1005"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119" w:type="dxa"/>
            <w:tcMar>
              <w:top w:w="129" w:type="dxa"/>
              <w:left w:w="129" w:type="dxa"/>
              <w:bottom w:w="129" w:type="dxa"/>
              <w:right w:w="129" w:type="dxa"/>
            </w:tcMar>
          </w:tcPr>
          <w:p w:rsidR="001B41D0" w:rsidRDefault="001B41D0" w:rsidP="001B41D0">
            <w:pPr>
              <w:spacing w:after="0"/>
              <w:ind w:left="0"/>
            </w:pPr>
          </w:p>
        </w:tc>
        <w:tc>
          <w:tcPr>
            <w:tcW w:w="8000"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r>
        <w:br w:type="page"/>
      </w:r>
    </w:p>
    <w:p w:rsidR="001B41D0" w:rsidRDefault="001B41D0" w:rsidP="001B41D0">
      <w:pPr>
        <w:pStyle w:val="Heading3"/>
      </w:pPr>
      <w:bookmarkStart w:id="18" w:name="_1ci93xb" w:colFirst="0" w:colLast="0"/>
      <w:bookmarkEnd w:id="18"/>
      <w:r>
        <w:lastRenderedPageBreak/>
        <w:t>Item 2.2 Classification Accuracy: Sensitivity and Specificity</w:t>
      </w:r>
    </w:p>
    <w:p w:rsidR="001B41D0" w:rsidRDefault="001B41D0" w:rsidP="001B41D0">
      <w:pPr>
        <w:spacing w:before="220" w:after="120" w:line="276" w:lineRule="auto"/>
        <w:ind w:left="0"/>
      </w:pPr>
      <w:r>
        <w:t xml:space="preserve">It is important that Classification Accuracy data are derived in relation to literacy outcome measure(s) which are meaningful, broad and external to the vendor. Below provide the name(s) of the external literacy outcome measures used to establish the reported </w:t>
      </w:r>
      <w:r>
        <w:rPr>
          <w:u w:val="single"/>
        </w:rPr>
        <w:t>Sensitivity and Specificity</w:t>
      </w:r>
      <w:r>
        <w:t>.</w:t>
      </w:r>
    </w:p>
    <w:tbl>
      <w:tblPr>
        <w:tblW w:w="10155"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5"/>
        <w:gridCol w:w="5330"/>
      </w:tblGrid>
      <w:tr w:rsidR="001B41D0" w:rsidTr="001B41D0">
        <w:tc>
          <w:tcPr>
            <w:tcW w:w="4825" w:type="dxa"/>
            <w:shd w:val="clear" w:color="auto" w:fill="D9D9D9"/>
            <w:tcMar>
              <w:top w:w="100" w:type="dxa"/>
              <w:left w:w="100" w:type="dxa"/>
              <w:bottom w:w="100" w:type="dxa"/>
              <w:right w:w="100" w:type="dxa"/>
            </w:tcMar>
          </w:tcPr>
          <w:p w:rsidR="001B41D0" w:rsidRDefault="001B41D0" w:rsidP="001B41D0">
            <w:pPr>
              <w:widowControl w:val="0"/>
              <w:spacing w:after="0"/>
              <w:ind w:left="0"/>
            </w:pPr>
            <w:r>
              <w:t xml:space="preserve">The external measure’s name and publisher </w:t>
            </w:r>
          </w:p>
        </w:tc>
        <w:tc>
          <w:tcPr>
            <w:tcW w:w="5330" w:type="dxa"/>
            <w:shd w:val="clear" w:color="auto" w:fill="auto"/>
            <w:tcMar>
              <w:top w:w="100" w:type="dxa"/>
              <w:left w:w="100" w:type="dxa"/>
              <w:bottom w:w="100" w:type="dxa"/>
              <w:right w:w="100" w:type="dxa"/>
            </w:tcMar>
          </w:tcPr>
          <w:p w:rsidR="001B41D0" w:rsidRDefault="001B41D0" w:rsidP="001B41D0">
            <w:pPr>
              <w:widowControl w:val="0"/>
              <w:spacing w:after="0"/>
              <w:ind w:left="0"/>
            </w:pPr>
          </w:p>
        </w:tc>
      </w:tr>
      <w:tr w:rsidR="001B41D0" w:rsidTr="001B41D0">
        <w:tc>
          <w:tcPr>
            <w:tcW w:w="4825" w:type="dxa"/>
            <w:shd w:val="clear" w:color="auto" w:fill="D9D9D9"/>
            <w:tcMar>
              <w:top w:w="100" w:type="dxa"/>
              <w:left w:w="100" w:type="dxa"/>
              <w:bottom w:w="100" w:type="dxa"/>
              <w:right w:w="100" w:type="dxa"/>
            </w:tcMar>
          </w:tcPr>
          <w:p w:rsidR="001B41D0" w:rsidRDefault="001B41D0" w:rsidP="001B41D0">
            <w:pPr>
              <w:widowControl w:val="0"/>
              <w:spacing w:after="0"/>
              <w:ind w:left="0"/>
            </w:pPr>
            <w:r>
              <w:t>Describe how and why this/these measure(s) serve as a sound outcome measure for Sensitivity and Specificity. Provide additional resources, rationale and evidence as warranted.</w:t>
            </w:r>
          </w:p>
        </w:tc>
        <w:tc>
          <w:tcPr>
            <w:tcW w:w="5330"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before="220" w:after="120" w:line="276" w:lineRule="auto"/>
        <w:ind w:left="0"/>
      </w:pPr>
    </w:p>
    <w:p w:rsidR="001B41D0" w:rsidRDefault="001B41D0" w:rsidP="001B41D0">
      <w:pPr>
        <w:spacing w:line="276" w:lineRule="auto"/>
        <w:ind w:left="0"/>
        <w:rPr>
          <w:b/>
        </w:rPr>
      </w:pPr>
      <w:bookmarkStart w:id="19" w:name="_3whwml4" w:colFirst="0" w:colLast="0"/>
      <w:bookmarkEnd w:id="19"/>
      <w:r>
        <w:t xml:space="preserve">Sensitivity and Specificity are statistics that represent the ability of the test to correctly identify students as being at -risk for reading difficulty and on track for later success. Provided data to 2 decimal places. </w:t>
      </w:r>
    </w:p>
    <w:tbl>
      <w:tblPr>
        <w:tblW w:w="10305"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1331"/>
        <w:gridCol w:w="1338"/>
        <w:gridCol w:w="6601"/>
      </w:tblGrid>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331" w:type="dxa"/>
            <w:shd w:val="clear" w:color="auto" w:fill="D9D9D9"/>
            <w:tcMar>
              <w:top w:w="129" w:type="dxa"/>
              <w:left w:w="129" w:type="dxa"/>
              <w:bottom w:w="129" w:type="dxa"/>
              <w:right w:w="129" w:type="dxa"/>
            </w:tcMar>
          </w:tcPr>
          <w:p w:rsidR="001B41D0" w:rsidRDefault="001B41D0" w:rsidP="001B41D0">
            <w:pPr>
              <w:spacing w:after="0"/>
              <w:ind w:left="0"/>
            </w:pPr>
            <w:r>
              <w:t>Sensitivity</w:t>
            </w:r>
          </w:p>
        </w:tc>
        <w:tc>
          <w:tcPr>
            <w:tcW w:w="1338" w:type="dxa"/>
            <w:shd w:val="clear" w:color="auto" w:fill="D9D9D9"/>
            <w:tcMar>
              <w:top w:w="129" w:type="dxa"/>
              <w:left w:w="129" w:type="dxa"/>
              <w:bottom w:w="129" w:type="dxa"/>
              <w:right w:w="129" w:type="dxa"/>
            </w:tcMar>
          </w:tcPr>
          <w:p w:rsidR="001B41D0" w:rsidRDefault="001B41D0" w:rsidP="001B41D0">
            <w:pPr>
              <w:spacing w:after="0"/>
              <w:ind w:left="0"/>
            </w:pPr>
            <w:r>
              <w:t>Specificity</w:t>
            </w:r>
          </w:p>
        </w:tc>
        <w:tc>
          <w:tcPr>
            <w:tcW w:w="6601" w:type="dxa"/>
            <w:shd w:val="clear" w:color="auto" w:fill="D9D9D9"/>
            <w:tcMar>
              <w:top w:w="129" w:type="dxa"/>
              <w:left w:w="129" w:type="dxa"/>
              <w:bottom w:w="129" w:type="dxa"/>
              <w:right w:w="129" w:type="dxa"/>
            </w:tcMar>
          </w:tcPr>
          <w:p w:rsidR="001B41D0" w:rsidRDefault="001B41D0" w:rsidP="001B41D0">
            <w:pPr>
              <w:spacing w:after="0"/>
              <w:ind w:left="0"/>
            </w:pPr>
            <w:r>
              <w:t xml:space="preserve">Clear description where evidence exists </w:t>
            </w:r>
          </w:p>
        </w:tc>
      </w:tr>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220"/>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22"/>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1035"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331" w:type="dxa"/>
            <w:tcMar>
              <w:top w:w="129" w:type="dxa"/>
              <w:left w:w="129" w:type="dxa"/>
              <w:bottom w:w="129" w:type="dxa"/>
              <w:right w:w="129" w:type="dxa"/>
            </w:tcMar>
          </w:tcPr>
          <w:p w:rsidR="001B41D0" w:rsidRDefault="001B41D0" w:rsidP="001B41D0">
            <w:pPr>
              <w:spacing w:after="0"/>
              <w:ind w:left="0"/>
            </w:pPr>
          </w:p>
        </w:tc>
        <w:tc>
          <w:tcPr>
            <w:tcW w:w="1338" w:type="dxa"/>
            <w:tcMar>
              <w:top w:w="129" w:type="dxa"/>
              <w:left w:w="129" w:type="dxa"/>
              <w:bottom w:w="129" w:type="dxa"/>
              <w:right w:w="129" w:type="dxa"/>
            </w:tcMar>
          </w:tcPr>
          <w:p w:rsidR="001B41D0" w:rsidRDefault="001B41D0" w:rsidP="001B41D0">
            <w:pPr>
              <w:spacing w:after="0"/>
              <w:ind w:left="0"/>
            </w:pPr>
          </w:p>
        </w:tc>
        <w:tc>
          <w:tcPr>
            <w:tcW w:w="6601" w:type="dxa"/>
            <w:tcMar>
              <w:top w:w="129" w:type="dxa"/>
              <w:left w:w="129" w:type="dxa"/>
              <w:bottom w:w="129" w:type="dxa"/>
              <w:right w:w="129" w:type="dxa"/>
            </w:tcMar>
          </w:tcPr>
          <w:p w:rsidR="001B41D0" w:rsidRDefault="001B41D0" w:rsidP="001B41D0">
            <w:pPr>
              <w:spacing w:after="0"/>
              <w:ind w:left="0"/>
            </w:pPr>
          </w:p>
        </w:tc>
      </w:tr>
    </w:tbl>
    <w:p w:rsidR="00D80119" w:rsidRDefault="00D80119" w:rsidP="001B41D0">
      <w:pPr>
        <w:spacing w:line="276" w:lineRule="auto"/>
        <w:ind w:left="0"/>
      </w:pPr>
      <w:bookmarkStart w:id="20" w:name="_di8w4tqr3m3u" w:colFirst="0" w:colLast="0"/>
      <w:bookmarkEnd w:id="20"/>
    </w:p>
    <w:p w:rsidR="001B41D0" w:rsidRDefault="001B41D0" w:rsidP="001B41D0">
      <w:pPr>
        <w:pStyle w:val="Heading3"/>
      </w:pPr>
      <w:bookmarkStart w:id="21" w:name="_2bn6wsx" w:colFirst="0" w:colLast="0"/>
      <w:bookmarkEnd w:id="21"/>
      <w:r>
        <w:t>Item 2.3: Reliability</w:t>
      </w:r>
    </w:p>
    <w:p w:rsidR="001B41D0" w:rsidRDefault="001B41D0" w:rsidP="001B41D0">
      <w:pPr>
        <w:spacing w:line="276" w:lineRule="auto"/>
        <w:ind w:left="0"/>
        <w:rPr>
          <w:highlight w:val="yellow"/>
        </w:rPr>
      </w:pPr>
      <w:r>
        <w:t>Provide two forms of reliability. Test-Retest and Internal Consistency are preferred estimates, when available. It is recognized that additional types of reliability (e.g., parallel forms, inter-rater, marginal) may also be available. For person-scored assessments, provide an estimate of inter-rater reliability.</w:t>
      </w:r>
    </w:p>
    <w:p w:rsidR="001B41D0" w:rsidRDefault="001B41D0" w:rsidP="001B41D0">
      <w:pPr>
        <w:spacing w:line="276" w:lineRule="auto"/>
        <w:ind w:left="0"/>
        <w:jc w:val="center"/>
      </w:pPr>
      <w:r>
        <w:rPr>
          <w:b/>
        </w:rPr>
        <w:t>Reliability Estimate 1</w:t>
      </w:r>
    </w:p>
    <w:tbl>
      <w:tblPr>
        <w:tblW w:w="10020"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4"/>
        <w:gridCol w:w="4316"/>
      </w:tblGrid>
      <w:tr w:rsidR="001B41D0" w:rsidTr="001B41D0">
        <w:tc>
          <w:tcPr>
            <w:tcW w:w="5703" w:type="dxa"/>
            <w:shd w:val="clear" w:color="auto" w:fill="D9D9D9"/>
            <w:tcMar>
              <w:top w:w="100" w:type="dxa"/>
              <w:left w:w="100" w:type="dxa"/>
              <w:bottom w:w="100" w:type="dxa"/>
              <w:right w:w="100" w:type="dxa"/>
            </w:tcMar>
          </w:tcPr>
          <w:p w:rsidR="001B41D0" w:rsidRDefault="001B41D0" w:rsidP="001B41D0">
            <w:pPr>
              <w:widowControl w:val="0"/>
              <w:spacing w:after="0"/>
              <w:ind w:left="0"/>
            </w:pPr>
            <w:r>
              <w:t>Reliability Estimate 1</w:t>
            </w:r>
          </w:p>
          <w:p w:rsidR="001B41D0" w:rsidRDefault="001B41D0" w:rsidP="001B41D0">
            <w:pPr>
              <w:widowControl w:val="0"/>
              <w:spacing w:after="0"/>
              <w:ind w:left="0"/>
            </w:pPr>
            <w:r>
              <w:t>Report the type (e.g., Test-Retest, Internal Consistency, Parallel Forms, Marginal, Inter-rater) being reported</w:t>
            </w:r>
          </w:p>
        </w:tc>
        <w:tc>
          <w:tcPr>
            <w:tcW w:w="4316"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0D1E4D" w:rsidRDefault="000D1E4D">
      <w:pPr>
        <w:spacing w:line="276" w:lineRule="auto"/>
        <w:ind w:left="0"/>
        <w:rPr>
          <w:b/>
        </w:rPr>
      </w:pPr>
      <w:r>
        <w:rPr>
          <w:b/>
        </w:rPr>
        <w:br w:type="page"/>
      </w:r>
    </w:p>
    <w:tbl>
      <w:tblPr>
        <w:tblW w:w="10320" w:type="dxa"/>
        <w:tblInd w:w="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
        <w:gridCol w:w="1324"/>
        <w:gridCol w:w="8021"/>
      </w:tblGrid>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lastRenderedPageBreak/>
              <w:t>Grade</w:t>
            </w:r>
          </w:p>
        </w:tc>
        <w:tc>
          <w:tcPr>
            <w:tcW w:w="1324" w:type="dxa"/>
            <w:shd w:val="clear" w:color="auto" w:fill="D9D9D9"/>
            <w:tcMar>
              <w:top w:w="129" w:type="dxa"/>
              <w:left w:w="129" w:type="dxa"/>
              <w:bottom w:w="129" w:type="dxa"/>
              <w:right w:w="129" w:type="dxa"/>
            </w:tcMar>
          </w:tcPr>
          <w:p w:rsidR="001B41D0" w:rsidRDefault="001B41D0" w:rsidP="001B41D0">
            <w:pPr>
              <w:spacing w:after="0"/>
              <w:ind w:left="0"/>
            </w:pPr>
            <w:r>
              <w:t>Reliability</w:t>
            </w:r>
          </w:p>
        </w:tc>
        <w:tc>
          <w:tcPr>
            <w:tcW w:w="8021" w:type="dxa"/>
            <w:shd w:val="clear" w:color="auto" w:fill="D9D9D9"/>
            <w:tcMar>
              <w:top w:w="129" w:type="dxa"/>
              <w:left w:w="129" w:type="dxa"/>
              <w:bottom w:w="129" w:type="dxa"/>
              <w:right w:w="129" w:type="dxa"/>
            </w:tcMar>
          </w:tcPr>
          <w:p w:rsidR="001B41D0" w:rsidRDefault="001B41D0" w:rsidP="001B41D0">
            <w:pPr>
              <w:spacing w:after="0"/>
              <w:ind w:left="0"/>
            </w:pPr>
            <w:r>
              <w:t xml:space="preserve">Clear description where evidence exists </w:t>
            </w: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r w:rsidR="001B41D0" w:rsidTr="00D80119">
        <w:trPr>
          <w:trHeight w:val="144"/>
        </w:trPr>
        <w:tc>
          <w:tcPr>
            <w:tcW w:w="975"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324" w:type="dxa"/>
            <w:tcMar>
              <w:top w:w="129" w:type="dxa"/>
              <w:left w:w="129" w:type="dxa"/>
              <w:bottom w:w="129" w:type="dxa"/>
              <w:right w:w="129" w:type="dxa"/>
            </w:tcMar>
          </w:tcPr>
          <w:p w:rsidR="001B41D0" w:rsidRDefault="001B41D0" w:rsidP="001B41D0">
            <w:pPr>
              <w:spacing w:after="0"/>
              <w:ind w:left="0"/>
            </w:pPr>
          </w:p>
        </w:tc>
        <w:tc>
          <w:tcPr>
            <w:tcW w:w="8021" w:type="dxa"/>
            <w:tcMar>
              <w:top w:w="129" w:type="dxa"/>
              <w:left w:w="129" w:type="dxa"/>
              <w:bottom w:w="129" w:type="dxa"/>
              <w:right w:w="129" w:type="dxa"/>
            </w:tcMar>
          </w:tcPr>
          <w:p w:rsidR="001B41D0" w:rsidRDefault="001B41D0" w:rsidP="001B41D0">
            <w:pPr>
              <w:spacing w:after="0"/>
              <w:ind w:left="0"/>
            </w:pPr>
          </w:p>
        </w:tc>
      </w:tr>
    </w:tbl>
    <w:p w:rsidR="001B41D0" w:rsidRDefault="001B41D0" w:rsidP="001B41D0">
      <w:pPr>
        <w:spacing w:before="220" w:after="120" w:line="276" w:lineRule="auto"/>
        <w:ind w:left="0"/>
      </w:pPr>
    </w:p>
    <w:p w:rsidR="001B41D0" w:rsidRDefault="001B41D0" w:rsidP="001B41D0">
      <w:pPr>
        <w:spacing w:line="276" w:lineRule="auto"/>
        <w:ind w:left="0"/>
        <w:jc w:val="center"/>
      </w:pPr>
      <w:r>
        <w:rPr>
          <w:b/>
        </w:rPr>
        <w:t>Reliability Estimate 2</w:t>
      </w:r>
    </w:p>
    <w:tbl>
      <w:tblPr>
        <w:tblW w:w="10021"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1"/>
        <w:gridCol w:w="3900"/>
      </w:tblGrid>
      <w:tr w:rsidR="001B41D0" w:rsidTr="001B41D0">
        <w:tc>
          <w:tcPr>
            <w:tcW w:w="6121" w:type="dxa"/>
            <w:shd w:val="clear" w:color="auto" w:fill="D9D9D9"/>
            <w:tcMar>
              <w:top w:w="100" w:type="dxa"/>
              <w:left w:w="100" w:type="dxa"/>
              <w:bottom w:w="100" w:type="dxa"/>
              <w:right w:w="100" w:type="dxa"/>
            </w:tcMar>
          </w:tcPr>
          <w:p w:rsidR="001B41D0" w:rsidRDefault="001B41D0" w:rsidP="001B41D0">
            <w:pPr>
              <w:widowControl w:val="0"/>
              <w:spacing w:after="0"/>
              <w:ind w:left="0"/>
            </w:pPr>
            <w:r>
              <w:t>Reliability Estimate 2</w:t>
            </w:r>
          </w:p>
          <w:p w:rsidR="001B41D0" w:rsidRDefault="001B41D0" w:rsidP="001B41D0">
            <w:pPr>
              <w:widowControl w:val="0"/>
              <w:spacing w:after="0"/>
              <w:ind w:left="0"/>
            </w:pPr>
            <w:r>
              <w:t>Report the type (e.g., Test-Retest, Internal Consistency, Parallel Forms, Marginal, Inter-rater) being reported</w:t>
            </w:r>
          </w:p>
        </w:tc>
        <w:tc>
          <w:tcPr>
            <w:tcW w:w="3900"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line="276" w:lineRule="auto"/>
        <w:ind w:left="0"/>
      </w:pPr>
    </w:p>
    <w:tbl>
      <w:tblPr>
        <w:tblW w:w="1015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1366"/>
        <w:gridCol w:w="7859"/>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366" w:type="dxa"/>
            <w:shd w:val="clear" w:color="auto" w:fill="D9D9D9"/>
            <w:tcMar>
              <w:top w:w="129" w:type="dxa"/>
              <w:left w:w="129" w:type="dxa"/>
              <w:bottom w:w="129" w:type="dxa"/>
              <w:right w:w="129" w:type="dxa"/>
            </w:tcMar>
          </w:tcPr>
          <w:p w:rsidR="001B41D0" w:rsidRDefault="001B41D0" w:rsidP="001B41D0">
            <w:pPr>
              <w:spacing w:after="0"/>
              <w:ind w:left="0"/>
            </w:pPr>
            <w:r>
              <w:t>Reliability</w:t>
            </w:r>
          </w:p>
        </w:tc>
        <w:tc>
          <w:tcPr>
            <w:tcW w:w="7858"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366" w:type="dxa"/>
            <w:tcMar>
              <w:top w:w="129" w:type="dxa"/>
              <w:left w:w="129" w:type="dxa"/>
              <w:bottom w:w="129" w:type="dxa"/>
              <w:right w:w="129" w:type="dxa"/>
            </w:tcMar>
          </w:tcPr>
          <w:p w:rsidR="001B41D0" w:rsidRDefault="001B41D0" w:rsidP="001B41D0">
            <w:pPr>
              <w:spacing w:after="0"/>
              <w:ind w:left="0"/>
            </w:pPr>
          </w:p>
        </w:tc>
        <w:tc>
          <w:tcPr>
            <w:tcW w:w="7858"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r>
        <w:br w:type="page"/>
      </w:r>
    </w:p>
    <w:p w:rsidR="001B41D0" w:rsidRDefault="001B41D0" w:rsidP="001B41D0">
      <w:pPr>
        <w:pStyle w:val="Heading3"/>
      </w:pPr>
      <w:bookmarkStart w:id="22" w:name="_3as4poj" w:colFirst="0" w:colLast="0"/>
      <w:bookmarkEnd w:id="22"/>
      <w:r>
        <w:lastRenderedPageBreak/>
        <w:t>Item 2.4: Screening Windows per Year</w:t>
      </w:r>
    </w:p>
    <w:p w:rsidR="001B41D0" w:rsidRDefault="001B41D0" w:rsidP="001B41D0">
      <w:pPr>
        <w:spacing w:line="276" w:lineRule="auto"/>
        <w:ind w:left="0"/>
        <w:rPr>
          <w:b/>
        </w:rPr>
      </w:pPr>
      <w:r>
        <w:t>Screening may occur at different times and frequencies of the academic year. Report the number and timing of available screening windows during the academic year.</w:t>
      </w:r>
    </w:p>
    <w:tbl>
      <w:tblPr>
        <w:tblW w:w="1009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3886"/>
        <w:gridCol w:w="5279"/>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3886" w:type="dxa"/>
            <w:shd w:val="clear" w:color="auto" w:fill="D9D9D9"/>
            <w:tcMar>
              <w:top w:w="129" w:type="dxa"/>
              <w:left w:w="129" w:type="dxa"/>
              <w:bottom w:w="129" w:type="dxa"/>
              <w:right w:w="129" w:type="dxa"/>
            </w:tcMar>
          </w:tcPr>
          <w:p w:rsidR="001B41D0" w:rsidRDefault="001B41D0" w:rsidP="001B41D0">
            <w:pPr>
              <w:spacing w:after="0"/>
              <w:ind w:left="0"/>
            </w:pPr>
            <w:r>
              <w:t>Screening frequency &amp; time frame</w:t>
            </w:r>
          </w:p>
        </w:tc>
        <w:tc>
          <w:tcPr>
            <w:tcW w:w="5278"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3886" w:type="dxa"/>
            <w:tcMar>
              <w:top w:w="129" w:type="dxa"/>
              <w:left w:w="129" w:type="dxa"/>
              <w:bottom w:w="129" w:type="dxa"/>
              <w:right w:w="129" w:type="dxa"/>
            </w:tcMar>
          </w:tcPr>
          <w:p w:rsidR="001B41D0" w:rsidRDefault="001B41D0" w:rsidP="001B41D0">
            <w:pPr>
              <w:spacing w:after="0"/>
              <w:ind w:left="0"/>
            </w:pPr>
          </w:p>
        </w:tc>
        <w:tc>
          <w:tcPr>
            <w:tcW w:w="5278" w:type="dxa"/>
            <w:tcMar>
              <w:top w:w="129" w:type="dxa"/>
              <w:left w:w="129" w:type="dxa"/>
              <w:bottom w:w="129" w:type="dxa"/>
              <w:right w:w="129" w:type="dxa"/>
            </w:tcMar>
          </w:tcPr>
          <w:p w:rsidR="001B41D0" w:rsidRDefault="001B41D0" w:rsidP="001B41D0">
            <w:pPr>
              <w:spacing w:after="0"/>
              <w:ind w:left="0"/>
            </w:pPr>
          </w:p>
        </w:tc>
      </w:tr>
    </w:tbl>
    <w:p w:rsidR="001B41D0" w:rsidRDefault="001B41D0" w:rsidP="001B41D0">
      <w:pPr>
        <w:pStyle w:val="Heading3"/>
      </w:pPr>
      <w:bookmarkStart w:id="23" w:name="_yfb6lfwebo2e" w:colFirst="0" w:colLast="0"/>
      <w:bookmarkEnd w:id="23"/>
    </w:p>
    <w:p w:rsidR="001B41D0" w:rsidRDefault="001B41D0" w:rsidP="001B41D0">
      <w:pPr>
        <w:pStyle w:val="Heading3"/>
      </w:pPr>
      <w:bookmarkStart w:id="24" w:name="_1pxezwc" w:colFirst="0" w:colLast="0"/>
      <w:bookmarkEnd w:id="24"/>
      <w:r>
        <w:t>Item 2.5: Availability of Risk Benchmarks</w:t>
      </w:r>
    </w:p>
    <w:p w:rsidR="001B41D0" w:rsidRDefault="001B41D0" w:rsidP="001B41D0">
      <w:pPr>
        <w:spacing w:line="276" w:lineRule="auto"/>
        <w:ind w:left="0"/>
        <w:rPr>
          <w:b/>
        </w:rPr>
      </w:pPr>
      <w:r>
        <w:t xml:space="preserve">To determine if a student is on track for success or at-risk for reading difficulty, screening assessments have established and clearly understood risk benchmarks. Identify the one established “Risk” (or similarly termed) benchmark for each grade </w:t>
      </w:r>
      <w:r>
        <w:rPr>
          <w:u w:val="single"/>
        </w:rPr>
        <w:t>and</w:t>
      </w:r>
      <w:r>
        <w:t xml:space="preserve"> screening window.</w:t>
      </w:r>
    </w:p>
    <w:tbl>
      <w:tblPr>
        <w:tblW w:w="10080"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1"/>
        <w:gridCol w:w="4475"/>
        <w:gridCol w:w="4674"/>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4475" w:type="dxa"/>
            <w:shd w:val="clear" w:color="auto" w:fill="D9D9D9"/>
            <w:tcMar>
              <w:top w:w="129" w:type="dxa"/>
              <w:left w:w="129" w:type="dxa"/>
              <w:bottom w:w="129" w:type="dxa"/>
              <w:right w:w="129" w:type="dxa"/>
            </w:tcMar>
          </w:tcPr>
          <w:p w:rsidR="001B41D0" w:rsidRDefault="001B41D0" w:rsidP="001B41D0">
            <w:pPr>
              <w:spacing w:after="0"/>
              <w:ind w:left="0"/>
            </w:pPr>
            <w:r>
              <w:t>Indicate the specific “Risk” (or similarity named) benchmark for each screening window.</w:t>
            </w:r>
          </w:p>
        </w:tc>
        <w:tc>
          <w:tcPr>
            <w:tcW w:w="4674"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4475" w:type="dxa"/>
            <w:tcMar>
              <w:top w:w="129" w:type="dxa"/>
              <w:left w:w="129" w:type="dxa"/>
              <w:bottom w:w="129" w:type="dxa"/>
              <w:right w:w="129" w:type="dxa"/>
            </w:tcMar>
          </w:tcPr>
          <w:p w:rsidR="001B41D0" w:rsidRDefault="001B41D0" w:rsidP="001B41D0">
            <w:pPr>
              <w:spacing w:after="0"/>
              <w:ind w:left="0"/>
            </w:pPr>
          </w:p>
        </w:tc>
        <w:tc>
          <w:tcPr>
            <w:tcW w:w="4674"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r>
        <w:br w:type="page"/>
      </w:r>
    </w:p>
    <w:p w:rsidR="001B41D0" w:rsidRDefault="001B41D0" w:rsidP="001B41D0">
      <w:pPr>
        <w:spacing w:line="276" w:lineRule="auto"/>
        <w:ind w:left="0"/>
      </w:pPr>
      <w:r>
        <w:lastRenderedPageBreak/>
        <w:t>Describe the scale upon which the risk benchmarks exist. For example, describe the possible score range, type of score reported (e.g., raw, scale, composite).</w:t>
      </w:r>
    </w:p>
    <w:tbl>
      <w:tblPr>
        <w:tblW w:w="952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1B41D0" w:rsidTr="001B41D0">
        <w:trPr>
          <w:trHeight w:val="690"/>
        </w:trPr>
        <w:tc>
          <w:tcPr>
            <w:tcW w:w="9520" w:type="dxa"/>
            <w:shd w:val="clear" w:color="auto" w:fill="auto"/>
            <w:tcMar>
              <w:top w:w="100" w:type="dxa"/>
              <w:left w:w="100" w:type="dxa"/>
              <w:bottom w:w="100" w:type="dxa"/>
              <w:right w:w="100" w:type="dxa"/>
            </w:tcMar>
          </w:tcPr>
          <w:p w:rsidR="001B41D0" w:rsidRDefault="001B41D0" w:rsidP="001B41D0">
            <w:pPr>
              <w:widowControl w:val="0"/>
              <w:spacing w:after="0"/>
              <w:ind w:left="0"/>
            </w:pPr>
          </w:p>
          <w:p w:rsidR="001B41D0" w:rsidRDefault="001B41D0" w:rsidP="001B41D0">
            <w:pPr>
              <w:widowControl w:val="0"/>
              <w:spacing w:after="0"/>
              <w:ind w:left="0"/>
            </w:pPr>
          </w:p>
          <w:p w:rsidR="001B41D0" w:rsidRDefault="001B41D0" w:rsidP="001B41D0">
            <w:pPr>
              <w:widowControl w:val="0"/>
              <w:spacing w:after="0"/>
              <w:ind w:left="0"/>
            </w:pPr>
          </w:p>
        </w:tc>
      </w:tr>
    </w:tbl>
    <w:p w:rsidR="001B41D0" w:rsidRDefault="001B41D0" w:rsidP="001B41D0">
      <w:pPr>
        <w:spacing w:before="220" w:after="120" w:line="276" w:lineRule="auto"/>
        <w:ind w:left="0"/>
      </w:pPr>
    </w:p>
    <w:p w:rsidR="001B41D0" w:rsidRDefault="001B41D0" w:rsidP="001B41D0">
      <w:pPr>
        <w:pStyle w:val="Heading3"/>
      </w:pPr>
      <w:bookmarkStart w:id="25" w:name="_147n2zr" w:colFirst="0" w:colLast="0"/>
      <w:bookmarkEnd w:id="25"/>
      <w:r>
        <w:t>Item 2.6: Standard Setting Methodology</w:t>
      </w:r>
    </w:p>
    <w:p w:rsidR="001B41D0" w:rsidRDefault="001B41D0" w:rsidP="001B41D0">
      <w:pPr>
        <w:spacing w:line="276" w:lineRule="auto"/>
        <w:ind w:left="0"/>
      </w:pPr>
      <w:r>
        <w:t xml:space="preserve">Enter a clear description of how risk benchmarks were established. Explain the process or rationale and supporting evidence. Where evidence exists, </w:t>
      </w:r>
      <w:proofErr w:type="gramStart"/>
      <w:r>
        <w:t>make reference</w:t>
      </w:r>
      <w:proofErr w:type="gramEnd"/>
      <w:r>
        <w:t xml:space="preserve"> to pages, tables, and/or section numbers.</w:t>
      </w:r>
    </w:p>
    <w:tbl>
      <w:tblPr>
        <w:tblW w:w="952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0"/>
      </w:tblGrid>
      <w:tr w:rsidR="001B41D0" w:rsidTr="001B41D0">
        <w:trPr>
          <w:trHeight w:val="645"/>
        </w:trPr>
        <w:tc>
          <w:tcPr>
            <w:tcW w:w="9520" w:type="dxa"/>
            <w:shd w:val="clear" w:color="auto" w:fill="auto"/>
            <w:tcMar>
              <w:top w:w="100" w:type="dxa"/>
              <w:left w:w="100" w:type="dxa"/>
              <w:bottom w:w="100" w:type="dxa"/>
              <w:right w:w="100" w:type="dxa"/>
            </w:tcMar>
          </w:tcPr>
          <w:p w:rsidR="001B41D0" w:rsidRDefault="001B41D0" w:rsidP="001B41D0">
            <w:pPr>
              <w:widowControl w:val="0"/>
              <w:spacing w:after="0"/>
              <w:ind w:left="0"/>
            </w:pPr>
          </w:p>
          <w:p w:rsidR="001B41D0" w:rsidRDefault="001B41D0" w:rsidP="001B41D0">
            <w:pPr>
              <w:widowControl w:val="0"/>
              <w:spacing w:after="0"/>
              <w:ind w:left="0"/>
            </w:pPr>
          </w:p>
          <w:p w:rsidR="001B41D0" w:rsidRDefault="001B41D0" w:rsidP="001B41D0">
            <w:pPr>
              <w:widowControl w:val="0"/>
              <w:spacing w:after="0"/>
              <w:ind w:left="0"/>
            </w:pPr>
          </w:p>
        </w:tc>
      </w:tr>
    </w:tbl>
    <w:p w:rsidR="001B41D0" w:rsidRDefault="001B41D0" w:rsidP="001B41D0">
      <w:pPr>
        <w:spacing w:line="276" w:lineRule="auto"/>
        <w:ind w:left="0"/>
      </w:pPr>
    </w:p>
    <w:p w:rsidR="001B41D0" w:rsidRDefault="001B41D0" w:rsidP="001B41D0">
      <w:pPr>
        <w:pStyle w:val="Heading3"/>
      </w:pPr>
      <w:bookmarkStart w:id="26" w:name="_23ckvvd" w:colFirst="0" w:colLast="0"/>
      <w:bookmarkEnd w:id="26"/>
      <w:r>
        <w:t>Item 2.7: Universal Screening Administration Format and Time</w:t>
      </w:r>
    </w:p>
    <w:tbl>
      <w:tblPr>
        <w:tblW w:w="1005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6"/>
        <w:gridCol w:w="5864"/>
      </w:tblGrid>
      <w:tr w:rsidR="001B41D0" w:rsidTr="001B41D0">
        <w:tc>
          <w:tcPr>
            <w:tcW w:w="4186" w:type="dxa"/>
            <w:shd w:val="clear" w:color="auto" w:fill="D9D9D9"/>
            <w:tcMar>
              <w:top w:w="100" w:type="dxa"/>
              <w:left w:w="100" w:type="dxa"/>
              <w:bottom w:w="100" w:type="dxa"/>
              <w:right w:w="100" w:type="dxa"/>
            </w:tcMar>
          </w:tcPr>
          <w:p w:rsidR="001B41D0" w:rsidRDefault="001B41D0" w:rsidP="001B41D0">
            <w:pPr>
              <w:widowControl w:val="0"/>
              <w:spacing w:after="0"/>
              <w:ind w:left="0"/>
            </w:pPr>
            <w:r>
              <w:t xml:space="preserve">How is the universal screening assessment administered? </w:t>
            </w:r>
          </w:p>
        </w:tc>
        <w:tc>
          <w:tcPr>
            <w:tcW w:w="5863" w:type="dxa"/>
            <w:shd w:val="clear" w:color="auto" w:fill="auto"/>
            <w:tcMar>
              <w:top w:w="100" w:type="dxa"/>
              <w:left w:w="100" w:type="dxa"/>
              <w:bottom w:w="100" w:type="dxa"/>
              <w:right w:w="100" w:type="dxa"/>
            </w:tcMar>
          </w:tcPr>
          <w:p w:rsidR="001B41D0" w:rsidRDefault="001B41D0" w:rsidP="001B41D0">
            <w:pPr>
              <w:widowControl w:val="0"/>
              <w:numPr>
                <w:ilvl w:val="0"/>
                <w:numId w:val="34"/>
              </w:numPr>
              <w:spacing w:after="0"/>
              <w:ind w:left="450"/>
            </w:pPr>
            <w:r>
              <w:t>Individually (i.e., one-on-one)</w:t>
            </w:r>
          </w:p>
          <w:p w:rsidR="001B41D0" w:rsidRDefault="001B41D0" w:rsidP="001B41D0">
            <w:pPr>
              <w:widowControl w:val="0"/>
              <w:numPr>
                <w:ilvl w:val="0"/>
                <w:numId w:val="34"/>
              </w:numPr>
              <w:spacing w:after="0"/>
              <w:ind w:left="450"/>
            </w:pPr>
            <w:r>
              <w:t>Group paper and pencil</w:t>
            </w:r>
          </w:p>
          <w:p w:rsidR="001B41D0" w:rsidRDefault="001B41D0" w:rsidP="001B41D0">
            <w:pPr>
              <w:widowControl w:val="0"/>
              <w:numPr>
                <w:ilvl w:val="0"/>
                <w:numId w:val="34"/>
              </w:numPr>
              <w:spacing w:after="0"/>
              <w:ind w:left="450"/>
            </w:pPr>
            <w:r>
              <w:t xml:space="preserve">Individual or groups Computer-administered </w:t>
            </w:r>
          </w:p>
        </w:tc>
      </w:tr>
    </w:tbl>
    <w:p w:rsidR="001B41D0" w:rsidRDefault="001B41D0" w:rsidP="001B41D0">
      <w:pPr>
        <w:spacing w:before="220" w:after="120" w:line="276" w:lineRule="auto"/>
        <w:ind w:left="0"/>
      </w:pPr>
    </w:p>
    <w:p w:rsidR="001B41D0" w:rsidRDefault="001B41D0" w:rsidP="001B41D0">
      <w:pPr>
        <w:spacing w:line="276" w:lineRule="auto"/>
        <w:ind w:left="0"/>
        <w:rPr>
          <w:b/>
        </w:rPr>
      </w:pPr>
      <w:r>
        <w:t>For individual, group and computer-based assessments, complete the following table regarding typical progress monitoring assessment time requirements.</w:t>
      </w:r>
    </w:p>
    <w:tbl>
      <w:tblPr>
        <w:tblW w:w="994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3105"/>
        <w:gridCol w:w="5910"/>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3105" w:type="dxa"/>
            <w:shd w:val="clear" w:color="auto" w:fill="D9D9D9"/>
            <w:tcMar>
              <w:top w:w="129" w:type="dxa"/>
              <w:left w:w="129" w:type="dxa"/>
              <w:bottom w:w="129" w:type="dxa"/>
              <w:right w:w="129" w:type="dxa"/>
            </w:tcMar>
          </w:tcPr>
          <w:p w:rsidR="001B41D0" w:rsidRDefault="001B41D0" w:rsidP="001B41D0">
            <w:pPr>
              <w:spacing w:after="0"/>
              <w:ind w:left="0"/>
            </w:pPr>
            <w:r>
              <w:t>Average administration time</w:t>
            </w:r>
          </w:p>
        </w:tc>
        <w:tc>
          <w:tcPr>
            <w:tcW w:w="5910" w:type="dxa"/>
            <w:shd w:val="clear" w:color="auto" w:fill="D9D9D9"/>
            <w:tcMar>
              <w:top w:w="129" w:type="dxa"/>
              <w:left w:w="129" w:type="dxa"/>
              <w:bottom w:w="129" w:type="dxa"/>
              <w:right w:w="129" w:type="dxa"/>
            </w:tcMar>
          </w:tcPr>
          <w:p w:rsidR="001B41D0" w:rsidRDefault="001B41D0" w:rsidP="001B41D0">
            <w:pPr>
              <w:spacing w:after="0"/>
              <w:ind w:left="0"/>
            </w:pPr>
            <w:r>
              <w:t xml:space="preserve">Clear description where evidence exists </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3105" w:type="dxa"/>
            <w:tcMar>
              <w:top w:w="129" w:type="dxa"/>
              <w:left w:w="129" w:type="dxa"/>
              <w:bottom w:w="129" w:type="dxa"/>
              <w:right w:w="129" w:type="dxa"/>
            </w:tcMar>
          </w:tcPr>
          <w:p w:rsidR="001B41D0" w:rsidRDefault="001B41D0" w:rsidP="001B41D0">
            <w:pPr>
              <w:spacing w:after="0"/>
              <w:ind w:left="0"/>
            </w:pPr>
          </w:p>
        </w:tc>
        <w:tc>
          <w:tcPr>
            <w:tcW w:w="5910"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bookmarkStart w:id="27" w:name="_c0pcczma6q7" w:colFirst="0" w:colLast="0"/>
      <w:bookmarkEnd w:id="27"/>
      <w:r>
        <w:br w:type="page"/>
      </w:r>
    </w:p>
    <w:p w:rsidR="001B41D0" w:rsidRPr="00383DF9" w:rsidRDefault="00383DF9" w:rsidP="00383DF9">
      <w:pPr>
        <w:pStyle w:val="Heading3"/>
      </w:pPr>
      <w:r>
        <w:lastRenderedPageBreak/>
        <w:t>Item 2.8: Foundational Literacy Skills Assessed</w:t>
      </w:r>
    </w:p>
    <w:p w:rsidR="001B41D0" w:rsidRDefault="001B41D0" w:rsidP="001B41D0">
      <w:pPr>
        <w:ind w:left="0"/>
        <w:rPr>
          <w:b/>
        </w:rPr>
      </w:pPr>
      <w:r>
        <w:t xml:space="preserve">Indicate which </w:t>
      </w:r>
      <w:hyperlink r:id="rId13">
        <w:r>
          <w:rPr>
            <w:color w:val="1155CC"/>
            <w:u w:val="single"/>
          </w:rPr>
          <w:t>Iowa Academic Standards</w:t>
        </w:r>
      </w:hyperlink>
      <w:r>
        <w:t xml:space="preserve"> p. 22-25 and other key literacy skills are assessed at each grade K through 5. In the matrix below identify the literacy skills assessed at each grade. Provide reference to supporting evidence (e.g., sample items, alignment matrix, etc.). Grade 6 is not reported in Item 2.8. </w:t>
      </w:r>
    </w:p>
    <w:tbl>
      <w:tblPr>
        <w:tblW w:w="1069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5"/>
        <w:gridCol w:w="1205"/>
        <w:gridCol w:w="1245"/>
        <w:gridCol w:w="1245"/>
        <w:gridCol w:w="1245"/>
        <w:gridCol w:w="1245"/>
        <w:gridCol w:w="1245"/>
        <w:gridCol w:w="2790"/>
      </w:tblGrid>
      <w:tr w:rsidR="001B41D0" w:rsidTr="001B41D0">
        <w:trPr>
          <w:trHeight w:val="144"/>
        </w:trPr>
        <w:tc>
          <w:tcPr>
            <w:tcW w:w="47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p>
        </w:tc>
        <w:tc>
          <w:tcPr>
            <w:tcW w:w="120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Print Concepts</w:t>
            </w:r>
          </w:p>
        </w:tc>
        <w:tc>
          <w:tcPr>
            <w:tcW w:w="124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Phonemic Awareness</w:t>
            </w:r>
          </w:p>
        </w:tc>
        <w:tc>
          <w:tcPr>
            <w:tcW w:w="124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Phonics</w:t>
            </w:r>
          </w:p>
        </w:tc>
        <w:tc>
          <w:tcPr>
            <w:tcW w:w="124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Fluency</w:t>
            </w:r>
          </w:p>
        </w:tc>
        <w:tc>
          <w:tcPr>
            <w:tcW w:w="124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Vocab.</w:t>
            </w:r>
          </w:p>
        </w:tc>
        <w:tc>
          <w:tcPr>
            <w:tcW w:w="124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 xml:space="preserve">Comp. </w:t>
            </w:r>
          </w:p>
        </w:tc>
        <w:tc>
          <w:tcPr>
            <w:tcW w:w="2790"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 xml:space="preserve">Clear description where evidence exists </w:t>
            </w:r>
          </w:p>
        </w:tc>
      </w:tr>
      <w:tr w:rsidR="001B41D0" w:rsidTr="001B41D0">
        <w:trPr>
          <w:trHeight w:val="144"/>
        </w:trPr>
        <w:tc>
          <w:tcPr>
            <w:tcW w:w="475" w:type="dxa"/>
            <w:shd w:val="clear" w:color="auto" w:fill="D9D9D9"/>
            <w:tcMar>
              <w:top w:w="129" w:type="dxa"/>
              <w:left w:w="129" w:type="dxa"/>
              <w:bottom w:w="129" w:type="dxa"/>
              <w:right w:w="129" w:type="dxa"/>
            </w:tcMar>
          </w:tcPr>
          <w:p w:rsidR="001B41D0" w:rsidRDefault="001B41D0" w:rsidP="001B41D0">
            <w:pPr>
              <w:spacing w:after="0"/>
              <w:ind w:left="0"/>
              <w:rPr>
                <w:sz w:val="18"/>
                <w:szCs w:val="18"/>
              </w:rPr>
            </w:pPr>
            <w:r>
              <w:rPr>
                <w:sz w:val="18"/>
                <w:szCs w:val="18"/>
              </w:rPr>
              <w:t>K</w:t>
            </w:r>
          </w:p>
        </w:tc>
        <w:tc>
          <w:tcPr>
            <w:tcW w:w="1205" w:type="dxa"/>
            <w:tcMar>
              <w:top w:w="129" w:type="dxa"/>
              <w:left w:w="129" w:type="dxa"/>
              <w:bottom w:w="129" w:type="dxa"/>
              <w:right w:w="129" w:type="dxa"/>
            </w:tcMar>
          </w:tcPr>
          <w:p w:rsidR="001B41D0" w:rsidRDefault="001B41D0" w:rsidP="001B41D0">
            <w:r w:rsidRPr="00FA0733">
              <w:rPr>
                <w:sz w:val="18"/>
                <w:szCs w:val="18"/>
              </w:rPr>
              <w:t>Y / N</w:t>
            </w:r>
          </w:p>
        </w:tc>
        <w:tc>
          <w:tcPr>
            <w:tcW w:w="1245" w:type="dxa"/>
            <w:tcMar>
              <w:top w:w="129" w:type="dxa"/>
              <w:left w:w="129" w:type="dxa"/>
              <w:bottom w:w="129" w:type="dxa"/>
              <w:right w:w="129" w:type="dxa"/>
            </w:tcMar>
          </w:tcPr>
          <w:p w:rsidR="001B41D0" w:rsidRDefault="001B41D0" w:rsidP="001B41D0">
            <w:r w:rsidRPr="00FA0733">
              <w:rPr>
                <w:sz w:val="18"/>
                <w:szCs w:val="18"/>
              </w:rPr>
              <w:t>Y / N</w:t>
            </w:r>
          </w:p>
        </w:tc>
        <w:tc>
          <w:tcPr>
            <w:tcW w:w="1245" w:type="dxa"/>
            <w:tcMar>
              <w:top w:w="129" w:type="dxa"/>
              <w:left w:w="129" w:type="dxa"/>
              <w:bottom w:w="129" w:type="dxa"/>
              <w:right w:w="129" w:type="dxa"/>
            </w:tcMar>
          </w:tcPr>
          <w:p w:rsidR="001B41D0" w:rsidRDefault="001B41D0" w:rsidP="001B41D0">
            <w:r w:rsidRPr="008C117B">
              <w:rPr>
                <w:sz w:val="18"/>
                <w:szCs w:val="18"/>
              </w:rPr>
              <w:t>Y / N</w:t>
            </w:r>
          </w:p>
        </w:tc>
        <w:tc>
          <w:tcPr>
            <w:tcW w:w="1245" w:type="dxa"/>
            <w:tcMar>
              <w:top w:w="129" w:type="dxa"/>
              <w:left w:w="129" w:type="dxa"/>
              <w:bottom w:w="129" w:type="dxa"/>
              <w:right w:w="129" w:type="dxa"/>
            </w:tcMar>
          </w:tcPr>
          <w:p w:rsidR="001B41D0" w:rsidRDefault="001B41D0" w:rsidP="001B41D0">
            <w:r w:rsidRPr="00E061A9">
              <w:rPr>
                <w:sz w:val="18"/>
                <w:szCs w:val="18"/>
              </w:rPr>
              <w:t>Y / N</w:t>
            </w:r>
          </w:p>
        </w:tc>
        <w:tc>
          <w:tcPr>
            <w:tcW w:w="1245" w:type="dxa"/>
            <w:tcMar>
              <w:top w:w="129" w:type="dxa"/>
              <w:left w:w="129" w:type="dxa"/>
              <w:bottom w:w="129" w:type="dxa"/>
              <w:right w:w="129" w:type="dxa"/>
            </w:tcMar>
          </w:tcPr>
          <w:p w:rsidR="001B41D0" w:rsidRDefault="001B41D0" w:rsidP="001B41D0">
            <w:r w:rsidRPr="001B7043">
              <w:rPr>
                <w:sz w:val="18"/>
                <w:szCs w:val="18"/>
              </w:rPr>
              <w:t>Y / N</w:t>
            </w:r>
          </w:p>
        </w:tc>
        <w:tc>
          <w:tcPr>
            <w:tcW w:w="1245" w:type="dxa"/>
            <w:tcMar>
              <w:top w:w="129" w:type="dxa"/>
              <w:left w:w="129" w:type="dxa"/>
              <w:bottom w:w="129" w:type="dxa"/>
              <w:right w:w="129" w:type="dxa"/>
            </w:tcMar>
          </w:tcPr>
          <w:p w:rsidR="001B41D0" w:rsidRDefault="001B41D0" w:rsidP="001B41D0">
            <w:r w:rsidRPr="00B030B9">
              <w:rPr>
                <w:sz w:val="18"/>
                <w:szCs w:val="18"/>
              </w:rPr>
              <w:t>Y / N</w:t>
            </w:r>
          </w:p>
        </w:tc>
        <w:tc>
          <w:tcPr>
            <w:tcW w:w="2790" w:type="dxa"/>
            <w:tcMar>
              <w:top w:w="129" w:type="dxa"/>
              <w:left w:w="129" w:type="dxa"/>
              <w:bottom w:w="129" w:type="dxa"/>
              <w:right w:w="129" w:type="dxa"/>
            </w:tcMar>
          </w:tcPr>
          <w:p w:rsidR="001B41D0" w:rsidRDefault="001B41D0" w:rsidP="001B41D0">
            <w:pPr>
              <w:spacing w:after="0"/>
              <w:ind w:left="0"/>
              <w:rPr>
                <w:sz w:val="18"/>
                <w:szCs w:val="18"/>
              </w:rPr>
            </w:pPr>
          </w:p>
        </w:tc>
      </w:tr>
      <w:tr w:rsidR="00D80119" w:rsidTr="001B41D0">
        <w:trPr>
          <w:trHeight w:val="517"/>
        </w:trPr>
        <w:tc>
          <w:tcPr>
            <w:tcW w:w="47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r>
              <w:rPr>
                <w:sz w:val="18"/>
                <w:szCs w:val="18"/>
              </w:rPr>
              <w:t>1</w:t>
            </w:r>
          </w:p>
        </w:tc>
        <w:tc>
          <w:tcPr>
            <w:tcW w:w="1205" w:type="dxa"/>
            <w:tcMar>
              <w:top w:w="129" w:type="dxa"/>
              <w:left w:w="129" w:type="dxa"/>
              <w:bottom w:w="129" w:type="dxa"/>
              <w:right w:w="129" w:type="dxa"/>
            </w:tcMar>
          </w:tcPr>
          <w:p w:rsidR="00D80119" w:rsidRDefault="00D80119" w:rsidP="00D80119">
            <w:r w:rsidRPr="00FA0733">
              <w:rPr>
                <w:sz w:val="18"/>
                <w:szCs w:val="18"/>
              </w:rPr>
              <w:t>Y / N</w:t>
            </w:r>
          </w:p>
        </w:tc>
        <w:tc>
          <w:tcPr>
            <w:tcW w:w="1245" w:type="dxa"/>
            <w:tcMar>
              <w:top w:w="129" w:type="dxa"/>
              <w:left w:w="129" w:type="dxa"/>
              <w:bottom w:w="129" w:type="dxa"/>
              <w:right w:w="129" w:type="dxa"/>
            </w:tcMar>
          </w:tcPr>
          <w:p w:rsidR="00D80119" w:rsidRDefault="00D80119" w:rsidP="00D80119">
            <w:r w:rsidRPr="00FA0733">
              <w:rPr>
                <w:sz w:val="18"/>
                <w:szCs w:val="18"/>
              </w:rPr>
              <w:t>Y / N</w:t>
            </w:r>
          </w:p>
        </w:tc>
        <w:tc>
          <w:tcPr>
            <w:tcW w:w="1245" w:type="dxa"/>
            <w:tcMar>
              <w:top w:w="129" w:type="dxa"/>
              <w:left w:w="129" w:type="dxa"/>
              <w:bottom w:w="129" w:type="dxa"/>
              <w:right w:w="129" w:type="dxa"/>
            </w:tcMar>
          </w:tcPr>
          <w:p w:rsidR="00D80119" w:rsidRDefault="00D80119" w:rsidP="00D80119">
            <w:r w:rsidRPr="008C117B">
              <w:rPr>
                <w:sz w:val="18"/>
                <w:szCs w:val="18"/>
              </w:rPr>
              <w:t>Y / N</w:t>
            </w:r>
          </w:p>
        </w:tc>
        <w:tc>
          <w:tcPr>
            <w:tcW w:w="1245" w:type="dxa"/>
            <w:tcMar>
              <w:top w:w="129" w:type="dxa"/>
              <w:left w:w="129" w:type="dxa"/>
              <w:bottom w:w="129" w:type="dxa"/>
              <w:right w:w="129" w:type="dxa"/>
            </w:tcMar>
          </w:tcPr>
          <w:p w:rsidR="00D80119" w:rsidRDefault="00D80119" w:rsidP="00D80119">
            <w:r w:rsidRPr="00E061A9">
              <w:rPr>
                <w:sz w:val="18"/>
                <w:szCs w:val="18"/>
              </w:rPr>
              <w:t>Y / N</w:t>
            </w:r>
          </w:p>
        </w:tc>
        <w:tc>
          <w:tcPr>
            <w:tcW w:w="1245" w:type="dxa"/>
            <w:tcMar>
              <w:top w:w="129" w:type="dxa"/>
              <w:left w:w="129" w:type="dxa"/>
              <w:bottom w:w="129" w:type="dxa"/>
              <w:right w:w="129" w:type="dxa"/>
            </w:tcMar>
          </w:tcPr>
          <w:p w:rsidR="00D80119" w:rsidRDefault="00D80119" w:rsidP="00D80119">
            <w:r w:rsidRPr="001B7043">
              <w:rPr>
                <w:sz w:val="18"/>
                <w:szCs w:val="18"/>
              </w:rPr>
              <w:t>Y / N</w:t>
            </w:r>
          </w:p>
        </w:tc>
        <w:tc>
          <w:tcPr>
            <w:tcW w:w="1245" w:type="dxa"/>
            <w:tcMar>
              <w:top w:w="129" w:type="dxa"/>
              <w:left w:w="129" w:type="dxa"/>
              <w:bottom w:w="129" w:type="dxa"/>
              <w:right w:w="129" w:type="dxa"/>
            </w:tcMar>
          </w:tcPr>
          <w:p w:rsidR="00D80119" w:rsidRDefault="00D80119" w:rsidP="00D80119">
            <w:r w:rsidRPr="00B030B9">
              <w:rPr>
                <w:sz w:val="18"/>
                <w:szCs w:val="18"/>
              </w:rPr>
              <w:t>Y / N</w:t>
            </w:r>
          </w:p>
        </w:tc>
        <w:tc>
          <w:tcPr>
            <w:tcW w:w="2790" w:type="dxa"/>
            <w:tcMar>
              <w:top w:w="129" w:type="dxa"/>
              <w:left w:w="129" w:type="dxa"/>
              <w:bottom w:w="129" w:type="dxa"/>
              <w:right w:w="129" w:type="dxa"/>
            </w:tcMar>
          </w:tcPr>
          <w:p w:rsidR="00D80119" w:rsidRDefault="00D80119" w:rsidP="00D80119">
            <w:pPr>
              <w:spacing w:after="0"/>
              <w:ind w:left="0"/>
              <w:rPr>
                <w:sz w:val="18"/>
                <w:szCs w:val="18"/>
              </w:rPr>
            </w:pPr>
          </w:p>
        </w:tc>
      </w:tr>
      <w:tr w:rsidR="00D80119" w:rsidTr="001B41D0">
        <w:trPr>
          <w:trHeight w:val="144"/>
        </w:trPr>
        <w:tc>
          <w:tcPr>
            <w:tcW w:w="47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r>
              <w:rPr>
                <w:sz w:val="18"/>
                <w:szCs w:val="18"/>
              </w:rPr>
              <w:t>2</w:t>
            </w:r>
          </w:p>
        </w:tc>
        <w:tc>
          <w:tcPr>
            <w:tcW w:w="120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tcMar>
              <w:top w:w="129" w:type="dxa"/>
              <w:left w:w="129" w:type="dxa"/>
              <w:bottom w:w="129" w:type="dxa"/>
              <w:right w:w="129" w:type="dxa"/>
            </w:tcMar>
          </w:tcPr>
          <w:p w:rsidR="00D80119" w:rsidRDefault="00D80119" w:rsidP="00D80119">
            <w:r w:rsidRPr="008C117B">
              <w:rPr>
                <w:sz w:val="18"/>
                <w:szCs w:val="18"/>
              </w:rPr>
              <w:t>Y / N</w:t>
            </w:r>
          </w:p>
        </w:tc>
        <w:tc>
          <w:tcPr>
            <w:tcW w:w="1245" w:type="dxa"/>
            <w:tcMar>
              <w:top w:w="129" w:type="dxa"/>
              <w:left w:w="129" w:type="dxa"/>
              <w:bottom w:w="129" w:type="dxa"/>
              <w:right w:w="129" w:type="dxa"/>
            </w:tcMar>
          </w:tcPr>
          <w:p w:rsidR="00D80119" w:rsidRDefault="00D80119" w:rsidP="00D80119">
            <w:r w:rsidRPr="00E061A9">
              <w:rPr>
                <w:sz w:val="18"/>
                <w:szCs w:val="18"/>
              </w:rPr>
              <w:t>Y / N</w:t>
            </w:r>
          </w:p>
        </w:tc>
        <w:tc>
          <w:tcPr>
            <w:tcW w:w="1245" w:type="dxa"/>
            <w:tcMar>
              <w:top w:w="129" w:type="dxa"/>
              <w:left w:w="129" w:type="dxa"/>
              <w:bottom w:w="129" w:type="dxa"/>
              <w:right w:w="129" w:type="dxa"/>
            </w:tcMar>
          </w:tcPr>
          <w:p w:rsidR="00D80119" w:rsidRDefault="00D80119" w:rsidP="00D80119">
            <w:r w:rsidRPr="001B7043">
              <w:rPr>
                <w:sz w:val="18"/>
                <w:szCs w:val="18"/>
              </w:rPr>
              <w:t>Y / N</w:t>
            </w:r>
          </w:p>
        </w:tc>
        <w:tc>
          <w:tcPr>
            <w:tcW w:w="1245" w:type="dxa"/>
            <w:tcMar>
              <w:top w:w="129" w:type="dxa"/>
              <w:left w:w="129" w:type="dxa"/>
              <w:bottom w:w="129" w:type="dxa"/>
              <w:right w:w="129" w:type="dxa"/>
            </w:tcMar>
          </w:tcPr>
          <w:p w:rsidR="00D80119" w:rsidRDefault="00D80119" w:rsidP="00D80119">
            <w:r w:rsidRPr="00B030B9">
              <w:rPr>
                <w:sz w:val="18"/>
                <w:szCs w:val="18"/>
              </w:rPr>
              <w:t>Y / N</w:t>
            </w:r>
          </w:p>
        </w:tc>
        <w:tc>
          <w:tcPr>
            <w:tcW w:w="2790" w:type="dxa"/>
            <w:tcMar>
              <w:top w:w="129" w:type="dxa"/>
              <w:left w:w="129" w:type="dxa"/>
              <w:bottom w:w="129" w:type="dxa"/>
              <w:right w:w="129" w:type="dxa"/>
            </w:tcMar>
          </w:tcPr>
          <w:p w:rsidR="00D80119" w:rsidRDefault="00D80119" w:rsidP="00D80119">
            <w:pPr>
              <w:spacing w:after="0"/>
              <w:ind w:left="0"/>
              <w:rPr>
                <w:sz w:val="18"/>
                <w:szCs w:val="18"/>
              </w:rPr>
            </w:pPr>
          </w:p>
        </w:tc>
      </w:tr>
      <w:tr w:rsidR="00D80119" w:rsidTr="001B41D0">
        <w:trPr>
          <w:trHeight w:val="40"/>
        </w:trPr>
        <w:tc>
          <w:tcPr>
            <w:tcW w:w="47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r>
              <w:rPr>
                <w:sz w:val="18"/>
                <w:szCs w:val="18"/>
              </w:rPr>
              <w:t>3</w:t>
            </w:r>
          </w:p>
        </w:tc>
        <w:tc>
          <w:tcPr>
            <w:tcW w:w="120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tcMar>
              <w:top w:w="129" w:type="dxa"/>
              <w:left w:w="129" w:type="dxa"/>
              <w:bottom w:w="129" w:type="dxa"/>
              <w:right w:w="129" w:type="dxa"/>
            </w:tcMar>
          </w:tcPr>
          <w:p w:rsidR="00D80119" w:rsidRDefault="00D80119" w:rsidP="00D80119">
            <w:r w:rsidRPr="008C117B">
              <w:rPr>
                <w:sz w:val="18"/>
                <w:szCs w:val="18"/>
              </w:rPr>
              <w:t>Y / N</w:t>
            </w:r>
          </w:p>
        </w:tc>
        <w:tc>
          <w:tcPr>
            <w:tcW w:w="1245" w:type="dxa"/>
            <w:tcMar>
              <w:top w:w="129" w:type="dxa"/>
              <w:left w:w="129" w:type="dxa"/>
              <w:bottom w:w="129" w:type="dxa"/>
              <w:right w:w="129" w:type="dxa"/>
            </w:tcMar>
          </w:tcPr>
          <w:p w:rsidR="00D80119" w:rsidRDefault="00D80119" w:rsidP="00D80119">
            <w:r w:rsidRPr="00E061A9">
              <w:rPr>
                <w:sz w:val="18"/>
                <w:szCs w:val="18"/>
              </w:rPr>
              <w:t>Y / N</w:t>
            </w:r>
          </w:p>
        </w:tc>
        <w:tc>
          <w:tcPr>
            <w:tcW w:w="1245" w:type="dxa"/>
            <w:tcMar>
              <w:top w:w="129" w:type="dxa"/>
              <w:left w:w="129" w:type="dxa"/>
              <w:bottom w:w="129" w:type="dxa"/>
              <w:right w:w="129" w:type="dxa"/>
            </w:tcMar>
          </w:tcPr>
          <w:p w:rsidR="00D80119" w:rsidRDefault="00D80119" w:rsidP="00D80119">
            <w:r w:rsidRPr="001B7043">
              <w:rPr>
                <w:sz w:val="18"/>
                <w:szCs w:val="18"/>
              </w:rPr>
              <w:t>Y / N</w:t>
            </w:r>
          </w:p>
        </w:tc>
        <w:tc>
          <w:tcPr>
            <w:tcW w:w="1245" w:type="dxa"/>
            <w:tcMar>
              <w:top w:w="129" w:type="dxa"/>
              <w:left w:w="129" w:type="dxa"/>
              <w:bottom w:w="129" w:type="dxa"/>
              <w:right w:w="129" w:type="dxa"/>
            </w:tcMar>
          </w:tcPr>
          <w:p w:rsidR="00D80119" w:rsidRDefault="00D80119" w:rsidP="00D80119">
            <w:r w:rsidRPr="00B030B9">
              <w:rPr>
                <w:sz w:val="18"/>
                <w:szCs w:val="18"/>
              </w:rPr>
              <w:t>Y / N</w:t>
            </w:r>
          </w:p>
        </w:tc>
        <w:tc>
          <w:tcPr>
            <w:tcW w:w="2790" w:type="dxa"/>
            <w:tcMar>
              <w:top w:w="129" w:type="dxa"/>
              <w:left w:w="129" w:type="dxa"/>
              <w:bottom w:w="129" w:type="dxa"/>
              <w:right w:w="129" w:type="dxa"/>
            </w:tcMar>
          </w:tcPr>
          <w:p w:rsidR="00D80119" w:rsidRDefault="00D80119" w:rsidP="00D80119">
            <w:pPr>
              <w:spacing w:after="0"/>
              <w:ind w:left="0"/>
              <w:rPr>
                <w:sz w:val="18"/>
                <w:szCs w:val="18"/>
              </w:rPr>
            </w:pPr>
          </w:p>
        </w:tc>
      </w:tr>
      <w:tr w:rsidR="00D80119" w:rsidTr="001B41D0">
        <w:tc>
          <w:tcPr>
            <w:tcW w:w="47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r>
              <w:rPr>
                <w:sz w:val="18"/>
                <w:szCs w:val="18"/>
              </w:rPr>
              <w:t>4</w:t>
            </w:r>
          </w:p>
        </w:tc>
        <w:tc>
          <w:tcPr>
            <w:tcW w:w="120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tcMar>
              <w:top w:w="129" w:type="dxa"/>
              <w:left w:w="129" w:type="dxa"/>
              <w:bottom w:w="129" w:type="dxa"/>
              <w:right w:w="129" w:type="dxa"/>
            </w:tcMar>
          </w:tcPr>
          <w:p w:rsidR="00D80119" w:rsidRDefault="00D80119" w:rsidP="00D80119">
            <w:r w:rsidRPr="008C117B">
              <w:rPr>
                <w:sz w:val="18"/>
                <w:szCs w:val="18"/>
              </w:rPr>
              <w:t>Y / N</w:t>
            </w:r>
          </w:p>
        </w:tc>
        <w:tc>
          <w:tcPr>
            <w:tcW w:w="1245" w:type="dxa"/>
            <w:tcMar>
              <w:top w:w="129" w:type="dxa"/>
              <w:left w:w="129" w:type="dxa"/>
              <w:bottom w:w="129" w:type="dxa"/>
              <w:right w:w="129" w:type="dxa"/>
            </w:tcMar>
          </w:tcPr>
          <w:p w:rsidR="00D80119" w:rsidRDefault="00D80119" w:rsidP="00D80119">
            <w:r w:rsidRPr="00E061A9">
              <w:rPr>
                <w:sz w:val="18"/>
                <w:szCs w:val="18"/>
              </w:rPr>
              <w:t>Y / N</w:t>
            </w:r>
          </w:p>
        </w:tc>
        <w:tc>
          <w:tcPr>
            <w:tcW w:w="1245" w:type="dxa"/>
            <w:tcMar>
              <w:top w:w="129" w:type="dxa"/>
              <w:left w:w="129" w:type="dxa"/>
              <w:bottom w:w="129" w:type="dxa"/>
              <w:right w:w="129" w:type="dxa"/>
            </w:tcMar>
          </w:tcPr>
          <w:p w:rsidR="00D80119" w:rsidRDefault="00D80119" w:rsidP="00D80119">
            <w:r w:rsidRPr="001B7043">
              <w:rPr>
                <w:sz w:val="18"/>
                <w:szCs w:val="18"/>
              </w:rPr>
              <w:t>Y / N</w:t>
            </w:r>
          </w:p>
        </w:tc>
        <w:tc>
          <w:tcPr>
            <w:tcW w:w="1245" w:type="dxa"/>
            <w:tcMar>
              <w:top w:w="129" w:type="dxa"/>
              <w:left w:w="129" w:type="dxa"/>
              <w:bottom w:w="129" w:type="dxa"/>
              <w:right w:w="129" w:type="dxa"/>
            </w:tcMar>
          </w:tcPr>
          <w:p w:rsidR="00D80119" w:rsidRDefault="00D80119" w:rsidP="00D80119">
            <w:r w:rsidRPr="00B030B9">
              <w:rPr>
                <w:sz w:val="18"/>
                <w:szCs w:val="18"/>
              </w:rPr>
              <w:t>Y / N</w:t>
            </w:r>
          </w:p>
        </w:tc>
        <w:tc>
          <w:tcPr>
            <w:tcW w:w="2790" w:type="dxa"/>
            <w:tcMar>
              <w:top w:w="129" w:type="dxa"/>
              <w:left w:w="129" w:type="dxa"/>
              <w:bottom w:w="129" w:type="dxa"/>
              <w:right w:w="129" w:type="dxa"/>
            </w:tcMar>
          </w:tcPr>
          <w:p w:rsidR="00D80119" w:rsidRDefault="00D80119" w:rsidP="00D80119">
            <w:pPr>
              <w:spacing w:after="0"/>
              <w:ind w:left="0"/>
              <w:rPr>
                <w:sz w:val="18"/>
                <w:szCs w:val="18"/>
              </w:rPr>
            </w:pPr>
          </w:p>
        </w:tc>
      </w:tr>
      <w:tr w:rsidR="00D80119" w:rsidTr="001B41D0">
        <w:trPr>
          <w:trHeight w:val="144"/>
        </w:trPr>
        <w:tc>
          <w:tcPr>
            <w:tcW w:w="47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r>
              <w:rPr>
                <w:sz w:val="18"/>
                <w:szCs w:val="18"/>
              </w:rPr>
              <w:t>5</w:t>
            </w:r>
          </w:p>
        </w:tc>
        <w:tc>
          <w:tcPr>
            <w:tcW w:w="120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shd w:val="clear" w:color="auto" w:fill="D9D9D9"/>
            <w:tcMar>
              <w:top w:w="129" w:type="dxa"/>
              <w:left w:w="129" w:type="dxa"/>
              <w:bottom w:w="129" w:type="dxa"/>
              <w:right w:w="129" w:type="dxa"/>
            </w:tcMar>
          </w:tcPr>
          <w:p w:rsidR="00D80119" w:rsidRDefault="00D80119" w:rsidP="00D80119">
            <w:pPr>
              <w:spacing w:after="0"/>
              <w:ind w:left="0"/>
              <w:rPr>
                <w:sz w:val="18"/>
                <w:szCs w:val="18"/>
              </w:rPr>
            </w:pPr>
          </w:p>
        </w:tc>
        <w:tc>
          <w:tcPr>
            <w:tcW w:w="1245" w:type="dxa"/>
            <w:tcMar>
              <w:top w:w="129" w:type="dxa"/>
              <w:left w:w="129" w:type="dxa"/>
              <w:bottom w:w="129" w:type="dxa"/>
              <w:right w:w="129" w:type="dxa"/>
            </w:tcMar>
          </w:tcPr>
          <w:p w:rsidR="00D80119" w:rsidRDefault="00D80119" w:rsidP="00D80119">
            <w:r w:rsidRPr="008C117B">
              <w:rPr>
                <w:sz w:val="18"/>
                <w:szCs w:val="18"/>
              </w:rPr>
              <w:t>Y / N</w:t>
            </w:r>
          </w:p>
        </w:tc>
        <w:tc>
          <w:tcPr>
            <w:tcW w:w="1245" w:type="dxa"/>
            <w:tcMar>
              <w:top w:w="129" w:type="dxa"/>
              <w:left w:w="129" w:type="dxa"/>
              <w:bottom w:w="129" w:type="dxa"/>
              <w:right w:w="129" w:type="dxa"/>
            </w:tcMar>
          </w:tcPr>
          <w:p w:rsidR="00D80119" w:rsidRDefault="00D80119" w:rsidP="00D80119">
            <w:r w:rsidRPr="00E061A9">
              <w:rPr>
                <w:sz w:val="18"/>
                <w:szCs w:val="18"/>
              </w:rPr>
              <w:t>Y / N</w:t>
            </w:r>
          </w:p>
        </w:tc>
        <w:tc>
          <w:tcPr>
            <w:tcW w:w="1245" w:type="dxa"/>
            <w:tcMar>
              <w:top w:w="129" w:type="dxa"/>
              <w:left w:w="129" w:type="dxa"/>
              <w:bottom w:w="129" w:type="dxa"/>
              <w:right w:w="129" w:type="dxa"/>
            </w:tcMar>
          </w:tcPr>
          <w:p w:rsidR="00D80119" w:rsidRDefault="00D80119" w:rsidP="00D80119">
            <w:r w:rsidRPr="001B7043">
              <w:rPr>
                <w:sz w:val="18"/>
                <w:szCs w:val="18"/>
              </w:rPr>
              <w:t>Y / N</w:t>
            </w:r>
          </w:p>
        </w:tc>
        <w:tc>
          <w:tcPr>
            <w:tcW w:w="1245" w:type="dxa"/>
            <w:tcMar>
              <w:top w:w="129" w:type="dxa"/>
              <w:left w:w="129" w:type="dxa"/>
              <w:bottom w:w="129" w:type="dxa"/>
              <w:right w:w="129" w:type="dxa"/>
            </w:tcMar>
          </w:tcPr>
          <w:p w:rsidR="00D80119" w:rsidRDefault="00D80119" w:rsidP="00D80119">
            <w:r w:rsidRPr="00B030B9">
              <w:rPr>
                <w:sz w:val="18"/>
                <w:szCs w:val="18"/>
              </w:rPr>
              <w:t>Y / N</w:t>
            </w:r>
          </w:p>
        </w:tc>
        <w:tc>
          <w:tcPr>
            <w:tcW w:w="2790" w:type="dxa"/>
            <w:tcMar>
              <w:top w:w="129" w:type="dxa"/>
              <w:left w:w="129" w:type="dxa"/>
              <w:bottom w:w="129" w:type="dxa"/>
              <w:right w:w="129" w:type="dxa"/>
            </w:tcMar>
          </w:tcPr>
          <w:p w:rsidR="00D80119" w:rsidRDefault="00D80119" w:rsidP="00D80119">
            <w:pPr>
              <w:spacing w:after="0"/>
              <w:ind w:left="0"/>
              <w:rPr>
                <w:sz w:val="18"/>
                <w:szCs w:val="18"/>
              </w:rPr>
            </w:pPr>
          </w:p>
        </w:tc>
      </w:tr>
    </w:tbl>
    <w:p w:rsidR="001B41D0" w:rsidRDefault="001B41D0" w:rsidP="001B41D0">
      <w:pPr>
        <w:spacing w:line="276" w:lineRule="auto"/>
        <w:ind w:left="0"/>
      </w:pPr>
      <w:bookmarkStart w:id="28" w:name="_ap2z7w3j1x64" w:colFirst="0" w:colLast="0"/>
      <w:bookmarkStart w:id="29" w:name="_vw3rc1snd2ff" w:colFirst="0" w:colLast="0"/>
      <w:bookmarkStart w:id="30" w:name="_fzigyc6iwfbs" w:colFirst="0" w:colLast="0"/>
      <w:bookmarkStart w:id="31" w:name="_50o5mzvvf70m" w:colFirst="0" w:colLast="0"/>
      <w:bookmarkStart w:id="32" w:name="_et1z04z4f2m" w:colFirst="0" w:colLast="0"/>
      <w:bookmarkStart w:id="33" w:name="_vp9ap8le9hyk" w:colFirst="0" w:colLast="0"/>
      <w:bookmarkStart w:id="34" w:name="_bf3c3xmbxfdc" w:colFirst="0" w:colLast="0"/>
      <w:bookmarkStart w:id="35" w:name="_rdsg5tlr2s0v" w:colFirst="0" w:colLast="0"/>
      <w:bookmarkStart w:id="36" w:name="_wo52zi2r174r" w:colFirst="0" w:colLast="0"/>
      <w:bookmarkStart w:id="37" w:name="_980v16svn9d" w:colFirst="0" w:colLast="0"/>
      <w:bookmarkStart w:id="38" w:name="_31viwgsy8pld" w:colFirst="0" w:colLast="0"/>
      <w:bookmarkStart w:id="39" w:name="_275q9etswvch" w:colFirst="0" w:colLast="0"/>
      <w:bookmarkStart w:id="40" w:name="_smpct2iuryhw" w:colFirst="0" w:colLast="0"/>
      <w:bookmarkStart w:id="41" w:name="_9utu4jcgf069" w:colFirst="0" w:colLast="0"/>
      <w:bookmarkStart w:id="42" w:name="_m0qrnrqir92u" w:colFirst="0" w:colLast="0"/>
      <w:bookmarkStart w:id="43" w:name="_x34st1qk7nuc" w:colFirst="0" w:colLast="0"/>
      <w:bookmarkStart w:id="44" w:name="_ihv636" w:colFirst="0" w:colLast="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B41D0" w:rsidRDefault="001B41D0" w:rsidP="001B41D0">
      <w:pPr>
        <w:pStyle w:val="Heading2"/>
      </w:pPr>
      <w:bookmarkStart w:id="45" w:name="_32hioqz" w:colFirst="0" w:colLast="0"/>
      <w:bookmarkEnd w:id="45"/>
      <w:r>
        <w:t>Section 3: Progress Monitoring Specifications</w:t>
      </w:r>
    </w:p>
    <w:p w:rsidR="001B41D0" w:rsidRPr="00890871" w:rsidRDefault="001B41D0" w:rsidP="001B41D0"/>
    <w:p w:rsidR="001B41D0" w:rsidRDefault="001B41D0" w:rsidP="001B41D0">
      <w:pPr>
        <w:pStyle w:val="Heading3"/>
      </w:pPr>
      <w:bookmarkStart w:id="46" w:name="_1hmsyys" w:colFirst="0" w:colLast="0"/>
      <w:bookmarkEnd w:id="46"/>
      <w:r>
        <w:t>Item 3.1 Equivalent Forms</w:t>
      </w:r>
    </w:p>
    <w:p w:rsidR="001B41D0" w:rsidRDefault="001B41D0" w:rsidP="001B41D0">
      <w:pPr>
        <w:spacing w:line="276" w:lineRule="auto"/>
        <w:ind w:left="0"/>
        <w:rPr>
          <w:b/>
        </w:rPr>
      </w:pPr>
      <w:r>
        <w:t>Progress monitoring requires regular assessment. Report the specific number of available equivalent forms for progress monitoring. For non-fixed forms (e.g. computer adaptive measures) indicate the demonstrated or theoretical number of equivalent forms available for progress monitoring.</w:t>
      </w:r>
    </w:p>
    <w:tbl>
      <w:tblPr>
        <w:tblW w:w="994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2043"/>
        <w:gridCol w:w="6972"/>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2043" w:type="dxa"/>
            <w:shd w:val="clear" w:color="auto" w:fill="D9D9D9"/>
            <w:tcMar>
              <w:top w:w="129" w:type="dxa"/>
              <w:left w:w="129" w:type="dxa"/>
              <w:bottom w:w="129" w:type="dxa"/>
              <w:right w:w="129" w:type="dxa"/>
            </w:tcMar>
          </w:tcPr>
          <w:p w:rsidR="001B41D0" w:rsidRDefault="001B41D0" w:rsidP="001B41D0">
            <w:pPr>
              <w:spacing w:after="0"/>
              <w:ind w:left="0"/>
            </w:pPr>
            <w:r>
              <w:t>Number of equivalent forms</w:t>
            </w:r>
          </w:p>
        </w:tc>
        <w:tc>
          <w:tcPr>
            <w:tcW w:w="6971"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2043" w:type="dxa"/>
            <w:tcMar>
              <w:top w:w="129" w:type="dxa"/>
              <w:left w:w="129" w:type="dxa"/>
              <w:bottom w:w="129" w:type="dxa"/>
              <w:right w:w="129" w:type="dxa"/>
            </w:tcMar>
          </w:tcPr>
          <w:p w:rsidR="001B41D0" w:rsidRDefault="001B41D0" w:rsidP="001B41D0">
            <w:pPr>
              <w:spacing w:after="0"/>
              <w:ind w:left="0"/>
            </w:pPr>
          </w:p>
        </w:tc>
        <w:tc>
          <w:tcPr>
            <w:tcW w:w="6971" w:type="dxa"/>
            <w:tcMar>
              <w:top w:w="129" w:type="dxa"/>
              <w:left w:w="129" w:type="dxa"/>
              <w:bottom w:w="129" w:type="dxa"/>
              <w:right w:w="129" w:type="dxa"/>
            </w:tcMar>
          </w:tcPr>
          <w:p w:rsidR="001B41D0" w:rsidRDefault="001B41D0" w:rsidP="001B41D0">
            <w:pPr>
              <w:spacing w:after="0"/>
              <w:ind w:left="0"/>
            </w:pPr>
          </w:p>
        </w:tc>
      </w:tr>
    </w:tbl>
    <w:p w:rsidR="001B41D0" w:rsidRDefault="001B41D0" w:rsidP="001B41D0">
      <w:pPr>
        <w:pStyle w:val="Heading3"/>
      </w:pPr>
      <w:bookmarkStart w:id="47" w:name="_hx3o1o5bhkjq" w:colFirst="0" w:colLast="0"/>
      <w:bookmarkStart w:id="48" w:name="_41mghml" w:colFirst="0" w:colLast="0"/>
      <w:bookmarkEnd w:id="47"/>
      <w:bookmarkEnd w:id="48"/>
      <w:r>
        <w:lastRenderedPageBreak/>
        <w:t>Item 3.2 Method to Measure Form Equivalency</w:t>
      </w:r>
    </w:p>
    <w:p w:rsidR="001B41D0" w:rsidRDefault="001B41D0" w:rsidP="001B41D0">
      <w:pPr>
        <w:spacing w:line="276" w:lineRule="auto"/>
        <w:ind w:left="0"/>
      </w:pPr>
      <w:r>
        <w:t>Describe the process and rationale used to develop and measure form equivalency, or near equivalency. Indicate the steps taken to create highly similar progress monitoring forms and reference any evidence to indicate the results of this process. If the description exists in the existing document, provide reference.</w:t>
      </w:r>
    </w:p>
    <w:tbl>
      <w:tblPr>
        <w:tblW w:w="889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95"/>
      </w:tblGrid>
      <w:tr w:rsidR="001B41D0" w:rsidTr="001B41D0">
        <w:trPr>
          <w:trHeight w:val="889"/>
        </w:trPr>
        <w:tc>
          <w:tcPr>
            <w:tcW w:w="8895"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line="276" w:lineRule="auto"/>
        <w:ind w:left="0"/>
      </w:pPr>
    </w:p>
    <w:p w:rsidR="001B41D0" w:rsidRDefault="001B41D0" w:rsidP="001B41D0">
      <w:pPr>
        <w:pStyle w:val="Heading3"/>
      </w:pPr>
      <w:bookmarkStart w:id="49" w:name="_q9qg7xnhx8qu" w:colFirst="0" w:colLast="0"/>
      <w:bookmarkEnd w:id="49"/>
    </w:p>
    <w:p w:rsidR="001B41D0" w:rsidRDefault="001B41D0" w:rsidP="001B41D0">
      <w:pPr>
        <w:pStyle w:val="Heading3"/>
      </w:pPr>
      <w:bookmarkStart w:id="50" w:name="_2grqrue" w:colFirst="0" w:colLast="0"/>
      <w:bookmarkEnd w:id="50"/>
      <w:r>
        <w:t>Item 3.3 Evidence of Reliability</w:t>
      </w:r>
    </w:p>
    <w:p w:rsidR="001B41D0" w:rsidRDefault="001B41D0" w:rsidP="001B41D0">
      <w:pPr>
        <w:spacing w:line="276" w:lineRule="auto"/>
        <w:ind w:left="0"/>
      </w:pPr>
      <w:r>
        <w:t>Provide two forms of reliability. Test-Retest and Internal Consistency are preferred estimates, when available. It is recognized that additional types of reliability (e.g., parallel forms, inter-rater, marginal) may also be available. For person-scored assessments, provide an estimate of inter-rater reliability.</w:t>
      </w:r>
    </w:p>
    <w:p w:rsidR="001B41D0" w:rsidRDefault="001B41D0" w:rsidP="001B41D0">
      <w:pPr>
        <w:spacing w:line="276" w:lineRule="auto"/>
        <w:ind w:left="0"/>
        <w:jc w:val="center"/>
      </w:pPr>
      <w:r>
        <w:rPr>
          <w:b/>
        </w:rPr>
        <w:t>Reliability Estimate 1</w:t>
      </w:r>
    </w:p>
    <w:tbl>
      <w:tblPr>
        <w:tblW w:w="10021"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1"/>
        <w:gridCol w:w="3900"/>
      </w:tblGrid>
      <w:tr w:rsidR="001B41D0" w:rsidTr="001B41D0">
        <w:tc>
          <w:tcPr>
            <w:tcW w:w="6121" w:type="dxa"/>
            <w:shd w:val="clear" w:color="auto" w:fill="D9D9D9"/>
            <w:tcMar>
              <w:top w:w="100" w:type="dxa"/>
              <w:left w:w="100" w:type="dxa"/>
              <w:bottom w:w="100" w:type="dxa"/>
              <w:right w:w="100" w:type="dxa"/>
            </w:tcMar>
          </w:tcPr>
          <w:p w:rsidR="001B41D0" w:rsidRDefault="001B41D0" w:rsidP="001B41D0">
            <w:pPr>
              <w:widowControl w:val="0"/>
              <w:spacing w:after="0"/>
              <w:ind w:left="0"/>
            </w:pPr>
            <w:r>
              <w:t>Reliability Estimate 1</w:t>
            </w:r>
          </w:p>
          <w:p w:rsidR="001B41D0" w:rsidRDefault="001B41D0" w:rsidP="001B41D0">
            <w:pPr>
              <w:widowControl w:val="0"/>
              <w:spacing w:after="0"/>
              <w:ind w:left="0"/>
            </w:pPr>
            <w:r>
              <w:t>Report the type (e.g., Test-Retest, Internal Consistency, Parallel Forms, Marginal, Inter-rater) being reported</w:t>
            </w:r>
          </w:p>
          <w:p w:rsidR="001B41D0" w:rsidRDefault="001B41D0" w:rsidP="001B41D0">
            <w:pPr>
              <w:widowControl w:val="0"/>
              <w:spacing w:after="0"/>
              <w:ind w:left="0"/>
            </w:pPr>
          </w:p>
        </w:tc>
        <w:tc>
          <w:tcPr>
            <w:tcW w:w="3900"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line="276" w:lineRule="auto"/>
        <w:ind w:left="0"/>
        <w:rPr>
          <w:b/>
        </w:rPr>
      </w:pPr>
    </w:p>
    <w:tbl>
      <w:tblPr>
        <w:tblW w:w="1027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1200"/>
        <w:gridCol w:w="8145"/>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200" w:type="dxa"/>
            <w:shd w:val="clear" w:color="auto" w:fill="D9D9D9"/>
            <w:tcMar>
              <w:top w:w="129" w:type="dxa"/>
              <w:left w:w="129" w:type="dxa"/>
              <w:bottom w:w="129" w:type="dxa"/>
              <w:right w:w="129" w:type="dxa"/>
            </w:tcMar>
          </w:tcPr>
          <w:p w:rsidR="001B41D0" w:rsidRDefault="001B41D0" w:rsidP="001B41D0">
            <w:pPr>
              <w:spacing w:after="0"/>
              <w:ind w:left="0"/>
            </w:pPr>
            <w:r>
              <w:t>Reliability</w:t>
            </w:r>
          </w:p>
        </w:tc>
        <w:tc>
          <w:tcPr>
            <w:tcW w:w="8145"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200" w:type="dxa"/>
            <w:tcMar>
              <w:top w:w="129" w:type="dxa"/>
              <w:left w:w="129" w:type="dxa"/>
              <w:bottom w:w="129" w:type="dxa"/>
              <w:right w:w="129" w:type="dxa"/>
            </w:tcMar>
          </w:tcPr>
          <w:p w:rsidR="001B41D0" w:rsidRDefault="001B41D0" w:rsidP="001B41D0">
            <w:pPr>
              <w:spacing w:after="0"/>
              <w:ind w:left="0"/>
            </w:pPr>
          </w:p>
        </w:tc>
        <w:tc>
          <w:tcPr>
            <w:tcW w:w="8145"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r>
        <w:br w:type="page"/>
      </w:r>
    </w:p>
    <w:p w:rsidR="001B41D0" w:rsidRDefault="001B41D0" w:rsidP="001B41D0">
      <w:pPr>
        <w:spacing w:line="276" w:lineRule="auto"/>
        <w:ind w:left="0"/>
        <w:jc w:val="center"/>
      </w:pPr>
      <w:r>
        <w:rPr>
          <w:b/>
        </w:rPr>
        <w:lastRenderedPageBreak/>
        <w:t>Reliability Estimate 2</w:t>
      </w:r>
    </w:p>
    <w:tbl>
      <w:tblPr>
        <w:tblW w:w="10021"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1"/>
        <w:gridCol w:w="3900"/>
      </w:tblGrid>
      <w:tr w:rsidR="001B41D0" w:rsidTr="001B41D0">
        <w:tc>
          <w:tcPr>
            <w:tcW w:w="6121" w:type="dxa"/>
            <w:shd w:val="clear" w:color="auto" w:fill="D9D9D9"/>
            <w:tcMar>
              <w:top w:w="100" w:type="dxa"/>
              <w:left w:w="100" w:type="dxa"/>
              <w:bottom w:w="100" w:type="dxa"/>
              <w:right w:w="100" w:type="dxa"/>
            </w:tcMar>
          </w:tcPr>
          <w:p w:rsidR="001B41D0" w:rsidRDefault="001B41D0" w:rsidP="001B41D0">
            <w:pPr>
              <w:widowControl w:val="0"/>
              <w:spacing w:after="0"/>
              <w:ind w:left="0"/>
            </w:pPr>
            <w:r>
              <w:t>Reliability Estimate 2</w:t>
            </w:r>
          </w:p>
          <w:p w:rsidR="001B41D0" w:rsidRDefault="001B41D0" w:rsidP="001B41D0">
            <w:pPr>
              <w:widowControl w:val="0"/>
              <w:spacing w:after="0"/>
              <w:ind w:left="0"/>
            </w:pPr>
            <w:r>
              <w:t>Report the type (e.g., Test-Retest, Internal Consistency, Parallel Forms, Marginal, Inter-rater) being reported</w:t>
            </w:r>
          </w:p>
        </w:tc>
        <w:tc>
          <w:tcPr>
            <w:tcW w:w="3900" w:type="dxa"/>
            <w:shd w:val="clear" w:color="auto" w:fill="auto"/>
            <w:tcMar>
              <w:top w:w="100" w:type="dxa"/>
              <w:left w:w="100" w:type="dxa"/>
              <w:bottom w:w="100" w:type="dxa"/>
              <w:right w:w="100" w:type="dxa"/>
            </w:tcMar>
          </w:tcPr>
          <w:p w:rsidR="001B41D0" w:rsidRDefault="001B41D0" w:rsidP="001B41D0">
            <w:pPr>
              <w:widowControl w:val="0"/>
              <w:spacing w:after="0"/>
              <w:ind w:left="0"/>
            </w:pPr>
          </w:p>
        </w:tc>
      </w:tr>
    </w:tbl>
    <w:p w:rsidR="001B41D0" w:rsidRDefault="001B41D0" w:rsidP="001B41D0">
      <w:pPr>
        <w:spacing w:line="276" w:lineRule="auto"/>
        <w:ind w:left="0"/>
        <w:rPr>
          <w:b/>
        </w:rPr>
      </w:pPr>
    </w:p>
    <w:tbl>
      <w:tblPr>
        <w:tblW w:w="1015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1265"/>
        <w:gridCol w:w="7960"/>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265" w:type="dxa"/>
            <w:shd w:val="clear" w:color="auto" w:fill="D9D9D9"/>
            <w:tcMar>
              <w:top w:w="129" w:type="dxa"/>
              <w:left w:w="129" w:type="dxa"/>
              <w:bottom w:w="129" w:type="dxa"/>
              <w:right w:w="129" w:type="dxa"/>
            </w:tcMar>
          </w:tcPr>
          <w:p w:rsidR="001B41D0" w:rsidRDefault="001B41D0" w:rsidP="001B41D0">
            <w:pPr>
              <w:spacing w:after="0"/>
              <w:ind w:left="0"/>
            </w:pPr>
            <w:r>
              <w:t>Reliability</w:t>
            </w:r>
          </w:p>
        </w:tc>
        <w:tc>
          <w:tcPr>
            <w:tcW w:w="7960"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265" w:type="dxa"/>
            <w:tcMar>
              <w:top w:w="129" w:type="dxa"/>
              <w:left w:w="129" w:type="dxa"/>
              <w:bottom w:w="129" w:type="dxa"/>
              <w:right w:w="129" w:type="dxa"/>
            </w:tcMar>
          </w:tcPr>
          <w:p w:rsidR="001B41D0" w:rsidRDefault="001B41D0" w:rsidP="001B41D0">
            <w:pPr>
              <w:spacing w:after="0"/>
              <w:ind w:left="0"/>
            </w:pPr>
          </w:p>
        </w:tc>
        <w:tc>
          <w:tcPr>
            <w:tcW w:w="7960" w:type="dxa"/>
            <w:tcMar>
              <w:top w:w="129" w:type="dxa"/>
              <w:left w:w="129" w:type="dxa"/>
              <w:bottom w:w="129" w:type="dxa"/>
              <w:right w:w="129" w:type="dxa"/>
            </w:tcMar>
          </w:tcPr>
          <w:p w:rsidR="001B41D0" w:rsidRDefault="001B41D0" w:rsidP="001B41D0">
            <w:pPr>
              <w:spacing w:after="0"/>
              <w:ind w:left="0"/>
            </w:pPr>
          </w:p>
        </w:tc>
      </w:tr>
    </w:tbl>
    <w:p w:rsidR="001B41D0" w:rsidRDefault="001B41D0" w:rsidP="001B41D0">
      <w:pPr>
        <w:spacing w:line="276" w:lineRule="auto"/>
        <w:ind w:left="0"/>
      </w:pPr>
    </w:p>
    <w:p w:rsidR="001B41D0" w:rsidRDefault="001B41D0" w:rsidP="001B41D0">
      <w:pPr>
        <w:pStyle w:val="Heading3"/>
      </w:pPr>
      <w:bookmarkStart w:id="51" w:name="_jeuzw8wzj26y" w:colFirst="0" w:colLast="0"/>
      <w:bookmarkStart w:id="52" w:name="_vx1227" w:colFirst="0" w:colLast="0"/>
      <w:bookmarkEnd w:id="51"/>
      <w:bookmarkEnd w:id="52"/>
      <w:r>
        <w:t>Item 3.4 Reliability of Slope</w:t>
      </w:r>
    </w:p>
    <w:p w:rsidR="001B41D0" w:rsidRDefault="001B41D0" w:rsidP="001B41D0">
      <w:pPr>
        <w:ind w:left="0"/>
      </w:pPr>
      <w:r>
        <w:t>Reliability of slope represents the ability of the test to produce a consistent estimate of student growth over time. Report (1) Reliability of Slope coefficient (2) Number of Observations this based upon, and (3) Number of Weeks these observations are based.</w:t>
      </w:r>
    </w:p>
    <w:tbl>
      <w:tblPr>
        <w:tblW w:w="1045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1589"/>
        <w:gridCol w:w="1620"/>
        <w:gridCol w:w="1350"/>
        <w:gridCol w:w="4966"/>
      </w:tblGrid>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1589" w:type="dxa"/>
            <w:shd w:val="clear" w:color="auto" w:fill="D9D9D9"/>
            <w:tcMar>
              <w:top w:w="129" w:type="dxa"/>
              <w:left w:w="129" w:type="dxa"/>
              <w:bottom w:w="129" w:type="dxa"/>
              <w:right w:w="129" w:type="dxa"/>
            </w:tcMar>
          </w:tcPr>
          <w:p w:rsidR="001B41D0" w:rsidRDefault="001B41D0" w:rsidP="001B41D0">
            <w:pPr>
              <w:spacing w:after="0"/>
              <w:ind w:left="0"/>
            </w:pPr>
            <w:r>
              <w:t>Reliability of slope coefficient</w:t>
            </w:r>
          </w:p>
        </w:tc>
        <w:tc>
          <w:tcPr>
            <w:tcW w:w="1620" w:type="dxa"/>
            <w:shd w:val="clear" w:color="auto" w:fill="D9D9D9"/>
            <w:tcMar>
              <w:top w:w="129" w:type="dxa"/>
              <w:left w:w="129" w:type="dxa"/>
              <w:bottom w:w="129" w:type="dxa"/>
              <w:right w:w="129" w:type="dxa"/>
            </w:tcMar>
          </w:tcPr>
          <w:p w:rsidR="001B41D0" w:rsidRDefault="001B41D0" w:rsidP="001B41D0">
            <w:pPr>
              <w:spacing w:after="0"/>
              <w:ind w:left="0"/>
            </w:pPr>
            <w:r>
              <w:t>Number of observations</w:t>
            </w:r>
          </w:p>
        </w:tc>
        <w:tc>
          <w:tcPr>
            <w:tcW w:w="1350" w:type="dxa"/>
            <w:shd w:val="clear" w:color="auto" w:fill="D9D9D9"/>
            <w:tcMar>
              <w:top w:w="129" w:type="dxa"/>
              <w:left w:w="129" w:type="dxa"/>
              <w:bottom w:w="129" w:type="dxa"/>
              <w:right w:w="129" w:type="dxa"/>
            </w:tcMar>
          </w:tcPr>
          <w:p w:rsidR="001B41D0" w:rsidRDefault="001B41D0" w:rsidP="001B41D0">
            <w:pPr>
              <w:spacing w:after="0"/>
              <w:ind w:left="0"/>
            </w:pPr>
            <w:r>
              <w:t>Number of weeks</w:t>
            </w:r>
          </w:p>
        </w:tc>
        <w:tc>
          <w:tcPr>
            <w:tcW w:w="4966"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r w:rsidR="001B41D0" w:rsidTr="00383DF9">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1589" w:type="dxa"/>
            <w:tcMar>
              <w:top w:w="129" w:type="dxa"/>
              <w:left w:w="129" w:type="dxa"/>
              <w:bottom w:w="129" w:type="dxa"/>
              <w:right w:w="129" w:type="dxa"/>
            </w:tcMar>
          </w:tcPr>
          <w:p w:rsidR="001B41D0" w:rsidRDefault="001B41D0" w:rsidP="001B41D0">
            <w:pPr>
              <w:spacing w:after="0"/>
              <w:ind w:left="0"/>
            </w:pPr>
          </w:p>
        </w:tc>
        <w:tc>
          <w:tcPr>
            <w:tcW w:w="1620" w:type="dxa"/>
            <w:tcMar>
              <w:top w:w="129" w:type="dxa"/>
              <w:left w:w="129" w:type="dxa"/>
              <w:bottom w:w="129" w:type="dxa"/>
              <w:right w:w="129" w:type="dxa"/>
            </w:tcMar>
          </w:tcPr>
          <w:p w:rsidR="001B41D0" w:rsidRDefault="001B41D0" w:rsidP="001B41D0">
            <w:pPr>
              <w:spacing w:after="0"/>
              <w:ind w:left="0"/>
            </w:pPr>
          </w:p>
        </w:tc>
        <w:tc>
          <w:tcPr>
            <w:tcW w:w="1350" w:type="dxa"/>
            <w:tcMar>
              <w:top w:w="129" w:type="dxa"/>
              <w:left w:w="129" w:type="dxa"/>
              <w:bottom w:w="129" w:type="dxa"/>
              <w:right w:w="129" w:type="dxa"/>
            </w:tcMar>
          </w:tcPr>
          <w:p w:rsidR="001B41D0" w:rsidRDefault="001B41D0" w:rsidP="001B41D0">
            <w:pPr>
              <w:spacing w:after="0"/>
              <w:ind w:left="0"/>
            </w:pPr>
          </w:p>
        </w:tc>
        <w:tc>
          <w:tcPr>
            <w:tcW w:w="4966" w:type="dxa"/>
            <w:tcMar>
              <w:top w:w="129" w:type="dxa"/>
              <w:left w:w="129" w:type="dxa"/>
              <w:bottom w:w="129" w:type="dxa"/>
              <w:right w:w="129" w:type="dxa"/>
            </w:tcMar>
          </w:tcPr>
          <w:p w:rsidR="001B41D0" w:rsidRDefault="001B41D0" w:rsidP="001B41D0">
            <w:pPr>
              <w:spacing w:after="0"/>
              <w:ind w:left="0"/>
            </w:pPr>
          </w:p>
        </w:tc>
      </w:tr>
    </w:tbl>
    <w:p w:rsidR="000D1E4D" w:rsidRDefault="000D1E4D">
      <w:pPr>
        <w:spacing w:line="276" w:lineRule="auto"/>
        <w:ind w:left="0"/>
      </w:pPr>
      <w:r>
        <w:br w:type="page"/>
      </w:r>
    </w:p>
    <w:p w:rsidR="001B41D0" w:rsidRDefault="001B41D0" w:rsidP="001B41D0">
      <w:pPr>
        <w:pStyle w:val="Heading3"/>
      </w:pPr>
      <w:bookmarkStart w:id="53" w:name="_3fwokq0" w:colFirst="0" w:colLast="0"/>
      <w:bookmarkEnd w:id="53"/>
      <w:r>
        <w:lastRenderedPageBreak/>
        <w:t>Item 3.5 Progress Monitoring Administration Format and Time</w:t>
      </w:r>
    </w:p>
    <w:tbl>
      <w:tblPr>
        <w:tblW w:w="1005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5"/>
        <w:gridCol w:w="5585"/>
      </w:tblGrid>
      <w:tr w:rsidR="001B41D0" w:rsidTr="001B41D0">
        <w:tc>
          <w:tcPr>
            <w:tcW w:w="4465" w:type="dxa"/>
            <w:shd w:val="clear" w:color="auto" w:fill="D9D9D9"/>
            <w:tcMar>
              <w:top w:w="100" w:type="dxa"/>
              <w:left w:w="100" w:type="dxa"/>
              <w:bottom w:w="100" w:type="dxa"/>
              <w:right w:w="100" w:type="dxa"/>
            </w:tcMar>
          </w:tcPr>
          <w:p w:rsidR="001B41D0" w:rsidRDefault="001B41D0" w:rsidP="001B41D0">
            <w:pPr>
              <w:widowControl w:val="0"/>
              <w:spacing w:after="0"/>
              <w:ind w:left="0"/>
            </w:pPr>
            <w:r>
              <w:t>How is the universal screening assessment administered?</w:t>
            </w:r>
          </w:p>
        </w:tc>
        <w:tc>
          <w:tcPr>
            <w:tcW w:w="5585" w:type="dxa"/>
            <w:shd w:val="clear" w:color="auto" w:fill="auto"/>
            <w:tcMar>
              <w:top w:w="100" w:type="dxa"/>
              <w:left w:w="100" w:type="dxa"/>
              <w:bottom w:w="100" w:type="dxa"/>
              <w:right w:w="100" w:type="dxa"/>
            </w:tcMar>
          </w:tcPr>
          <w:p w:rsidR="001B41D0" w:rsidRDefault="001B41D0" w:rsidP="001B41D0">
            <w:pPr>
              <w:widowControl w:val="0"/>
              <w:numPr>
                <w:ilvl w:val="0"/>
                <w:numId w:val="33"/>
              </w:numPr>
              <w:spacing w:after="0"/>
            </w:pPr>
            <w:r>
              <w:t>Individually (i.e., one-on-one)</w:t>
            </w:r>
          </w:p>
          <w:p w:rsidR="001B41D0" w:rsidRDefault="001B41D0" w:rsidP="001B41D0">
            <w:pPr>
              <w:widowControl w:val="0"/>
              <w:numPr>
                <w:ilvl w:val="0"/>
                <w:numId w:val="33"/>
              </w:numPr>
              <w:spacing w:after="0"/>
            </w:pPr>
            <w:r>
              <w:t>Group paper and pencil</w:t>
            </w:r>
          </w:p>
          <w:p w:rsidR="001B41D0" w:rsidRDefault="001B41D0" w:rsidP="001B41D0">
            <w:pPr>
              <w:widowControl w:val="0"/>
              <w:numPr>
                <w:ilvl w:val="0"/>
                <w:numId w:val="33"/>
              </w:numPr>
              <w:spacing w:after="0"/>
            </w:pPr>
            <w:r>
              <w:t>Individual or groups Computer-administered</w:t>
            </w:r>
          </w:p>
        </w:tc>
      </w:tr>
    </w:tbl>
    <w:p w:rsidR="001B41D0" w:rsidRDefault="001B41D0" w:rsidP="001B41D0">
      <w:pPr>
        <w:spacing w:before="220" w:after="120" w:line="276" w:lineRule="auto"/>
        <w:ind w:left="0"/>
      </w:pPr>
    </w:p>
    <w:p w:rsidR="001B41D0" w:rsidRDefault="001B41D0" w:rsidP="001B41D0">
      <w:pPr>
        <w:spacing w:line="276" w:lineRule="auto"/>
        <w:ind w:left="0"/>
        <w:rPr>
          <w:b/>
        </w:rPr>
      </w:pPr>
      <w:bookmarkStart w:id="54" w:name="_9x67m6p49nfc" w:colFirst="0" w:colLast="0"/>
      <w:bookmarkEnd w:id="54"/>
      <w:r>
        <w:t>For individual, group and computer-based assessments, complete the following table regarding typical progress monitoring assessment time requirements.</w:t>
      </w:r>
    </w:p>
    <w:tbl>
      <w:tblPr>
        <w:tblW w:w="9945" w:type="dxa"/>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0"/>
        <w:gridCol w:w="2795"/>
        <w:gridCol w:w="6220"/>
      </w:tblGrid>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Grade</w:t>
            </w:r>
          </w:p>
        </w:tc>
        <w:tc>
          <w:tcPr>
            <w:tcW w:w="2795" w:type="dxa"/>
            <w:shd w:val="clear" w:color="auto" w:fill="D9D9D9"/>
            <w:tcMar>
              <w:top w:w="129" w:type="dxa"/>
              <w:left w:w="129" w:type="dxa"/>
              <w:bottom w:w="129" w:type="dxa"/>
              <w:right w:w="129" w:type="dxa"/>
            </w:tcMar>
          </w:tcPr>
          <w:p w:rsidR="001B41D0" w:rsidRDefault="001B41D0" w:rsidP="001B41D0">
            <w:pPr>
              <w:spacing w:after="0"/>
              <w:ind w:left="0"/>
            </w:pPr>
            <w:r>
              <w:t>Average administration time</w:t>
            </w:r>
          </w:p>
        </w:tc>
        <w:tc>
          <w:tcPr>
            <w:tcW w:w="6220" w:type="dxa"/>
            <w:shd w:val="clear" w:color="auto" w:fill="D9D9D9"/>
            <w:tcMar>
              <w:top w:w="129" w:type="dxa"/>
              <w:left w:w="129" w:type="dxa"/>
              <w:bottom w:w="129" w:type="dxa"/>
              <w:right w:w="129" w:type="dxa"/>
            </w:tcMar>
          </w:tcPr>
          <w:p w:rsidR="001B41D0" w:rsidRDefault="001B41D0" w:rsidP="001B41D0">
            <w:pPr>
              <w:spacing w:after="0"/>
              <w:ind w:left="0"/>
            </w:pPr>
            <w:r>
              <w:t>Clear description where evidence exists</w:t>
            </w: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K</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1</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2</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3</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4</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5</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r w:rsidR="001B41D0" w:rsidTr="001B41D0">
        <w:trPr>
          <w:trHeight w:val="144"/>
        </w:trPr>
        <w:tc>
          <w:tcPr>
            <w:tcW w:w="930" w:type="dxa"/>
            <w:shd w:val="clear" w:color="auto" w:fill="D9D9D9"/>
            <w:tcMar>
              <w:top w:w="129" w:type="dxa"/>
              <w:left w:w="129" w:type="dxa"/>
              <w:bottom w:w="129" w:type="dxa"/>
              <w:right w:w="129" w:type="dxa"/>
            </w:tcMar>
          </w:tcPr>
          <w:p w:rsidR="001B41D0" w:rsidRDefault="001B41D0" w:rsidP="001B41D0">
            <w:pPr>
              <w:spacing w:after="0"/>
              <w:ind w:left="0"/>
            </w:pPr>
            <w:r>
              <w:t>6</w:t>
            </w:r>
          </w:p>
        </w:tc>
        <w:tc>
          <w:tcPr>
            <w:tcW w:w="2795" w:type="dxa"/>
            <w:tcMar>
              <w:top w:w="129" w:type="dxa"/>
              <w:left w:w="129" w:type="dxa"/>
              <w:bottom w:w="129" w:type="dxa"/>
              <w:right w:w="129" w:type="dxa"/>
            </w:tcMar>
          </w:tcPr>
          <w:p w:rsidR="001B41D0" w:rsidRDefault="001B41D0" w:rsidP="001B41D0">
            <w:pPr>
              <w:spacing w:after="0"/>
              <w:ind w:left="0"/>
            </w:pPr>
          </w:p>
        </w:tc>
        <w:tc>
          <w:tcPr>
            <w:tcW w:w="6220" w:type="dxa"/>
            <w:tcMar>
              <w:top w:w="129" w:type="dxa"/>
              <w:left w:w="129" w:type="dxa"/>
              <w:bottom w:w="129" w:type="dxa"/>
              <w:right w:w="129" w:type="dxa"/>
            </w:tcMar>
          </w:tcPr>
          <w:p w:rsidR="001B41D0" w:rsidRDefault="001B41D0" w:rsidP="001B41D0">
            <w:pPr>
              <w:spacing w:after="0"/>
              <w:ind w:left="0"/>
            </w:pPr>
          </w:p>
        </w:tc>
      </w:tr>
    </w:tbl>
    <w:p w:rsidR="001B41D0" w:rsidRDefault="001B41D0" w:rsidP="001B41D0">
      <w:pPr>
        <w:pStyle w:val="Heading3"/>
      </w:pPr>
      <w:bookmarkStart w:id="55" w:name="_u3xz29612xwk" w:colFirst="0" w:colLast="0"/>
      <w:bookmarkEnd w:id="55"/>
    </w:p>
    <w:p w:rsidR="001B41D0" w:rsidRDefault="001B41D0" w:rsidP="001B41D0">
      <w:pPr>
        <w:spacing w:line="276" w:lineRule="auto"/>
        <w:ind w:left="0"/>
        <w:rPr>
          <w:b/>
          <w:color w:val="005BA3"/>
          <w:sz w:val="24"/>
          <w:szCs w:val="24"/>
        </w:rPr>
      </w:pPr>
      <w:r>
        <w:rPr>
          <w:b/>
          <w:color w:val="005BA3"/>
          <w:sz w:val="24"/>
          <w:szCs w:val="24"/>
        </w:rPr>
        <w:t xml:space="preserve"> </w:t>
      </w:r>
    </w:p>
    <w:p w:rsidR="00383DF9" w:rsidRPr="00383DF9" w:rsidRDefault="00383DF9" w:rsidP="00383DF9">
      <w:pPr>
        <w:pStyle w:val="Heading3"/>
      </w:pPr>
      <w:r>
        <w:t>Item 3.6: Progress Monitoring Frequency</w:t>
      </w:r>
    </w:p>
    <w:p w:rsidR="001B41D0" w:rsidRDefault="001B41D0" w:rsidP="001B41D0">
      <w:pPr>
        <w:ind w:left="0"/>
        <w:rPr>
          <w:b/>
          <w:color w:val="005BA3"/>
          <w:sz w:val="24"/>
          <w:szCs w:val="24"/>
        </w:rPr>
      </w:pPr>
      <w:r>
        <w:t>Describe the frequency (e.g., daily, weekly, biweekly, monthly, quarterly) for which this assessment has been developed and validated. Provide reference to descriptions of this in supporting materials, if possible.</w:t>
      </w:r>
    </w:p>
    <w:tbl>
      <w:tblPr>
        <w:tblW w:w="10068"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8"/>
      </w:tblGrid>
      <w:tr w:rsidR="001B41D0" w:rsidTr="001B41D0">
        <w:tc>
          <w:tcPr>
            <w:tcW w:w="10068" w:type="dxa"/>
            <w:shd w:val="clear" w:color="auto" w:fill="auto"/>
            <w:tcMar>
              <w:top w:w="100" w:type="dxa"/>
              <w:left w:w="100" w:type="dxa"/>
              <w:bottom w:w="100" w:type="dxa"/>
              <w:right w:w="100" w:type="dxa"/>
            </w:tcMar>
          </w:tcPr>
          <w:p w:rsidR="001B41D0" w:rsidRDefault="001B41D0" w:rsidP="001B41D0">
            <w:pPr>
              <w:widowControl w:val="0"/>
              <w:spacing w:after="0"/>
              <w:ind w:left="0"/>
            </w:pPr>
          </w:p>
          <w:p w:rsidR="001B41D0" w:rsidRDefault="001B41D0" w:rsidP="001B41D0">
            <w:pPr>
              <w:widowControl w:val="0"/>
              <w:spacing w:after="0"/>
              <w:ind w:left="0"/>
            </w:pPr>
          </w:p>
          <w:p w:rsidR="001B41D0" w:rsidRDefault="001B41D0" w:rsidP="001B41D0">
            <w:pPr>
              <w:widowControl w:val="0"/>
              <w:spacing w:after="0"/>
              <w:ind w:left="0"/>
            </w:pPr>
          </w:p>
        </w:tc>
      </w:tr>
    </w:tbl>
    <w:p w:rsidR="000D1E4D" w:rsidRDefault="000D1E4D">
      <w:pPr>
        <w:spacing w:line="276" w:lineRule="auto"/>
        <w:ind w:left="0"/>
        <w:rPr>
          <w:b/>
        </w:rPr>
      </w:pPr>
      <w:bookmarkStart w:id="56" w:name="_8b0ns0ftd7hk" w:colFirst="0" w:colLast="0"/>
      <w:bookmarkEnd w:id="56"/>
      <w:r>
        <w:rPr>
          <w:b/>
        </w:rPr>
        <w:br w:type="page"/>
      </w:r>
    </w:p>
    <w:p w:rsidR="001B41D0" w:rsidRDefault="001B41D0" w:rsidP="001B41D0">
      <w:pPr>
        <w:pStyle w:val="Heading2"/>
      </w:pPr>
      <w:bookmarkStart w:id="57" w:name="_1v1yuxt" w:colFirst="0" w:colLast="0"/>
      <w:bookmarkEnd w:id="57"/>
      <w:r>
        <w:lastRenderedPageBreak/>
        <w:t>Section 4: Additional Required Information</w:t>
      </w:r>
    </w:p>
    <w:p w:rsidR="001B41D0" w:rsidRDefault="001B41D0" w:rsidP="001B41D0">
      <w:pPr>
        <w:pStyle w:val="Heading3"/>
      </w:pPr>
      <w:r>
        <w:t>Item 4.1 Administration Qualifications &amp; Required Training</w:t>
      </w:r>
    </w:p>
    <w:p w:rsidR="001B41D0" w:rsidRDefault="001B41D0" w:rsidP="001B41D0">
      <w:pPr>
        <w:ind w:left="0"/>
      </w:pPr>
      <w:r>
        <w:t>Describe the training needed to administer, score, and interpret the assessments. Describe how this training is accessed for new and continuing users. Include the training time, nature of fidelity checks and estimate time needed to administer and score with accuracy.</w:t>
      </w:r>
    </w:p>
    <w:tbl>
      <w:tblPr>
        <w:tblW w:w="1026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5"/>
      </w:tblGrid>
      <w:tr w:rsidR="001B41D0" w:rsidTr="001B41D0">
        <w:trPr>
          <w:trHeight w:val="1220"/>
        </w:trPr>
        <w:tc>
          <w:tcPr>
            <w:tcW w:w="10265" w:type="dxa"/>
            <w:shd w:val="clear" w:color="auto" w:fill="auto"/>
            <w:vAlign w:val="center"/>
          </w:tcPr>
          <w:p w:rsidR="001B41D0" w:rsidRDefault="001B41D0" w:rsidP="001B41D0">
            <w:pPr>
              <w:spacing w:line="480" w:lineRule="auto"/>
              <w:ind w:left="0"/>
              <w:jc w:val="both"/>
            </w:pPr>
          </w:p>
        </w:tc>
      </w:tr>
    </w:tbl>
    <w:p w:rsidR="001B41D0" w:rsidRDefault="001B41D0" w:rsidP="001B41D0">
      <w:pPr>
        <w:ind w:left="0"/>
      </w:pPr>
    </w:p>
    <w:p w:rsidR="001B41D0" w:rsidRDefault="001B41D0" w:rsidP="001B41D0">
      <w:pPr>
        <w:pStyle w:val="Heading3"/>
      </w:pPr>
      <w:bookmarkStart w:id="58" w:name="_ef0wrat0csub" w:colFirst="0" w:colLast="0"/>
      <w:bookmarkEnd w:id="58"/>
      <w:r>
        <w:t>Item 4.2: Data Availability</w:t>
      </w:r>
    </w:p>
    <w:p w:rsidR="001B41D0" w:rsidRDefault="001B41D0" w:rsidP="001B41D0">
      <w:r>
        <w:t>Describe the availability of student data after universal screening and/or progress monitoring assessments.</w:t>
      </w:r>
    </w:p>
    <w:tbl>
      <w:tblPr>
        <w:tblW w:w="10200"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7"/>
        <w:gridCol w:w="4983"/>
      </w:tblGrid>
      <w:tr w:rsidR="001B41D0" w:rsidTr="001B41D0">
        <w:trPr>
          <w:trHeight w:val="1025"/>
        </w:trPr>
        <w:tc>
          <w:tcPr>
            <w:tcW w:w="5216" w:type="dxa"/>
            <w:shd w:val="clear" w:color="auto" w:fill="D9D9D9"/>
            <w:vAlign w:val="center"/>
          </w:tcPr>
          <w:p w:rsidR="001B41D0" w:rsidRDefault="001B41D0" w:rsidP="001B41D0">
            <w:pPr>
              <w:ind w:left="0"/>
            </w:pPr>
            <w:r>
              <w:t>How long does it take for teachers to have student performance data in hand and available for use after administration?</w:t>
            </w:r>
          </w:p>
        </w:tc>
        <w:tc>
          <w:tcPr>
            <w:tcW w:w="4983" w:type="dxa"/>
            <w:shd w:val="clear" w:color="auto" w:fill="auto"/>
            <w:vAlign w:val="center"/>
          </w:tcPr>
          <w:p w:rsidR="001B41D0" w:rsidRDefault="001B41D0" w:rsidP="001B41D0">
            <w:pPr>
              <w:ind w:left="0"/>
            </w:pPr>
          </w:p>
        </w:tc>
      </w:tr>
      <w:tr w:rsidR="001B41D0" w:rsidTr="001B41D0">
        <w:trPr>
          <w:trHeight w:val="785"/>
        </w:trPr>
        <w:tc>
          <w:tcPr>
            <w:tcW w:w="5216" w:type="dxa"/>
            <w:shd w:val="clear" w:color="auto" w:fill="D9D9D9"/>
            <w:vAlign w:val="center"/>
          </w:tcPr>
          <w:p w:rsidR="001B41D0" w:rsidRDefault="001B41D0" w:rsidP="001B41D0">
            <w:pPr>
              <w:ind w:left="0"/>
            </w:pPr>
            <w:r>
              <w:t>How are student and group data reports organized and displayed?</w:t>
            </w:r>
          </w:p>
        </w:tc>
        <w:tc>
          <w:tcPr>
            <w:tcW w:w="4983" w:type="dxa"/>
            <w:shd w:val="clear" w:color="auto" w:fill="auto"/>
            <w:vAlign w:val="center"/>
          </w:tcPr>
          <w:p w:rsidR="001B41D0" w:rsidRDefault="001B41D0" w:rsidP="001B41D0">
            <w:pPr>
              <w:ind w:left="0"/>
            </w:pPr>
          </w:p>
        </w:tc>
      </w:tr>
      <w:tr w:rsidR="001B41D0" w:rsidTr="001B41D0">
        <w:trPr>
          <w:trHeight w:val="705"/>
        </w:trPr>
        <w:tc>
          <w:tcPr>
            <w:tcW w:w="5216" w:type="dxa"/>
            <w:shd w:val="clear" w:color="auto" w:fill="D9D9D9"/>
            <w:vAlign w:val="center"/>
          </w:tcPr>
          <w:p w:rsidR="001B41D0" w:rsidRDefault="001B41D0" w:rsidP="001B41D0">
            <w:pPr>
              <w:ind w:left="0"/>
            </w:pPr>
            <w:r>
              <w:t>Is scoring and data availability paper and pencil? Electronically, or both?</w:t>
            </w:r>
          </w:p>
        </w:tc>
        <w:tc>
          <w:tcPr>
            <w:tcW w:w="4983" w:type="dxa"/>
            <w:shd w:val="clear" w:color="auto" w:fill="auto"/>
            <w:vAlign w:val="center"/>
          </w:tcPr>
          <w:p w:rsidR="001B41D0" w:rsidRDefault="001B41D0" w:rsidP="001B41D0">
            <w:pPr>
              <w:ind w:left="0"/>
            </w:pPr>
          </w:p>
        </w:tc>
      </w:tr>
      <w:tr w:rsidR="001B41D0" w:rsidTr="001B41D0">
        <w:trPr>
          <w:trHeight w:val="665"/>
        </w:trPr>
        <w:tc>
          <w:tcPr>
            <w:tcW w:w="5216" w:type="dxa"/>
            <w:shd w:val="clear" w:color="auto" w:fill="D9D9D9"/>
            <w:vAlign w:val="center"/>
          </w:tcPr>
          <w:p w:rsidR="001B41D0" w:rsidRDefault="001B41D0" w:rsidP="001B41D0">
            <w:pPr>
              <w:ind w:left="0"/>
            </w:pPr>
            <w:r>
              <w:t>Does the above-named assessment have a data export/API capability? For potential data integration we need a consistent format with State Student ID, student identifiers, district and building info, scores and dates of testing.</w:t>
            </w:r>
          </w:p>
        </w:tc>
        <w:tc>
          <w:tcPr>
            <w:tcW w:w="4983" w:type="dxa"/>
            <w:shd w:val="clear" w:color="auto" w:fill="auto"/>
            <w:vAlign w:val="center"/>
          </w:tcPr>
          <w:p w:rsidR="001B41D0" w:rsidRDefault="001B41D0" w:rsidP="001B41D0">
            <w:pPr>
              <w:ind w:left="0"/>
              <w:jc w:val="center"/>
            </w:pPr>
            <w:r>
              <w:t xml:space="preserve">Yes / No </w:t>
            </w:r>
          </w:p>
          <w:p w:rsidR="001B41D0" w:rsidRDefault="001B41D0" w:rsidP="001B41D0">
            <w:pPr>
              <w:ind w:left="0"/>
              <w:jc w:val="center"/>
            </w:pPr>
          </w:p>
          <w:p w:rsidR="001B41D0" w:rsidRDefault="001B41D0" w:rsidP="001B41D0">
            <w:pPr>
              <w:ind w:left="0"/>
              <w:jc w:val="center"/>
            </w:pPr>
            <w:r>
              <w:t>Describe</w:t>
            </w:r>
          </w:p>
        </w:tc>
      </w:tr>
    </w:tbl>
    <w:p w:rsidR="001B41D0" w:rsidRDefault="001B41D0" w:rsidP="001B41D0">
      <w:pPr>
        <w:ind w:left="0"/>
      </w:pPr>
    </w:p>
    <w:p w:rsidR="001B41D0" w:rsidRDefault="001B41D0" w:rsidP="001B41D0">
      <w:pPr>
        <w:pStyle w:val="Heading3"/>
      </w:pPr>
      <w:bookmarkStart w:id="59" w:name="_bi7fkkxzfteu" w:colFirst="0" w:colLast="0"/>
      <w:bookmarkEnd w:id="59"/>
    </w:p>
    <w:p w:rsidR="001B41D0" w:rsidRDefault="001B41D0" w:rsidP="001B41D0">
      <w:pPr>
        <w:pStyle w:val="Heading2"/>
      </w:pPr>
      <w:bookmarkStart w:id="60" w:name="_pgpirw98g8er" w:colFirst="0" w:colLast="0"/>
      <w:bookmarkEnd w:id="60"/>
      <w:r>
        <w:t>Section 5: Additional Optional Information</w:t>
      </w:r>
    </w:p>
    <w:p w:rsidR="001B41D0" w:rsidRDefault="001B41D0" w:rsidP="001B41D0">
      <w:pPr>
        <w:pStyle w:val="Heading3"/>
      </w:pPr>
      <w:bookmarkStart w:id="61" w:name="_jf9knfastc0o" w:colFirst="0" w:colLast="0"/>
      <w:bookmarkEnd w:id="61"/>
      <w:r>
        <w:t>Item 5.1 Optional Information</w:t>
      </w:r>
    </w:p>
    <w:p w:rsidR="001B41D0" w:rsidRDefault="001B41D0" w:rsidP="001B41D0">
      <w:pPr>
        <w:ind w:left="0"/>
      </w:pPr>
      <w:r>
        <w:t>Share additional relevant information on the universal screening and/or progress monitoring tools available.</w:t>
      </w:r>
    </w:p>
    <w:tbl>
      <w:tblPr>
        <w:tblW w:w="9594"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4"/>
      </w:tblGrid>
      <w:tr w:rsidR="001B41D0" w:rsidTr="001B41D0">
        <w:trPr>
          <w:trHeight w:val="1220"/>
        </w:trPr>
        <w:tc>
          <w:tcPr>
            <w:tcW w:w="9594" w:type="dxa"/>
            <w:shd w:val="clear" w:color="auto" w:fill="auto"/>
            <w:vAlign w:val="center"/>
          </w:tcPr>
          <w:p w:rsidR="001B41D0" w:rsidRDefault="001B41D0" w:rsidP="001B41D0">
            <w:pPr>
              <w:spacing w:line="480" w:lineRule="auto"/>
              <w:ind w:left="0"/>
              <w:jc w:val="both"/>
            </w:pPr>
          </w:p>
        </w:tc>
      </w:tr>
    </w:tbl>
    <w:p w:rsidR="000D1E4D" w:rsidRDefault="000D1E4D">
      <w:pPr>
        <w:spacing w:line="276" w:lineRule="auto"/>
        <w:ind w:left="0"/>
      </w:pPr>
      <w:r>
        <w:br w:type="page"/>
      </w:r>
    </w:p>
    <w:p w:rsidR="001B41D0" w:rsidRDefault="001B41D0" w:rsidP="001B41D0">
      <w:pPr>
        <w:pStyle w:val="Heading2"/>
      </w:pPr>
      <w:bookmarkStart w:id="62" w:name="_79icfvku6elx" w:colFirst="0" w:colLast="0"/>
      <w:bookmarkEnd w:id="62"/>
      <w:r>
        <w:lastRenderedPageBreak/>
        <w:t>Section 6: Authorizations and Agreements</w:t>
      </w:r>
    </w:p>
    <w:p w:rsidR="001B41D0" w:rsidRDefault="001B41D0" w:rsidP="001B41D0">
      <w:pPr>
        <w:pStyle w:val="Heading3"/>
      </w:pPr>
      <w:bookmarkStart w:id="63" w:name="_3qk165kefgg8" w:colFirst="0" w:colLast="0"/>
      <w:bookmarkEnd w:id="63"/>
      <w:r>
        <w:t>Item 6.1 Certification</w:t>
      </w:r>
    </w:p>
    <w:p w:rsidR="001B41D0" w:rsidRDefault="001B41D0" w:rsidP="001B41D0">
      <w:pPr>
        <w:ind w:left="0"/>
      </w:pPr>
    </w:p>
    <w:tbl>
      <w:tblPr>
        <w:tblpPr w:leftFromText="180" w:rightFromText="180" w:topFromText="180" w:bottomFromText="180" w:vertAnchor="text" w:tblpX="86"/>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8"/>
      </w:tblGrid>
      <w:tr w:rsidR="001B41D0" w:rsidTr="001B41D0">
        <w:trPr>
          <w:trHeight w:val="895"/>
        </w:trPr>
        <w:tc>
          <w:tcPr>
            <w:tcW w:w="10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B41D0" w:rsidRDefault="001B41D0" w:rsidP="001B41D0">
            <w:pPr>
              <w:ind w:left="0"/>
              <w:jc w:val="both"/>
            </w:pPr>
            <w:r>
              <w:t>I certify that the contents of this Proposal in response to the Iowa Department of Education’s Approved Early Literacy Assessment request for information are true and accurate. I also certify that I have not knowingly made any false statements in this Proposal.</w:t>
            </w:r>
          </w:p>
        </w:tc>
      </w:tr>
      <w:tr w:rsidR="001B41D0" w:rsidTr="001B41D0">
        <w:trPr>
          <w:trHeight w:val="1220"/>
        </w:trPr>
        <w:tc>
          <w:tcPr>
            <w:tcW w:w="10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41D0" w:rsidRDefault="001B41D0" w:rsidP="001B41D0">
            <w:pPr>
              <w:spacing w:line="480" w:lineRule="auto"/>
              <w:ind w:left="0"/>
              <w:jc w:val="both"/>
            </w:pPr>
          </w:p>
          <w:p w:rsidR="001B41D0" w:rsidRDefault="001B41D0" w:rsidP="001B41D0">
            <w:pPr>
              <w:spacing w:line="480" w:lineRule="auto"/>
              <w:ind w:left="0"/>
              <w:jc w:val="both"/>
            </w:pPr>
            <w:r>
              <w:t>Signature (type/or submit an electronic signature*):</w:t>
            </w:r>
          </w:p>
          <w:p w:rsidR="001B41D0" w:rsidRDefault="001B41D0" w:rsidP="001B41D0">
            <w:pPr>
              <w:spacing w:line="480" w:lineRule="auto"/>
              <w:ind w:left="0"/>
              <w:jc w:val="both"/>
            </w:pPr>
            <w:r>
              <w:t>Title:</w:t>
            </w:r>
          </w:p>
          <w:p w:rsidR="001B41D0" w:rsidRDefault="001B41D0" w:rsidP="001B41D0">
            <w:pPr>
              <w:spacing w:line="480" w:lineRule="auto"/>
              <w:ind w:left="0"/>
              <w:jc w:val="both"/>
            </w:pPr>
            <w:r>
              <w:t>Date:</w:t>
            </w:r>
          </w:p>
        </w:tc>
      </w:tr>
    </w:tbl>
    <w:p w:rsidR="001B41D0" w:rsidRDefault="001B41D0" w:rsidP="001B41D0">
      <w:r>
        <w:t>* By typing or providing your electronic signature you are agreeing that your electronic signature is the legal equivalent of your manual signature.</w:t>
      </w:r>
    </w:p>
    <w:p w:rsidR="001B41D0" w:rsidRDefault="001B41D0" w:rsidP="001B41D0">
      <w:pPr>
        <w:spacing w:line="276" w:lineRule="auto"/>
        <w:ind w:left="0"/>
        <w:rPr>
          <w:b/>
        </w:rPr>
      </w:pPr>
      <w:bookmarkStart w:id="64" w:name="_uhhmjlkrmnu" w:colFirst="0" w:colLast="0"/>
      <w:bookmarkStart w:id="65" w:name="_pc61fwmclt4g" w:colFirst="0" w:colLast="0"/>
      <w:bookmarkEnd w:id="64"/>
      <w:bookmarkEnd w:id="65"/>
      <w:r>
        <w:br w:type="page"/>
      </w:r>
      <w:r>
        <w:rPr>
          <w:b/>
        </w:rPr>
        <w:lastRenderedPageBreak/>
        <w:t>FORM 22 - Request for Confidentiality (Required)</w:t>
      </w:r>
    </w:p>
    <w:p w:rsidR="001B41D0" w:rsidRDefault="001B41D0" w:rsidP="001B41D0">
      <w:pPr>
        <w:tabs>
          <w:tab w:val="left" w:pos="720"/>
        </w:tabs>
        <w:ind w:left="0"/>
        <w:jc w:val="both"/>
        <w:rPr>
          <w:b/>
          <w:i/>
          <w:smallCaps/>
          <w:color w:val="C00000"/>
        </w:rPr>
      </w:pPr>
      <w:r>
        <w:rPr>
          <w:b/>
          <w:i/>
          <w:smallCaps/>
          <w:color w:val="C00000"/>
        </w:rPr>
        <w:t>THIS FORM 22 (FORM) MUST BE COMPLETED AND INCLUDED WITH YOUR PROPOSAL.</w:t>
      </w:r>
      <w:r>
        <w:rPr>
          <w:smallCaps/>
          <w:color w:val="C00000"/>
        </w:rPr>
        <w:t xml:space="preserve"> </w:t>
      </w:r>
      <w:r>
        <w:rPr>
          <w:b/>
          <w:i/>
          <w:smallCaps/>
          <w:color w:val="C00000"/>
          <w:u w:val="single"/>
        </w:rPr>
        <w:t>THIS FORM 22 IS REQUIRED WHETHER THE PROPOSAL DOES OR DOES NOT CONTAIN INFORMATION FOR WHICH CONFIDENTIAL TREATMENT WILL BE REQUESTED</w:t>
      </w:r>
      <w:r>
        <w:rPr>
          <w:b/>
          <w:i/>
          <w:smallCaps/>
          <w:color w:val="C00000"/>
        </w:rPr>
        <w:t>. FAILURE TO SUBMIT A COMPLETED FORM 22 WILL RESULT IN THE PROPOSAL TO BE CONSIDERED NON-RESPONSIVE AND ELIMINATED FROM EVALUATION. COMPLETE PART 1 OF THIS FORM IF THE PROPOSAL DOES NOT CONTAIN CONFIDENTIAL INFORMATION.  COMPLETE PART 2 OF THIS FORM IF THE PROPOSAL DOES CONTAIN CONFIDENTIAL INFORMATION.</w:t>
      </w:r>
    </w:p>
    <w:p w:rsidR="001B41D0" w:rsidRDefault="001B41D0" w:rsidP="001B41D0">
      <w:pPr>
        <w:numPr>
          <w:ilvl w:val="0"/>
          <w:numId w:val="29"/>
        </w:numPr>
        <w:pBdr>
          <w:top w:val="nil"/>
          <w:left w:val="nil"/>
          <w:bottom w:val="nil"/>
          <w:right w:val="nil"/>
          <w:between w:val="nil"/>
        </w:pBdr>
        <w:tabs>
          <w:tab w:val="left" w:pos="720"/>
        </w:tabs>
        <w:spacing w:after="0"/>
        <w:ind w:left="360"/>
        <w:jc w:val="both"/>
        <w:rPr>
          <w:b/>
          <w:color w:val="000000"/>
        </w:rPr>
      </w:pPr>
      <w:r>
        <w:rPr>
          <w:rFonts w:ascii="Calibri" w:eastAsia="Calibri" w:hAnsi="Calibri" w:cs="Calibri"/>
          <w:b/>
          <w:color w:val="000000"/>
        </w:rPr>
        <w:t>Part 1 - Confidential</w:t>
      </w:r>
      <w:r>
        <w:rPr>
          <w:b/>
          <w:color w:val="000000"/>
        </w:rPr>
        <w:t xml:space="preserve"> Treatment Is Not Requested</w:t>
      </w:r>
    </w:p>
    <w:p w:rsidR="001B41D0" w:rsidRDefault="001B41D0" w:rsidP="001B41D0">
      <w:pPr>
        <w:tabs>
          <w:tab w:val="left" w:pos="360"/>
        </w:tabs>
        <w:ind w:left="360"/>
        <w:jc w:val="both"/>
        <w:rPr>
          <w:rFonts w:ascii="Calibri" w:eastAsia="Calibri" w:hAnsi="Calibri" w:cs="Calibri"/>
        </w:rPr>
      </w:pPr>
      <w:r>
        <w:rPr>
          <w:rFonts w:ascii="Calibri" w:eastAsia="Calibri" w:hAnsi="Calibri" w:cs="Calibri"/>
        </w:rPr>
        <w:t>A Respondent not requesting confidential treatment of information contained in its Proposal shall complete Part 1 of Form 22 and submit a signed Form 22 Part 1 with the Proposal.</w:t>
      </w:r>
    </w:p>
    <w:p w:rsidR="001B41D0" w:rsidRDefault="001B41D0" w:rsidP="001B41D0">
      <w:pPr>
        <w:numPr>
          <w:ilvl w:val="0"/>
          <w:numId w:val="29"/>
        </w:numPr>
        <w:pBdr>
          <w:top w:val="nil"/>
          <w:left w:val="nil"/>
          <w:bottom w:val="nil"/>
          <w:right w:val="nil"/>
          <w:between w:val="nil"/>
        </w:pBdr>
        <w:tabs>
          <w:tab w:val="left" w:pos="720"/>
        </w:tabs>
        <w:spacing w:after="0"/>
        <w:ind w:left="360"/>
        <w:jc w:val="both"/>
        <w:rPr>
          <w:b/>
          <w:color w:val="000000"/>
        </w:rPr>
      </w:pPr>
      <w:r>
        <w:rPr>
          <w:rFonts w:ascii="Calibri" w:eastAsia="Calibri" w:hAnsi="Calibri" w:cs="Calibri"/>
          <w:b/>
          <w:color w:val="000000"/>
        </w:rPr>
        <w:t xml:space="preserve">Part 2 - Confidential Treatment of </w:t>
      </w:r>
      <w:r>
        <w:rPr>
          <w:b/>
          <w:color w:val="000000"/>
        </w:rPr>
        <w:t>Information</w:t>
      </w:r>
      <w:r>
        <w:rPr>
          <w:rFonts w:ascii="Calibri" w:eastAsia="Calibri" w:hAnsi="Calibri" w:cs="Calibri"/>
          <w:b/>
          <w:color w:val="000000"/>
        </w:rPr>
        <w:t xml:space="preserve"> is Requested</w:t>
      </w:r>
    </w:p>
    <w:p w:rsidR="001B41D0" w:rsidRDefault="001B41D0" w:rsidP="001B41D0">
      <w:pPr>
        <w:tabs>
          <w:tab w:val="left" w:pos="360"/>
        </w:tabs>
        <w:ind w:left="360"/>
        <w:jc w:val="both"/>
        <w:rPr>
          <w:rFonts w:ascii="Calibri" w:eastAsia="Calibri" w:hAnsi="Calibri" w:cs="Calibri"/>
        </w:rPr>
      </w:pPr>
      <w:r>
        <w:rPr>
          <w:rFonts w:ascii="Calibri" w:eastAsia="Calibri" w:hAnsi="Calibri" w:cs="Calibri"/>
        </w:rPr>
        <w:t xml:space="preserve">A Respondent requesting confidential treatment of specific information shall: (1) fully complete and sign Part 2 of Form 22, (2) mark each page upon which the Respondent believes confidential information appears </w:t>
      </w:r>
      <w:r>
        <w:rPr>
          <w:rFonts w:ascii="Calibri" w:eastAsia="Calibri" w:hAnsi="Calibri" w:cs="Calibri"/>
          <w:b/>
        </w:rPr>
        <w:t xml:space="preserve">and </w:t>
      </w:r>
      <w:r>
        <w:rPr>
          <w:rFonts w:ascii="Calibri" w:eastAsia="Calibri" w:hAnsi="Calibri" w:cs="Calibri"/>
          <w:b/>
          <w:smallCaps/>
        </w:rPr>
        <w:t>CLEARLY IDENTIFY EACH ITEM</w:t>
      </w:r>
      <w:r>
        <w:rPr>
          <w:rFonts w:ascii="Calibri" w:eastAsia="Calibri" w:hAnsi="Calibri" w:cs="Calibri"/>
          <w:b/>
        </w:rPr>
        <w:t xml:space="preserve"> for which confidential treatment is requested; MARKING A PAGE IN THE PAGE MARGIN IS NOT SUFFICIENT IDENTIFICATION</w:t>
      </w:r>
      <w:r>
        <w:rPr>
          <w:rFonts w:ascii="Calibri" w:eastAsia="Calibri" w:hAnsi="Calibri" w:cs="Calibri"/>
        </w:rPr>
        <w:t>, and (3) submit a “Public Copy” from which the confidential information has been excised.</w:t>
      </w:r>
    </w:p>
    <w:p w:rsidR="001B41D0" w:rsidRDefault="001B41D0" w:rsidP="001B41D0">
      <w:pPr>
        <w:tabs>
          <w:tab w:val="left" w:pos="360"/>
        </w:tabs>
        <w:ind w:left="360"/>
        <w:jc w:val="both"/>
        <w:rPr>
          <w:rFonts w:ascii="Calibri" w:eastAsia="Calibri" w:hAnsi="Calibri" w:cs="Calibri"/>
        </w:rPr>
      </w:pPr>
      <w:r>
        <w:rPr>
          <w:rFonts w:ascii="Calibri" w:eastAsia="Calibri" w:hAnsi="Calibri" w:cs="Calibri"/>
        </w:rPr>
        <w:t>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number, and e-mail address for the person authorized by Respondent to respond to inquiries by the Agency concerning the confidential status of such information.</w:t>
      </w:r>
    </w:p>
    <w:p w:rsidR="001B41D0" w:rsidRDefault="001B41D0" w:rsidP="001B41D0">
      <w:pPr>
        <w:tabs>
          <w:tab w:val="left" w:pos="360"/>
        </w:tabs>
        <w:ind w:left="360"/>
        <w:jc w:val="both"/>
        <w:rPr>
          <w:rFonts w:ascii="Calibri" w:eastAsia="Calibri" w:hAnsi="Calibri" w:cs="Calibri"/>
        </w:rPr>
      </w:pPr>
      <w:r>
        <w:rPr>
          <w:rFonts w:ascii="Calibri" w:eastAsia="Calibri" w:hAnsi="Calibri" w:cs="Calibri"/>
          <w:b/>
        </w:rPr>
        <w:t xml:space="preserve">The Public Copy from which confidential information has been excised </w:t>
      </w:r>
      <w:r>
        <w:rPr>
          <w:rFonts w:ascii="Calibri" w:eastAsia="Calibri" w:hAnsi="Calibri" w:cs="Calibri"/>
        </w:rPr>
        <w:t>must excise the confidential information in such a way as to allow the public to determine the general nature of the information removed and to retain as much of the Proposal as possible.</w:t>
      </w:r>
    </w:p>
    <w:p w:rsidR="001B41D0" w:rsidRDefault="001B41D0" w:rsidP="001B41D0">
      <w:pPr>
        <w:tabs>
          <w:tab w:val="left" w:pos="360"/>
        </w:tabs>
        <w:ind w:left="360"/>
        <w:jc w:val="both"/>
        <w:rPr>
          <w:rFonts w:ascii="Calibri" w:eastAsia="Calibri" w:hAnsi="Calibri" w:cs="Calibri"/>
          <w:b/>
        </w:rPr>
      </w:pPr>
      <w:r>
        <w:rPr>
          <w:rFonts w:ascii="Calibri" w:eastAsia="Calibri" w:hAnsi="Calibri" w:cs="Calibri"/>
          <w:b/>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rsidR="00544D3B" w:rsidRDefault="001B41D0" w:rsidP="00544D3B">
      <w:pPr>
        <w:tabs>
          <w:tab w:val="left" w:pos="360"/>
        </w:tabs>
        <w:ind w:left="360"/>
        <w:jc w:val="both"/>
        <w:rPr>
          <w:rFonts w:ascii="Calibri" w:eastAsia="Calibri" w:hAnsi="Calibri" w:cs="Calibri"/>
        </w:rPr>
      </w:pPr>
      <w:r>
        <w:rPr>
          <w:rFonts w:ascii="Calibri" w:eastAsia="Calibri" w:hAnsi="Calibri" w:cs="Calibri"/>
        </w:rPr>
        <w:t>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request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p>
    <w:p w:rsidR="001B41D0" w:rsidRDefault="001B41D0" w:rsidP="00544D3B">
      <w:pPr>
        <w:tabs>
          <w:tab w:val="left" w:pos="360"/>
        </w:tabs>
        <w:ind w:left="360"/>
        <w:jc w:val="center"/>
        <w:rPr>
          <w:b/>
        </w:rPr>
      </w:pPr>
      <w:r>
        <w:rPr>
          <w:b/>
          <w:i/>
        </w:rPr>
        <w:t>(Proceed to the next page.)</w:t>
      </w:r>
    </w:p>
    <w:p w:rsidR="001B41D0" w:rsidRDefault="001B41D0" w:rsidP="001B41D0">
      <w:pPr>
        <w:spacing w:line="276" w:lineRule="auto"/>
        <w:ind w:left="0"/>
        <w:jc w:val="center"/>
        <w:rPr>
          <w:b/>
        </w:rPr>
      </w:pPr>
      <w:r>
        <w:br w:type="page"/>
      </w:r>
      <w:r>
        <w:rPr>
          <w:b/>
        </w:rPr>
        <w:lastRenderedPageBreak/>
        <w:t>Part 1 – Form 22 - No Confidential Information Provided</w:t>
      </w:r>
    </w:p>
    <w:p w:rsidR="001B41D0" w:rsidRDefault="001B41D0" w:rsidP="001B41D0">
      <w:pPr>
        <w:tabs>
          <w:tab w:val="left" w:pos="180"/>
        </w:tabs>
        <w:ind w:firstLine="173"/>
        <w:jc w:val="both"/>
        <w:rPr>
          <w:b/>
        </w:rPr>
      </w:pPr>
      <w:r>
        <w:rPr>
          <w:b/>
        </w:rPr>
        <w:t>Confidential Treatment Is Not Requested</w:t>
      </w:r>
    </w:p>
    <w:tbl>
      <w:tblPr>
        <w:tblW w:w="1061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7"/>
      </w:tblGrid>
      <w:tr w:rsidR="001B41D0" w:rsidTr="001B41D0">
        <w:tc>
          <w:tcPr>
            <w:tcW w:w="10617" w:type="dxa"/>
            <w:shd w:val="clear" w:color="auto" w:fill="D9D9D9"/>
            <w:vAlign w:val="center"/>
          </w:tcPr>
          <w:p w:rsidR="001B41D0" w:rsidRDefault="001B41D0" w:rsidP="001B41D0">
            <w:pPr>
              <w:tabs>
                <w:tab w:val="left" w:pos="720"/>
              </w:tabs>
              <w:spacing w:line="276" w:lineRule="auto"/>
              <w:ind w:left="0"/>
              <w:jc w:val="both"/>
            </w:pPr>
            <w:r>
              <w:t>Respondent acknowledges that the proposal response contains no confidential, secret, privileged, or proprietary information.  There is no request for confidential treatment of information contained in this proposal response.</w:t>
            </w:r>
          </w:p>
          <w:p w:rsidR="001B41D0" w:rsidRDefault="001B41D0" w:rsidP="001B41D0">
            <w:pPr>
              <w:tabs>
                <w:tab w:val="left" w:pos="720"/>
              </w:tabs>
              <w:spacing w:line="276" w:lineRule="auto"/>
              <w:ind w:left="0"/>
              <w:jc w:val="both"/>
            </w:pPr>
            <w:r>
              <w:t>This Form must be signed by the individual who signed the Respondent’s Proposal. The Respondent shall place this Form completed and signed in its Proposal.</w:t>
            </w:r>
          </w:p>
          <w:p w:rsidR="001B41D0" w:rsidRDefault="001B41D0" w:rsidP="001B41D0">
            <w:pPr>
              <w:numPr>
                <w:ilvl w:val="0"/>
                <w:numId w:val="31"/>
              </w:numPr>
              <w:pBdr>
                <w:top w:val="nil"/>
                <w:left w:val="nil"/>
                <w:bottom w:val="nil"/>
                <w:right w:val="nil"/>
                <w:between w:val="nil"/>
              </w:pBdr>
              <w:tabs>
                <w:tab w:val="left" w:pos="540"/>
                <w:tab w:val="left" w:pos="720"/>
                <w:tab w:val="left" w:pos="810"/>
              </w:tabs>
              <w:spacing w:line="276" w:lineRule="auto"/>
              <w:ind w:left="540" w:hanging="180"/>
              <w:jc w:val="both"/>
              <w:rPr>
                <w:b/>
                <w:i/>
              </w:rPr>
            </w:pPr>
            <w:r>
              <w:rPr>
                <w:b/>
                <w:i/>
              </w:rPr>
              <w:t>Fill in and sign the following if you have provided no confidential information.  If signing this Part 1, do not complete Part 2.</w:t>
            </w:r>
          </w:p>
          <w:p w:rsidR="001B41D0" w:rsidRDefault="001B41D0" w:rsidP="001B41D0">
            <w:pPr>
              <w:numPr>
                <w:ilvl w:val="0"/>
                <w:numId w:val="31"/>
              </w:numPr>
              <w:pBdr>
                <w:top w:val="nil"/>
                <w:left w:val="nil"/>
                <w:bottom w:val="nil"/>
                <w:right w:val="nil"/>
                <w:between w:val="nil"/>
              </w:pBdr>
              <w:tabs>
                <w:tab w:val="left" w:pos="540"/>
                <w:tab w:val="left" w:pos="720"/>
                <w:tab w:val="left" w:pos="810"/>
              </w:tabs>
              <w:spacing w:line="276" w:lineRule="auto"/>
              <w:ind w:left="540" w:hanging="180"/>
              <w:jc w:val="both"/>
              <w:rPr>
                <w:b/>
                <w:i/>
              </w:rPr>
            </w:pPr>
            <w:r>
              <w:rPr>
                <w:b/>
                <w:i/>
              </w:rPr>
              <w:t>NOTE: All sample assessment protocols, administration and/or scoring guides will be maintained as confidential and not be released to the public to maintain the security of the assessment/measure.</w:t>
            </w:r>
          </w:p>
        </w:tc>
      </w:tr>
      <w:tr w:rsidR="001B41D0" w:rsidTr="001B41D0">
        <w:tc>
          <w:tcPr>
            <w:tcW w:w="10617" w:type="dxa"/>
            <w:vAlign w:val="center"/>
          </w:tcPr>
          <w:p w:rsidR="001B41D0" w:rsidRDefault="001B41D0" w:rsidP="001B41D0">
            <w:pPr>
              <w:tabs>
                <w:tab w:val="left" w:pos="720"/>
              </w:tabs>
              <w:spacing w:before="200" w:line="480" w:lineRule="auto"/>
              <w:ind w:left="0"/>
              <w:jc w:val="both"/>
            </w:pPr>
            <w:r>
              <w:t>Company:</w:t>
            </w:r>
          </w:p>
          <w:p w:rsidR="001B41D0" w:rsidRDefault="001B41D0" w:rsidP="001B41D0">
            <w:pPr>
              <w:tabs>
                <w:tab w:val="left" w:pos="720"/>
              </w:tabs>
              <w:spacing w:line="480" w:lineRule="auto"/>
              <w:ind w:left="0"/>
              <w:jc w:val="both"/>
            </w:pPr>
            <w:r>
              <w:t>Title of Measure/Assessment:</w:t>
            </w:r>
          </w:p>
          <w:p w:rsidR="001B41D0" w:rsidRDefault="001B41D0" w:rsidP="001B41D0">
            <w:pPr>
              <w:tabs>
                <w:tab w:val="left" w:pos="720"/>
              </w:tabs>
              <w:spacing w:line="480" w:lineRule="auto"/>
              <w:ind w:left="0"/>
              <w:jc w:val="both"/>
            </w:pPr>
            <w:r>
              <w:t>Signature (type/submit an electronic signature*):</w:t>
            </w:r>
          </w:p>
          <w:p w:rsidR="001B41D0" w:rsidRDefault="001B41D0" w:rsidP="001B41D0">
            <w:pPr>
              <w:tabs>
                <w:tab w:val="left" w:pos="720"/>
              </w:tabs>
              <w:spacing w:line="480" w:lineRule="auto"/>
              <w:ind w:left="0"/>
              <w:jc w:val="both"/>
            </w:pPr>
            <w:r>
              <w:t>Title:</w:t>
            </w:r>
          </w:p>
          <w:p w:rsidR="001B41D0" w:rsidRDefault="001B41D0" w:rsidP="001B41D0">
            <w:pPr>
              <w:tabs>
                <w:tab w:val="left" w:pos="720"/>
              </w:tabs>
              <w:spacing w:line="480" w:lineRule="auto"/>
              <w:ind w:left="0"/>
              <w:jc w:val="both"/>
            </w:pPr>
            <w:r>
              <w:t xml:space="preserve">Date: </w:t>
            </w:r>
          </w:p>
        </w:tc>
      </w:tr>
    </w:tbl>
    <w:p w:rsidR="00544D3B" w:rsidRDefault="001B41D0" w:rsidP="00544D3B">
      <w:pPr>
        <w:ind w:left="0"/>
      </w:pPr>
      <w:r>
        <w:t xml:space="preserve">* By typing or providing your electronic signature you are agreeing that your electronic signature is the legal equivalent of your manual signature. </w:t>
      </w:r>
    </w:p>
    <w:p w:rsidR="00544D3B" w:rsidRDefault="00544D3B" w:rsidP="00544D3B">
      <w:pPr>
        <w:ind w:left="0"/>
        <w:rPr>
          <w:b/>
          <w:i/>
        </w:rPr>
      </w:pPr>
    </w:p>
    <w:p w:rsidR="001B41D0" w:rsidRDefault="001B41D0" w:rsidP="00544D3B">
      <w:pPr>
        <w:ind w:left="0"/>
        <w:jc w:val="center"/>
        <w:rPr>
          <w:b/>
          <w:i/>
        </w:rPr>
      </w:pPr>
      <w:r>
        <w:rPr>
          <w:b/>
          <w:i/>
        </w:rPr>
        <w:t>(Proceed to the next page only if Confidential Treatment is requested.)</w:t>
      </w:r>
    </w:p>
    <w:p w:rsidR="001B41D0" w:rsidRDefault="001B41D0" w:rsidP="001B41D0">
      <w:pPr>
        <w:spacing w:after="0"/>
        <w:ind w:firstLine="173"/>
        <w:jc w:val="center"/>
        <w:rPr>
          <w:b/>
        </w:rPr>
      </w:pPr>
      <w:r>
        <w:br w:type="page"/>
      </w:r>
      <w:r>
        <w:rPr>
          <w:b/>
        </w:rPr>
        <w:lastRenderedPageBreak/>
        <w:t>Part 2 – Form 22 - Confidential Treatment is Requested</w:t>
      </w:r>
    </w:p>
    <w:p w:rsidR="001B41D0" w:rsidRDefault="001B41D0" w:rsidP="001B41D0">
      <w:pPr>
        <w:tabs>
          <w:tab w:val="left" w:pos="180"/>
          <w:tab w:val="left" w:pos="360"/>
        </w:tabs>
        <w:spacing w:after="0"/>
        <w:ind w:firstLine="173"/>
        <w:jc w:val="both"/>
        <w:rPr>
          <w:b/>
        </w:rPr>
      </w:pPr>
    </w:p>
    <w:p w:rsidR="001B41D0" w:rsidRDefault="001B41D0" w:rsidP="001B41D0">
      <w:pPr>
        <w:spacing w:after="0"/>
        <w:ind w:firstLine="173"/>
        <w:jc w:val="both"/>
        <w:rPr>
          <w:b/>
          <w:i/>
        </w:rPr>
      </w:pPr>
      <w:r>
        <w:rPr>
          <w:b/>
          <w:i/>
        </w:rPr>
        <w:t xml:space="preserve">The below information is to be completed and signed </w:t>
      </w:r>
      <w:r>
        <w:rPr>
          <w:b/>
          <w:i/>
          <w:u w:val="single"/>
        </w:rPr>
        <w:t>ONLY</w:t>
      </w:r>
      <w:r>
        <w:rPr>
          <w:b/>
          <w:i/>
        </w:rPr>
        <w:t xml:space="preserve"> if Respondent is requesting confidential treatment of any information submitted in its Proposal.</w:t>
      </w:r>
    </w:p>
    <w:p w:rsidR="001B41D0" w:rsidRDefault="001B41D0" w:rsidP="001B41D0">
      <w:pPr>
        <w:spacing w:after="0"/>
        <w:ind w:firstLine="173"/>
        <w:jc w:val="both"/>
        <w:rPr>
          <w:b/>
          <w:i/>
        </w:rPr>
      </w:pPr>
      <w:r>
        <w:rPr>
          <w:b/>
        </w:rPr>
        <w:t>NOTE:</w:t>
      </w:r>
    </w:p>
    <w:p w:rsidR="001B41D0" w:rsidRDefault="001B41D0" w:rsidP="001B41D0">
      <w:pPr>
        <w:numPr>
          <w:ilvl w:val="0"/>
          <w:numId w:val="28"/>
        </w:numPr>
        <w:pBdr>
          <w:top w:val="nil"/>
          <w:left w:val="nil"/>
          <w:bottom w:val="nil"/>
          <w:right w:val="nil"/>
          <w:between w:val="nil"/>
        </w:pBdr>
        <w:spacing w:after="0"/>
        <w:ind w:left="634" w:hanging="274"/>
        <w:rPr>
          <w:color w:val="000000"/>
        </w:rPr>
      </w:pPr>
      <w:r>
        <w:rPr>
          <w:b/>
          <w:i/>
          <w:color w:val="000000"/>
          <w:u w:val="single"/>
        </w:rPr>
        <w:t>Completion of this Form is the sole means of requesting confidential treatment</w:t>
      </w:r>
      <w:r>
        <w:rPr>
          <w:b/>
          <w:color w:val="000000"/>
        </w:rPr>
        <w:t>.</w:t>
      </w:r>
    </w:p>
    <w:p w:rsidR="001B41D0" w:rsidRDefault="001B41D0" w:rsidP="001B41D0">
      <w:pPr>
        <w:numPr>
          <w:ilvl w:val="0"/>
          <w:numId w:val="28"/>
        </w:numPr>
        <w:pBdr>
          <w:top w:val="nil"/>
          <w:left w:val="nil"/>
          <w:bottom w:val="nil"/>
          <w:right w:val="nil"/>
          <w:between w:val="nil"/>
        </w:pBdr>
        <w:spacing w:after="120"/>
        <w:ind w:left="630" w:hanging="270"/>
        <w:rPr>
          <w:color w:val="000000"/>
        </w:rPr>
      </w:pPr>
      <w:r>
        <w:rPr>
          <w:b/>
          <w:i/>
          <w:color w:val="000000"/>
          <w:u w:val="single"/>
        </w:rPr>
        <w:t>A RESPONDENT MAY NOT REQUEST PRICING INFORMATION BE HELD IN CONFIDENCE. </w:t>
      </w:r>
    </w:p>
    <w:p w:rsidR="001B41D0" w:rsidRDefault="001B41D0" w:rsidP="001B41D0">
      <w:pPr>
        <w:spacing w:after="120"/>
        <w:ind w:firstLine="173"/>
        <w:jc w:val="both"/>
      </w:pPr>
      <w: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request for information.</w:t>
      </w:r>
    </w:p>
    <w:p w:rsidR="001B41D0" w:rsidRDefault="001B41D0" w:rsidP="001B41D0">
      <w:pPr>
        <w:spacing w:after="120"/>
        <w:ind w:firstLine="173"/>
        <w:jc w:val="both"/>
        <w:rPr>
          <w:b/>
        </w:rPr>
      </w:pPr>
      <w:r>
        <w:rPr>
          <w:b/>
        </w:rPr>
        <w:t>Please provide the information in the table below.  Respondent may add additional lines if necessary or add additional pages using the same format as the table below.</w:t>
      </w:r>
    </w:p>
    <w:tbl>
      <w:tblPr>
        <w:tblW w:w="1089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2104"/>
        <w:gridCol w:w="2430"/>
        <w:gridCol w:w="2340"/>
        <w:gridCol w:w="3060"/>
      </w:tblGrid>
      <w:tr w:rsidR="001B41D0" w:rsidTr="001B41D0">
        <w:trPr>
          <w:trHeight w:val="1200"/>
        </w:trPr>
        <w:tc>
          <w:tcPr>
            <w:tcW w:w="955" w:type="dxa"/>
            <w:shd w:val="clear" w:color="auto" w:fill="D9D9D9"/>
            <w:vAlign w:val="center"/>
          </w:tcPr>
          <w:p w:rsidR="001B41D0" w:rsidRDefault="001B41D0" w:rsidP="001B41D0">
            <w:pPr>
              <w:ind w:left="0"/>
              <w:rPr>
                <w:sz w:val="16"/>
                <w:szCs w:val="16"/>
              </w:rPr>
            </w:pPr>
            <w:r>
              <w:rPr>
                <w:sz w:val="16"/>
                <w:szCs w:val="16"/>
              </w:rPr>
              <w:t>Proposal Section:</w:t>
            </w:r>
          </w:p>
        </w:tc>
        <w:tc>
          <w:tcPr>
            <w:tcW w:w="2104" w:type="dxa"/>
            <w:shd w:val="clear" w:color="auto" w:fill="D9D9D9"/>
            <w:vAlign w:val="center"/>
          </w:tcPr>
          <w:p w:rsidR="001B41D0" w:rsidRDefault="001B41D0" w:rsidP="001B41D0">
            <w:pPr>
              <w:ind w:left="0"/>
              <w:rPr>
                <w:sz w:val="16"/>
                <w:szCs w:val="16"/>
              </w:rPr>
            </w:pPr>
            <w:r>
              <w:rPr>
                <w:sz w:val="16"/>
                <w:szCs w:val="16"/>
              </w:rPr>
              <w:t xml:space="preserve">Respondent must cite the specific grounds in </w:t>
            </w:r>
            <w:r>
              <w:rPr>
                <w:i/>
                <w:sz w:val="16"/>
                <w:szCs w:val="16"/>
              </w:rPr>
              <w:t>Iowa Code Chapter 22</w:t>
            </w:r>
            <w:r>
              <w:rPr>
                <w:sz w:val="16"/>
                <w:szCs w:val="16"/>
              </w:rPr>
              <w:t xml:space="preserve"> or other applicable law which supports treatment of the information as confidential.</w:t>
            </w:r>
          </w:p>
        </w:tc>
        <w:tc>
          <w:tcPr>
            <w:tcW w:w="2430" w:type="dxa"/>
            <w:shd w:val="clear" w:color="auto" w:fill="D9D9D9"/>
            <w:vAlign w:val="center"/>
          </w:tcPr>
          <w:p w:rsidR="001B41D0" w:rsidRDefault="001B41D0" w:rsidP="001B41D0">
            <w:pPr>
              <w:ind w:left="0"/>
              <w:rPr>
                <w:sz w:val="16"/>
                <w:szCs w:val="16"/>
              </w:rPr>
            </w:pPr>
            <w:r>
              <w:rPr>
                <w:sz w:val="16"/>
                <w:szCs w:val="16"/>
              </w:rPr>
              <w:t>Respondent must justify why the information should be kept in confidence.</w:t>
            </w:r>
          </w:p>
        </w:tc>
        <w:tc>
          <w:tcPr>
            <w:tcW w:w="2340" w:type="dxa"/>
            <w:shd w:val="clear" w:color="auto" w:fill="D9D9D9"/>
            <w:vAlign w:val="center"/>
          </w:tcPr>
          <w:p w:rsidR="001B41D0" w:rsidRDefault="001B41D0" w:rsidP="001B41D0">
            <w:pPr>
              <w:ind w:left="0"/>
              <w:rPr>
                <w:sz w:val="16"/>
                <w:szCs w:val="16"/>
              </w:rPr>
            </w:pPr>
            <w:r>
              <w:rPr>
                <w:sz w:val="16"/>
                <w:szCs w:val="16"/>
              </w:rPr>
              <w:t>Respondent must explain why disclosure of the information would not be in the best interest of the public.</w:t>
            </w:r>
          </w:p>
        </w:tc>
        <w:tc>
          <w:tcPr>
            <w:tcW w:w="3060" w:type="dxa"/>
            <w:shd w:val="clear" w:color="auto" w:fill="D9D9D9"/>
            <w:vAlign w:val="center"/>
          </w:tcPr>
          <w:p w:rsidR="001B41D0" w:rsidRDefault="001B41D0" w:rsidP="001B41D0">
            <w:pPr>
              <w:ind w:left="0"/>
              <w:rPr>
                <w:sz w:val="16"/>
                <w:szCs w:val="16"/>
              </w:rPr>
            </w:pPr>
            <w:r>
              <w:rPr>
                <w:sz w:val="16"/>
                <w:szCs w:val="16"/>
              </w:rPr>
              <w:t>Respondent must provide the name, address, telephone number, and email address for the person at Respondent’s organization authorized to respond to inquiries by the Agency concerning the status of confidential information.</w:t>
            </w:r>
          </w:p>
        </w:tc>
      </w:tr>
      <w:tr w:rsidR="001B41D0" w:rsidTr="001B41D0">
        <w:trPr>
          <w:trHeight w:val="660"/>
        </w:trPr>
        <w:tc>
          <w:tcPr>
            <w:tcW w:w="955" w:type="dxa"/>
            <w:shd w:val="clear" w:color="auto" w:fill="auto"/>
            <w:vAlign w:val="center"/>
          </w:tcPr>
          <w:p w:rsidR="001B41D0" w:rsidRDefault="001B41D0" w:rsidP="001B41D0">
            <w:pPr>
              <w:ind w:firstLine="173"/>
              <w:jc w:val="both"/>
            </w:pPr>
          </w:p>
        </w:tc>
        <w:tc>
          <w:tcPr>
            <w:tcW w:w="2104" w:type="dxa"/>
            <w:shd w:val="clear" w:color="auto" w:fill="auto"/>
            <w:vAlign w:val="center"/>
          </w:tcPr>
          <w:p w:rsidR="001B41D0" w:rsidRDefault="001B41D0" w:rsidP="001B41D0">
            <w:pPr>
              <w:ind w:firstLine="173"/>
              <w:jc w:val="both"/>
            </w:pPr>
          </w:p>
        </w:tc>
        <w:tc>
          <w:tcPr>
            <w:tcW w:w="2430" w:type="dxa"/>
            <w:vAlign w:val="center"/>
          </w:tcPr>
          <w:p w:rsidR="001B41D0" w:rsidRDefault="001B41D0" w:rsidP="001B41D0">
            <w:pPr>
              <w:ind w:firstLine="173"/>
              <w:jc w:val="both"/>
            </w:pPr>
          </w:p>
        </w:tc>
        <w:tc>
          <w:tcPr>
            <w:tcW w:w="2340" w:type="dxa"/>
            <w:shd w:val="clear" w:color="auto" w:fill="auto"/>
            <w:vAlign w:val="center"/>
          </w:tcPr>
          <w:p w:rsidR="001B41D0" w:rsidRDefault="001B41D0" w:rsidP="001B41D0">
            <w:pPr>
              <w:ind w:firstLine="173"/>
              <w:jc w:val="both"/>
            </w:pPr>
          </w:p>
        </w:tc>
        <w:tc>
          <w:tcPr>
            <w:tcW w:w="3060" w:type="dxa"/>
            <w:shd w:val="clear" w:color="auto" w:fill="auto"/>
            <w:vAlign w:val="center"/>
          </w:tcPr>
          <w:p w:rsidR="001B41D0" w:rsidRDefault="001B41D0" w:rsidP="001B41D0">
            <w:pPr>
              <w:ind w:firstLine="173"/>
              <w:jc w:val="both"/>
            </w:pPr>
          </w:p>
        </w:tc>
      </w:tr>
      <w:tr w:rsidR="001B41D0" w:rsidTr="001B41D0">
        <w:trPr>
          <w:trHeight w:val="630"/>
        </w:trPr>
        <w:tc>
          <w:tcPr>
            <w:tcW w:w="955" w:type="dxa"/>
            <w:shd w:val="clear" w:color="auto" w:fill="auto"/>
            <w:vAlign w:val="center"/>
          </w:tcPr>
          <w:p w:rsidR="001B41D0" w:rsidRDefault="001B41D0" w:rsidP="001B41D0">
            <w:pPr>
              <w:ind w:firstLine="173"/>
              <w:jc w:val="both"/>
            </w:pPr>
          </w:p>
        </w:tc>
        <w:tc>
          <w:tcPr>
            <w:tcW w:w="2104" w:type="dxa"/>
            <w:shd w:val="clear" w:color="auto" w:fill="auto"/>
            <w:vAlign w:val="center"/>
          </w:tcPr>
          <w:p w:rsidR="001B41D0" w:rsidRDefault="001B41D0" w:rsidP="001B41D0">
            <w:pPr>
              <w:ind w:firstLine="173"/>
              <w:jc w:val="both"/>
            </w:pPr>
          </w:p>
        </w:tc>
        <w:tc>
          <w:tcPr>
            <w:tcW w:w="2430" w:type="dxa"/>
            <w:vAlign w:val="center"/>
          </w:tcPr>
          <w:p w:rsidR="001B41D0" w:rsidRDefault="001B41D0" w:rsidP="001B41D0">
            <w:pPr>
              <w:ind w:firstLine="173"/>
              <w:jc w:val="both"/>
            </w:pPr>
          </w:p>
        </w:tc>
        <w:tc>
          <w:tcPr>
            <w:tcW w:w="2340" w:type="dxa"/>
            <w:shd w:val="clear" w:color="auto" w:fill="auto"/>
            <w:vAlign w:val="center"/>
          </w:tcPr>
          <w:p w:rsidR="001B41D0" w:rsidRDefault="001B41D0" w:rsidP="001B41D0">
            <w:pPr>
              <w:ind w:firstLine="173"/>
              <w:jc w:val="both"/>
            </w:pPr>
          </w:p>
        </w:tc>
        <w:tc>
          <w:tcPr>
            <w:tcW w:w="3060" w:type="dxa"/>
            <w:shd w:val="clear" w:color="auto" w:fill="auto"/>
            <w:vAlign w:val="center"/>
          </w:tcPr>
          <w:p w:rsidR="001B41D0" w:rsidRDefault="001B41D0" w:rsidP="001B41D0">
            <w:pPr>
              <w:ind w:firstLine="173"/>
              <w:jc w:val="both"/>
            </w:pPr>
          </w:p>
        </w:tc>
      </w:tr>
    </w:tbl>
    <w:p w:rsidR="001B41D0" w:rsidRDefault="001B41D0" w:rsidP="001B41D0">
      <w:pPr>
        <w:ind w:firstLine="173"/>
        <w:jc w:val="both"/>
        <w:rPr>
          <w:sz w:val="16"/>
          <w:szCs w:val="16"/>
        </w:rPr>
      </w:pPr>
    </w:p>
    <w:tbl>
      <w:tblPr>
        <w:tblW w:w="1089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1B41D0" w:rsidTr="001B41D0">
        <w:trPr>
          <w:trHeight w:val="2510"/>
        </w:trPr>
        <w:tc>
          <w:tcPr>
            <w:tcW w:w="10890" w:type="dxa"/>
            <w:shd w:val="clear" w:color="auto" w:fill="D9D9D9"/>
          </w:tcPr>
          <w:p w:rsidR="001B41D0" w:rsidRDefault="001B41D0" w:rsidP="001B41D0">
            <w:pPr>
              <w:spacing w:line="276" w:lineRule="auto"/>
              <w:ind w:left="0"/>
              <w:jc w:val="both"/>
            </w:pPr>
            <w:r>
              <w:t>This Form must be signed by the individual who signed the Respondent’s Proposal. The Respondent shall place this Form completed and signed in its Proposal.  A copy of this document shall be placed in all Proposals submitted including the Public Copy.</w:t>
            </w:r>
          </w:p>
          <w:p w:rsidR="001B41D0" w:rsidRDefault="001B41D0" w:rsidP="001B41D0">
            <w:pPr>
              <w:numPr>
                <w:ilvl w:val="0"/>
                <w:numId w:val="30"/>
              </w:numPr>
              <w:pBdr>
                <w:top w:val="nil"/>
                <w:left w:val="nil"/>
                <w:bottom w:val="nil"/>
                <w:right w:val="nil"/>
                <w:between w:val="nil"/>
              </w:pBdr>
              <w:spacing w:after="80"/>
              <w:ind w:left="187" w:hanging="187"/>
              <w:jc w:val="both"/>
              <w:rPr>
                <w:b/>
                <w:i/>
              </w:rPr>
            </w:pPr>
            <w:r>
              <w:rPr>
                <w:b/>
                <w:i/>
              </w:rPr>
              <w:t>If confidentiality is requested, failure to provide the information required on this Form may result in rejection of Respondent’s submittal to request confidentiality or rejection of the Proposal as being non-responsive.</w:t>
            </w:r>
          </w:p>
          <w:p w:rsidR="001B41D0" w:rsidRDefault="001B41D0" w:rsidP="001B41D0">
            <w:pPr>
              <w:numPr>
                <w:ilvl w:val="0"/>
                <w:numId w:val="30"/>
              </w:numPr>
              <w:pBdr>
                <w:top w:val="nil"/>
                <w:left w:val="nil"/>
                <w:bottom w:val="nil"/>
                <w:right w:val="nil"/>
                <w:between w:val="nil"/>
              </w:pBdr>
              <w:spacing w:after="80"/>
              <w:ind w:left="180" w:hanging="180"/>
              <w:jc w:val="both"/>
              <w:rPr>
                <w:b/>
                <w:i/>
              </w:rPr>
            </w:pPr>
            <w:r>
              <w:rPr>
                <w:b/>
                <w:i/>
              </w:rPr>
              <w:t>Please note that this Form is to be completed and signed only if you are submitting a request for confidential treatment of any information submitted in your Proposal. If signing this Part 2, do not complete Part 1.</w:t>
            </w:r>
          </w:p>
        </w:tc>
      </w:tr>
      <w:tr w:rsidR="001B41D0" w:rsidTr="001B41D0">
        <w:tc>
          <w:tcPr>
            <w:tcW w:w="10890" w:type="dxa"/>
            <w:vAlign w:val="center"/>
          </w:tcPr>
          <w:p w:rsidR="001B41D0" w:rsidRDefault="001B41D0" w:rsidP="001B41D0">
            <w:pPr>
              <w:tabs>
                <w:tab w:val="left" w:pos="720"/>
              </w:tabs>
              <w:spacing w:before="200" w:line="480" w:lineRule="auto"/>
              <w:ind w:left="0"/>
              <w:jc w:val="both"/>
            </w:pPr>
            <w:r>
              <w:t>Company:</w:t>
            </w:r>
          </w:p>
          <w:p w:rsidR="001B41D0" w:rsidRDefault="001B41D0" w:rsidP="001B41D0">
            <w:pPr>
              <w:tabs>
                <w:tab w:val="left" w:pos="720"/>
              </w:tabs>
              <w:spacing w:line="480" w:lineRule="auto"/>
              <w:ind w:left="0"/>
              <w:jc w:val="both"/>
            </w:pPr>
            <w:r>
              <w:t>Title of Measure/Assessment:</w:t>
            </w:r>
          </w:p>
          <w:p w:rsidR="001B41D0" w:rsidRDefault="001B41D0" w:rsidP="001B41D0">
            <w:pPr>
              <w:tabs>
                <w:tab w:val="left" w:pos="720"/>
              </w:tabs>
              <w:spacing w:line="480" w:lineRule="auto"/>
              <w:ind w:left="0"/>
              <w:jc w:val="both"/>
            </w:pPr>
            <w:r>
              <w:t>Signature (type/submit an electronic signature*):</w:t>
            </w:r>
          </w:p>
          <w:p w:rsidR="001B41D0" w:rsidRDefault="001B41D0" w:rsidP="001B41D0">
            <w:pPr>
              <w:tabs>
                <w:tab w:val="left" w:pos="720"/>
              </w:tabs>
              <w:spacing w:line="480" w:lineRule="auto"/>
              <w:ind w:left="0"/>
              <w:jc w:val="both"/>
            </w:pPr>
            <w:r>
              <w:t>Title:</w:t>
            </w:r>
          </w:p>
          <w:p w:rsidR="001B41D0" w:rsidRDefault="001B41D0" w:rsidP="001B41D0">
            <w:pPr>
              <w:tabs>
                <w:tab w:val="left" w:pos="720"/>
              </w:tabs>
              <w:spacing w:line="480" w:lineRule="auto"/>
              <w:ind w:left="0"/>
              <w:jc w:val="both"/>
            </w:pPr>
            <w:r>
              <w:t xml:space="preserve">Date: </w:t>
            </w:r>
          </w:p>
        </w:tc>
      </w:tr>
    </w:tbl>
    <w:p w:rsidR="001B41D0" w:rsidRDefault="001B41D0" w:rsidP="00383DF9">
      <w:pPr>
        <w:ind w:left="0"/>
      </w:pPr>
      <w:r>
        <w:lastRenderedPageBreak/>
        <w:t>* By typing or providing your electronic signature you are agreeing that your electronic signature is the legal equivalent of your manual signature.</w:t>
      </w:r>
      <w:bookmarkStart w:id="66" w:name="_GoBack"/>
      <w:bookmarkEnd w:id="66"/>
    </w:p>
    <w:sectPr w:rsidR="001B41D0" w:rsidSect="00A52D12">
      <w:footerReference w:type="default" r:id="rId14"/>
      <w:pgSz w:w="12240" w:h="15840"/>
      <w:pgMar w:top="990" w:right="720" w:bottom="900" w:left="720" w:header="63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466" w:rsidRDefault="005D4466" w:rsidP="00B8195D">
      <w:pPr>
        <w:spacing w:after="0"/>
      </w:pPr>
      <w:r>
        <w:separator/>
      </w:r>
    </w:p>
  </w:endnote>
  <w:endnote w:type="continuationSeparator" w:id="0">
    <w:p w:rsidR="005D4466" w:rsidRDefault="005D4466" w:rsidP="00B819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641229611"/>
      <w:docPartObj>
        <w:docPartGallery w:val="Page Numbers (Bottom of Page)"/>
        <w:docPartUnique/>
      </w:docPartObj>
    </w:sdtPr>
    <w:sdtContent>
      <w:p w:rsidR="000D1E4D" w:rsidRDefault="000D1E4D" w:rsidP="00AC5BD1">
        <w:pPr>
          <w:pStyle w:val="Footer"/>
          <w:tabs>
            <w:tab w:val="clear" w:pos="4680"/>
            <w:tab w:val="center" w:pos="630"/>
          </w:tabs>
          <w:ind w:left="0"/>
          <w:rPr>
            <w:rFonts w:ascii="Arial" w:hAnsi="Arial" w:cs="Arial"/>
            <w:i/>
            <w:iCs/>
            <w:color w:val="222222"/>
            <w:sz w:val="16"/>
            <w:szCs w:val="16"/>
            <w:shd w:val="clear" w:color="auto" w:fill="FFFFFF"/>
          </w:rPr>
        </w:pPr>
        <w:r>
          <w:rPr>
            <w:rFonts w:ascii="Arial" w:hAnsi="Arial" w:cs="Arial"/>
            <w:i/>
            <w:iCs/>
            <w:color w:val="222222"/>
            <w:sz w:val="16"/>
            <w:szCs w:val="16"/>
            <w:shd w:val="clear" w:color="auto" w:fill="FFFFFF"/>
          </w:rPr>
          <w:t>Iowa Department of Education guidance should be viewed as advisory unless it is specifically authorized by state statute, according to Iowa Code section 256.9A. This does not apply to administrative rules, declaratory orders, or materials required by federal law or courts.</w:t>
        </w:r>
      </w:p>
      <w:p w:rsidR="000D1E4D" w:rsidRPr="00A52D12" w:rsidRDefault="000D1E4D" w:rsidP="00A52D12">
        <w:pPr>
          <w:pStyle w:val="Footer"/>
          <w:tabs>
            <w:tab w:val="clear" w:pos="4680"/>
            <w:tab w:val="center" w:pos="630"/>
          </w:tabs>
          <w:ind w:left="0"/>
          <w:rPr>
            <w:rFonts w:ascii="Arial" w:hAnsi="Arial" w:cs="Arial"/>
            <w:i/>
            <w:iCs/>
            <w:color w:val="222222"/>
            <w:sz w:val="16"/>
            <w:szCs w:val="19"/>
            <w:shd w:val="clear" w:color="auto" w:fill="FFFFFF"/>
          </w:rPr>
        </w:pPr>
        <w:r>
          <w:rPr>
            <w:rFonts w:ascii="Arial" w:hAnsi="Arial" w:cs="Arial"/>
            <w:i/>
            <w:iCs/>
            <w:color w:val="222222"/>
            <w:sz w:val="16"/>
            <w:szCs w:val="16"/>
            <w:shd w:val="clear" w:color="auto" w:fill="FFFFFF"/>
          </w:rPr>
          <w:tab/>
        </w:r>
        <w:r w:rsidRPr="003E5544">
          <w:rPr>
            <w:rFonts w:ascii="Arial" w:hAnsi="Arial" w:cs="Arial"/>
            <w:sz w:val="16"/>
            <w:szCs w:val="16"/>
          </w:rPr>
          <w:tab/>
        </w:r>
        <w:r w:rsidRPr="003E5544">
          <w:rPr>
            <w:rFonts w:ascii="Arial" w:hAnsi="Arial" w:cs="Arial"/>
            <w:sz w:val="16"/>
            <w:szCs w:val="16"/>
          </w:rPr>
          <w:tab/>
          <w:t xml:space="preserve">Page | </w:t>
        </w:r>
        <w:r w:rsidRPr="003E5544">
          <w:rPr>
            <w:rFonts w:ascii="Arial" w:hAnsi="Arial" w:cs="Arial"/>
            <w:sz w:val="16"/>
            <w:szCs w:val="16"/>
          </w:rPr>
          <w:fldChar w:fldCharType="begin"/>
        </w:r>
        <w:r w:rsidRPr="003E5544">
          <w:rPr>
            <w:rFonts w:ascii="Arial" w:hAnsi="Arial" w:cs="Arial"/>
            <w:sz w:val="16"/>
            <w:szCs w:val="16"/>
          </w:rPr>
          <w:instrText xml:space="preserve"> PAGE   \* MERGEFORMAT </w:instrText>
        </w:r>
        <w:r w:rsidRPr="003E5544">
          <w:rPr>
            <w:rFonts w:ascii="Arial" w:hAnsi="Arial" w:cs="Arial"/>
            <w:sz w:val="16"/>
            <w:szCs w:val="16"/>
          </w:rPr>
          <w:fldChar w:fldCharType="separate"/>
        </w:r>
        <w:r>
          <w:rPr>
            <w:rFonts w:ascii="Arial" w:hAnsi="Arial" w:cs="Arial"/>
            <w:noProof/>
            <w:sz w:val="16"/>
            <w:szCs w:val="16"/>
          </w:rPr>
          <w:t>1</w:t>
        </w:r>
        <w:r w:rsidRPr="003E5544">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466" w:rsidRDefault="005D4466" w:rsidP="00B8195D">
      <w:pPr>
        <w:spacing w:after="0"/>
      </w:pPr>
      <w:r>
        <w:separator/>
      </w:r>
    </w:p>
  </w:footnote>
  <w:footnote w:type="continuationSeparator" w:id="0">
    <w:p w:rsidR="005D4466" w:rsidRDefault="005D4466" w:rsidP="00B819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70A"/>
    <w:multiLevelType w:val="hybridMultilevel"/>
    <w:tmpl w:val="004497FC"/>
    <w:lvl w:ilvl="0" w:tplc="AFC82F0A">
      <w:start w:val="1"/>
      <w:numFmt w:val="decimal"/>
      <w:lvlText w:val="%1."/>
      <w:lvlJc w:val="left"/>
      <w:pPr>
        <w:ind w:left="1480" w:hanging="360"/>
      </w:pPr>
      <w:rPr>
        <w:rFonts w:ascii="Arial" w:hAnsi="Arial" w:cs="Arial" w:hint="default"/>
        <w:sz w:val="2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0A5627DE"/>
    <w:multiLevelType w:val="multilevel"/>
    <w:tmpl w:val="76A40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5B0DCF"/>
    <w:multiLevelType w:val="hybridMultilevel"/>
    <w:tmpl w:val="297C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2E57"/>
    <w:multiLevelType w:val="multilevel"/>
    <w:tmpl w:val="099CE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BE768C"/>
    <w:multiLevelType w:val="hybridMultilevel"/>
    <w:tmpl w:val="504CF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3F7C7B"/>
    <w:multiLevelType w:val="multilevel"/>
    <w:tmpl w:val="B400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155FEF"/>
    <w:multiLevelType w:val="multilevel"/>
    <w:tmpl w:val="1C44CB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9F601E4"/>
    <w:multiLevelType w:val="hybridMultilevel"/>
    <w:tmpl w:val="8C04EC0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6411F1"/>
    <w:multiLevelType w:val="hybridMultilevel"/>
    <w:tmpl w:val="B7FCB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B7522"/>
    <w:multiLevelType w:val="hybridMultilevel"/>
    <w:tmpl w:val="1716E936"/>
    <w:lvl w:ilvl="0" w:tplc="2BD4C726">
      <w:numFmt w:val="bullet"/>
      <w:lvlText w:val=""/>
      <w:lvlJc w:val="left"/>
      <w:pPr>
        <w:ind w:left="720" w:hanging="360"/>
      </w:pPr>
      <w:rPr>
        <w:rFonts w:ascii="Wingdings" w:hAnsi="Wingdings" w:cs="Times New Roman" w:hint="default"/>
        <w:b/>
        <w:color w:val="003366"/>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75565"/>
    <w:multiLevelType w:val="hybridMultilevel"/>
    <w:tmpl w:val="AE94EA40"/>
    <w:lvl w:ilvl="0" w:tplc="883C072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B4EA3"/>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33DF1"/>
    <w:multiLevelType w:val="hybridMultilevel"/>
    <w:tmpl w:val="160878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95ED6"/>
    <w:multiLevelType w:val="hybridMultilevel"/>
    <w:tmpl w:val="128CCC1A"/>
    <w:lvl w:ilvl="0" w:tplc="2BD4C726">
      <w:numFmt w:val="bullet"/>
      <w:lvlText w:val=""/>
      <w:lvlJc w:val="left"/>
      <w:pPr>
        <w:ind w:left="1440" w:hanging="360"/>
      </w:pPr>
      <w:rPr>
        <w:rFonts w:ascii="Wingdings" w:hAnsi="Wingdings" w:cs="Times New Roman" w:hint="default"/>
        <w:b/>
        <w:color w:val="003366"/>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507A64"/>
    <w:multiLevelType w:val="hybridMultilevel"/>
    <w:tmpl w:val="E566FE20"/>
    <w:lvl w:ilvl="0" w:tplc="04090001">
      <w:start w:val="1"/>
      <w:numFmt w:val="bullet"/>
      <w:lvlText w:val=""/>
      <w:lvlJc w:val="left"/>
      <w:pPr>
        <w:ind w:left="1080" w:hanging="360"/>
      </w:pPr>
      <w:rPr>
        <w:rFonts w:ascii="Symbol" w:hAnsi="Symbol" w:hint="default"/>
        <w:color w:val="F57E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596929"/>
    <w:multiLevelType w:val="hybridMultilevel"/>
    <w:tmpl w:val="F402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F6E7E"/>
    <w:multiLevelType w:val="hybridMultilevel"/>
    <w:tmpl w:val="140C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D255E1"/>
    <w:multiLevelType w:val="hybridMultilevel"/>
    <w:tmpl w:val="25F21956"/>
    <w:lvl w:ilvl="0" w:tplc="FA6C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581351"/>
    <w:multiLevelType w:val="hybridMultilevel"/>
    <w:tmpl w:val="C9705504"/>
    <w:lvl w:ilvl="0" w:tplc="D0D04EC8">
      <w:numFmt w:val="bullet"/>
      <w:lvlText w:val=""/>
      <w:lvlJc w:val="left"/>
      <w:pPr>
        <w:ind w:left="720" w:hanging="360"/>
      </w:pPr>
      <w:rPr>
        <w:rFonts w:ascii="Wingdings" w:hAnsi="Wingdings" w:cs="Times New Roman" w:hint="default"/>
        <w:b/>
        <w:color w:val="003366"/>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50BB8"/>
    <w:multiLevelType w:val="hybridMultilevel"/>
    <w:tmpl w:val="8F541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4168E0"/>
    <w:multiLevelType w:val="hybridMultilevel"/>
    <w:tmpl w:val="6A4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FC704D"/>
    <w:multiLevelType w:val="hybridMultilevel"/>
    <w:tmpl w:val="1BD65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200702"/>
    <w:multiLevelType w:val="hybridMultilevel"/>
    <w:tmpl w:val="338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3769D"/>
    <w:multiLevelType w:val="multilevel"/>
    <w:tmpl w:val="52B67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E81BD2"/>
    <w:multiLevelType w:val="hybridMultilevel"/>
    <w:tmpl w:val="B4E43824"/>
    <w:lvl w:ilvl="0" w:tplc="77F8D7BA">
      <w:start w:val="1"/>
      <w:numFmt w:val="bullet"/>
      <w:lvlText w:val="-"/>
      <w:lvlJc w:val="left"/>
      <w:pPr>
        <w:ind w:left="1440" w:hanging="360"/>
      </w:pPr>
      <w:rPr>
        <w:rFonts w:ascii="Arial" w:eastAsiaTheme="minorHAnsi" w:hAnsi="Arial" w:cs="Arial"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2A37F6"/>
    <w:multiLevelType w:val="hybridMultilevel"/>
    <w:tmpl w:val="2116998C"/>
    <w:lvl w:ilvl="0" w:tplc="361C5DAC">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D4661D"/>
    <w:multiLevelType w:val="multilevel"/>
    <w:tmpl w:val="8A369D62"/>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0E90AD8"/>
    <w:multiLevelType w:val="hybridMultilevel"/>
    <w:tmpl w:val="A3BA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F14F8"/>
    <w:multiLevelType w:val="hybridMultilevel"/>
    <w:tmpl w:val="217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86EA1"/>
    <w:multiLevelType w:val="hybridMultilevel"/>
    <w:tmpl w:val="B70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17A82"/>
    <w:multiLevelType w:val="hybridMultilevel"/>
    <w:tmpl w:val="F1B65AA6"/>
    <w:lvl w:ilvl="0" w:tplc="2A58C3BE">
      <w:numFmt w:val="bullet"/>
      <w:lvlText w:val=""/>
      <w:lvlJc w:val="left"/>
      <w:pPr>
        <w:tabs>
          <w:tab w:val="num" w:pos="720"/>
        </w:tabs>
        <w:ind w:left="720" w:hanging="720"/>
      </w:pPr>
      <w:rPr>
        <w:rFonts w:ascii="Wingdings" w:hAnsi="Wingdings" w:cs="Times New Roman" w:hint="default"/>
        <w:b/>
        <w:color w:val="003366"/>
        <w:sz w:val="20"/>
      </w:rPr>
    </w:lvl>
    <w:lvl w:ilvl="1" w:tplc="2BD4C726">
      <w:numFmt w:val="bullet"/>
      <w:lvlText w:val=""/>
      <w:lvlJc w:val="left"/>
      <w:pPr>
        <w:tabs>
          <w:tab w:val="num" w:pos="1440"/>
        </w:tabs>
        <w:ind w:left="1440" w:hanging="720"/>
      </w:pPr>
      <w:rPr>
        <w:rFonts w:ascii="Wingdings" w:hAnsi="Wingdings" w:cs="Times New Roman" w:hint="default"/>
        <w:b/>
        <w:color w:val="003366"/>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E87D7C"/>
    <w:multiLevelType w:val="multilevel"/>
    <w:tmpl w:val="B92C5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E8A68B7"/>
    <w:multiLevelType w:val="hybridMultilevel"/>
    <w:tmpl w:val="07A2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136884"/>
    <w:multiLevelType w:val="multilevel"/>
    <w:tmpl w:val="A5C26EB6"/>
    <w:lvl w:ilvl="0">
      <w:start w:val="1"/>
      <w:numFmt w:val="bullet"/>
      <w:lvlText w:val="●"/>
      <w:lvlJc w:val="left"/>
      <w:pPr>
        <w:ind w:left="1125" w:hanging="765"/>
      </w:pPr>
      <w:rPr>
        <w:rFonts w:ascii="Noto Sans Symbols" w:eastAsia="Noto Sans Symbols" w:hAnsi="Noto Sans Symbols" w:cs="Noto Sans Symbols"/>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0E13C3"/>
    <w:multiLevelType w:val="hybridMultilevel"/>
    <w:tmpl w:val="B8CA93B8"/>
    <w:lvl w:ilvl="0" w:tplc="17CC7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8"/>
  </w:num>
  <w:num w:numId="3">
    <w:abstractNumId w:val="22"/>
  </w:num>
  <w:num w:numId="4">
    <w:abstractNumId w:val="2"/>
  </w:num>
  <w:num w:numId="5">
    <w:abstractNumId w:val="29"/>
  </w:num>
  <w:num w:numId="6">
    <w:abstractNumId w:val="30"/>
  </w:num>
  <w:num w:numId="7">
    <w:abstractNumId w:val="18"/>
  </w:num>
  <w:num w:numId="8">
    <w:abstractNumId w:val="19"/>
  </w:num>
  <w:num w:numId="9">
    <w:abstractNumId w:val="14"/>
  </w:num>
  <w:num w:numId="10">
    <w:abstractNumId w:val="10"/>
  </w:num>
  <w:num w:numId="11">
    <w:abstractNumId w:val="7"/>
  </w:num>
  <w:num w:numId="12">
    <w:abstractNumId w:val="34"/>
  </w:num>
  <w:num w:numId="13">
    <w:abstractNumId w:val="17"/>
  </w:num>
  <w:num w:numId="14">
    <w:abstractNumId w:val="12"/>
  </w:num>
  <w:num w:numId="15">
    <w:abstractNumId w:val="20"/>
  </w:num>
  <w:num w:numId="16">
    <w:abstractNumId w:val="32"/>
  </w:num>
  <w:num w:numId="17">
    <w:abstractNumId w:val="25"/>
  </w:num>
  <w:num w:numId="18">
    <w:abstractNumId w:val="8"/>
  </w:num>
  <w:num w:numId="19">
    <w:abstractNumId w:val="13"/>
  </w:num>
  <w:num w:numId="20">
    <w:abstractNumId w:val="9"/>
  </w:num>
  <w:num w:numId="21">
    <w:abstractNumId w:val="21"/>
  </w:num>
  <w:num w:numId="22">
    <w:abstractNumId w:val="27"/>
  </w:num>
  <w:num w:numId="23">
    <w:abstractNumId w:val="24"/>
  </w:num>
  <w:num w:numId="24">
    <w:abstractNumId w:val="16"/>
  </w:num>
  <w:num w:numId="25">
    <w:abstractNumId w:val="4"/>
  </w:num>
  <w:num w:numId="26">
    <w:abstractNumId w:val="11"/>
  </w:num>
  <w:num w:numId="27">
    <w:abstractNumId w:val="0"/>
  </w:num>
  <w:num w:numId="28">
    <w:abstractNumId w:val="33"/>
  </w:num>
  <w:num w:numId="29">
    <w:abstractNumId w:val="26"/>
  </w:num>
  <w:num w:numId="30">
    <w:abstractNumId w:val="3"/>
  </w:num>
  <w:num w:numId="31">
    <w:abstractNumId w:val="5"/>
  </w:num>
  <w:num w:numId="32">
    <w:abstractNumId w:val="23"/>
  </w:num>
  <w:num w:numId="33">
    <w:abstractNumId w:val="31"/>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1D0"/>
    <w:rsid w:val="0000269D"/>
    <w:rsid w:val="000128BF"/>
    <w:rsid w:val="00021331"/>
    <w:rsid w:val="00021E10"/>
    <w:rsid w:val="00030677"/>
    <w:rsid w:val="00032A84"/>
    <w:rsid w:val="0003388A"/>
    <w:rsid w:val="00033AE4"/>
    <w:rsid w:val="00035DCD"/>
    <w:rsid w:val="0004033C"/>
    <w:rsid w:val="00042918"/>
    <w:rsid w:val="000439C1"/>
    <w:rsid w:val="0004516C"/>
    <w:rsid w:val="00050792"/>
    <w:rsid w:val="00052477"/>
    <w:rsid w:val="00062BF8"/>
    <w:rsid w:val="00064137"/>
    <w:rsid w:val="000645F4"/>
    <w:rsid w:val="000663D8"/>
    <w:rsid w:val="0006747B"/>
    <w:rsid w:val="00073EFB"/>
    <w:rsid w:val="00077B85"/>
    <w:rsid w:val="00082C9D"/>
    <w:rsid w:val="00095C7D"/>
    <w:rsid w:val="00096678"/>
    <w:rsid w:val="000A111F"/>
    <w:rsid w:val="000A2425"/>
    <w:rsid w:val="000A6538"/>
    <w:rsid w:val="000B1022"/>
    <w:rsid w:val="000B5043"/>
    <w:rsid w:val="000B534D"/>
    <w:rsid w:val="000C0606"/>
    <w:rsid w:val="000C0EF1"/>
    <w:rsid w:val="000C1A4C"/>
    <w:rsid w:val="000C2C24"/>
    <w:rsid w:val="000C4164"/>
    <w:rsid w:val="000C5BEF"/>
    <w:rsid w:val="000D0DE6"/>
    <w:rsid w:val="000D1E4D"/>
    <w:rsid w:val="000D2009"/>
    <w:rsid w:val="000D317E"/>
    <w:rsid w:val="000D783B"/>
    <w:rsid w:val="000E24D5"/>
    <w:rsid w:val="000E3925"/>
    <w:rsid w:val="000E4CA7"/>
    <w:rsid w:val="000E4E39"/>
    <w:rsid w:val="000E7088"/>
    <w:rsid w:val="000F262F"/>
    <w:rsid w:val="00103C75"/>
    <w:rsid w:val="001062EB"/>
    <w:rsid w:val="00107011"/>
    <w:rsid w:val="0010706C"/>
    <w:rsid w:val="00107095"/>
    <w:rsid w:val="00107396"/>
    <w:rsid w:val="001103A2"/>
    <w:rsid w:val="00110901"/>
    <w:rsid w:val="0011372B"/>
    <w:rsid w:val="00116A5F"/>
    <w:rsid w:val="00122549"/>
    <w:rsid w:val="00123439"/>
    <w:rsid w:val="001251F0"/>
    <w:rsid w:val="001322D3"/>
    <w:rsid w:val="001366A8"/>
    <w:rsid w:val="00136E55"/>
    <w:rsid w:val="0014113C"/>
    <w:rsid w:val="00141274"/>
    <w:rsid w:val="00143059"/>
    <w:rsid w:val="001434AC"/>
    <w:rsid w:val="001447CB"/>
    <w:rsid w:val="001449D2"/>
    <w:rsid w:val="001506F9"/>
    <w:rsid w:val="00150842"/>
    <w:rsid w:val="00152575"/>
    <w:rsid w:val="001553DB"/>
    <w:rsid w:val="00155AB6"/>
    <w:rsid w:val="0016050A"/>
    <w:rsid w:val="00167926"/>
    <w:rsid w:val="00170116"/>
    <w:rsid w:val="001735C7"/>
    <w:rsid w:val="00177305"/>
    <w:rsid w:val="00183A7F"/>
    <w:rsid w:val="00186CB3"/>
    <w:rsid w:val="001875E8"/>
    <w:rsid w:val="00187D99"/>
    <w:rsid w:val="001973C9"/>
    <w:rsid w:val="001A248B"/>
    <w:rsid w:val="001A4EED"/>
    <w:rsid w:val="001A74A5"/>
    <w:rsid w:val="001B41D0"/>
    <w:rsid w:val="001C6834"/>
    <w:rsid w:val="001D035E"/>
    <w:rsid w:val="001E09BB"/>
    <w:rsid w:val="001F6C09"/>
    <w:rsid w:val="0020662C"/>
    <w:rsid w:val="002119C2"/>
    <w:rsid w:val="00213DB0"/>
    <w:rsid w:val="00220B86"/>
    <w:rsid w:val="00227489"/>
    <w:rsid w:val="00240E2A"/>
    <w:rsid w:val="002412B8"/>
    <w:rsid w:val="00246B0A"/>
    <w:rsid w:val="00247C3E"/>
    <w:rsid w:val="00250075"/>
    <w:rsid w:val="00250437"/>
    <w:rsid w:val="00250DA3"/>
    <w:rsid w:val="00252F7C"/>
    <w:rsid w:val="00257614"/>
    <w:rsid w:val="00257DA6"/>
    <w:rsid w:val="00263A19"/>
    <w:rsid w:val="002720EA"/>
    <w:rsid w:val="00274EA4"/>
    <w:rsid w:val="00276DFB"/>
    <w:rsid w:val="00276F95"/>
    <w:rsid w:val="00287396"/>
    <w:rsid w:val="002904B8"/>
    <w:rsid w:val="00290EE1"/>
    <w:rsid w:val="002A20BD"/>
    <w:rsid w:val="002A4C2C"/>
    <w:rsid w:val="002A5876"/>
    <w:rsid w:val="002A7124"/>
    <w:rsid w:val="002A7AE4"/>
    <w:rsid w:val="002B5737"/>
    <w:rsid w:val="002B5BF5"/>
    <w:rsid w:val="002B69E8"/>
    <w:rsid w:val="002B7F92"/>
    <w:rsid w:val="002C0103"/>
    <w:rsid w:val="002C03E6"/>
    <w:rsid w:val="002C4067"/>
    <w:rsid w:val="002C651D"/>
    <w:rsid w:val="002C6E1F"/>
    <w:rsid w:val="002D13E9"/>
    <w:rsid w:val="002D4731"/>
    <w:rsid w:val="002D5952"/>
    <w:rsid w:val="002D7AA2"/>
    <w:rsid w:val="002F0E9B"/>
    <w:rsid w:val="002F152C"/>
    <w:rsid w:val="002F6842"/>
    <w:rsid w:val="003012FF"/>
    <w:rsid w:val="00306968"/>
    <w:rsid w:val="00307FB5"/>
    <w:rsid w:val="0031201A"/>
    <w:rsid w:val="003145D5"/>
    <w:rsid w:val="003167F7"/>
    <w:rsid w:val="00316D5D"/>
    <w:rsid w:val="00320252"/>
    <w:rsid w:val="0032277D"/>
    <w:rsid w:val="00323E52"/>
    <w:rsid w:val="003310C4"/>
    <w:rsid w:val="00334FB0"/>
    <w:rsid w:val="00335A10"/>
    <w:rsid w:val="00340481"/>
    <w:rsid w:val="00340BC0"/>
    <w:rsid w:val="0034320D"/>
    <w:rsid w:val="003442F5"/>
    <w:rsid w:val="00346978"/>
    <w:rsid w:val="00346B34"/>
    <w:rsid w:val="003513C5"/>
    <w:rsid w:val="00353916"/>
    <w:rsid w:val="00366E7C"/>
    <w:rsid w:val="00371E9D"/>
    <w:rsid w:val="0037363E"/>
    <w:rsid w:val="00373812"/>
    <w:rsid w:val="003814B5"/>
    <w:rsid w:val="00383DF9"/>
    <w:rsid w:val="00386FC8"/>
    <w:rsid w:val="00387575"/>
    <w:rsid w:val="00387636"/>
    <w:rsid w:val="00390944"/>
    <w:rsid w:val="003929FF"/>
    <w:rsid w:val="003949F9"/>
    <w:rsid w:val="00394C0D"/>
    <w:rsid w:val="00395028"/>
    <w:rsid w:val="003959D5"/>
    <w:rsid w:val="003975F3"/>
    <w:rsid w:val="003A0A3A"/>
    <w:rsid w:val="003A2FF1"/>
    <w:rsid w:val="003A35E6"/>
    <w:rsid w:val="003A5A68"/>
    <w:rsid w:val="003B293B"/>
    <w:rsid w:val="003C17A3"/>
    <w:rsid w:val="003C72F0"/>
    <w:rsid w:val="003D1720"/>
    <w:rsid w:val="003D1951"/>
    <w:rsid w:val="003D2509"/>
    <w:rsid w:val="003D5F68"/>
    <w:rsid w:val="003E0E2F"/>
    <w:rsid w:val="003E4E80"/>
    <w:rsid w:val="003E5544"/>
    <w:rsid w:val="003F3B01"/>
    <w:rsid w:val="003F40C8"/>
    <w:rsid w:val="003F438C"/>
    <w:rsid w:val="003F4964"/>
    <w:rsid w:val="00403ACC"/>
    <w:rsid w:val="004041E2"/>
    <w:rsid w:val="00404DF0"/>
    <w:rsid w:val="00407720"/>
    <w:rsid w:val="00410297"/>
    <w:rsid w:val="004138E5"/>
    <w:rsid w:val="004177D9"/>
    <w:rsid w:val="00421E97"/>
    <w:rsid w:val="00425D2F"/>
    <w:rsid w:val="00425DE3"/>
    <w:rsid w:val="004278C2"/>
    <w:rsid w:val="00434AD6"/>
    <w:rsid w:val="00437A50"/>
    <w:rsid w:val="004409B3"/>
    <w:rsid w:val="00440BEF"/>
    <w:rsid w:val="0044156D"/>
    <w:rsid w:val="00443B0E"/>
    <w:rsid w:val="00450BDE"/>
    <w:rsid w:val="004611D2"/>
    <w:rsid w:val="00464D8D"/>
    <w:rsid w:val="00465D55"/>
    <w:rsid w:val="004671B6"/>
    <w:rsid w:val="00470BE0"/>
    <w:rsid w:val="00472305"/>
    <w:rsid w:val="00473620"/>
    <w:rsid w:val="0047396D"/>
    <w:rsid w:val="00475081"/>
    <w:rsid w:val="00475BAC"/>
    <w:rsid w:val="004770FB"/>
    <w:rsid w:val="0048013B"/>
    <w:rsid w:val="00480178"/>
    <w:rsid w:val="00480413"/>
    <w:rsid w:val="004817FF"/>
    <w:rsid w:val="0048289D"/>
    <w:rsid w:val="00493A53"/>
    <w:rsid w:val="00495348"/>
    <w:rsid w:val="0049735A"/>
    <w:rsid w:val="0049761B"/>
    <w:rsid w:val="004A06D5"/>
    <w:rsid w:val="004A1CDF"/>
    <w:rsid w:val="004A3927"/>
    <w:rsid w:val="004A5B64"/>
    <w:rsid w:val="004B47B9"/>
    <w:rsid w:val="004B6133"/>
    <w:rsid w:val="004C0C41"/>
    <w:rsid w:val="004C1C02"/>
    <w:rsid w:val="004C2752"/>
    <w:rsid w:val="004C794B"/>
    <w:rsid w:val="004D2E43"/>
    <w:rsid w:val="004D78B3"/>
    <w:rsid w:val="004E1EE7"/>
    <w:rsid w:val="004E36D9"/>
    <w:rsid w:val="004F5C5E"/>
    <w:rsid w:val="004F73BD"/>
    <w:rsid w:val="00500175"/>
    <w:rsid w:val="00500B6B"/>
    <w:rsid w:val="005048FC"/>
    <w:rsid w:val="00505BD6"/>
    <w:rsid w:val="00513A27"/>
    <w:rsid w:val="00513AA5"/>
    <w:rsid w:val="005206C4"/>
    <w:rsid w:val="005214C6"/>
    <w:rsid w:val="00522198"/>
    <w:rsid w:val="005308F8"/>
    <w:rsid w:val="0053211B"/>
    <w:rsid w:val="00536920"/>
    <w:rsid w:val="0054037B"/>
    <w:rsid w:val="00542831"/>
    <w:rsid w:val="00542C89"/>
    <w:rsid w:val="00543BBF"/>
    <w:rsid w:val="00544442"/>
    <w:rsid w:val="00544D3B"/>
    <w:rsid w:val="00551868"/>
    <w:rsid w:val="00551CFD"/>
    <w:rsid w:val="00552C8C"/>
    <w:rsid w:val="0055318F"/>
    <w:rsid w:val="00554968"/>
    <w:rsid w:val="00564F28"/>
    <w:rsid w:val="00573764"/>
    <w:rsid w:val="005739D4"/>
    <w:rsid w:val="00574208"/>
    <w:rsid w:val="00580876"/>
    <w:rsid w:val="005824E1"/>
    <w:rsid w:val="005829EE"/>
    <w:rsid w:val="00583F14"/>
    <w:rsid w:val="0058404D"/>
    <w:rsid w:val="00592BBA"/>
    <w:rsid w:val="00595AF3"/>
    <w:rsid w:val="005A02A9"/>
    <w:rsid w:val="005A1005"/>
    <w:rsid w:val="005A20EF"/>
    <w:rsid w:val="005A3625"/>
    <w:rsid w:val="005B67BF"/>
    <w:rsid w:val="005B6958"/>
    <w:rsid w:val="005C626F"/>
    <w:rsid w:val="005C6588"/>
    <w:rsid w:val="005D1EFE"/>
    <w:rsid w:val="005D4466"/>
    <w:rsid w:val="005E5ACF"/>
    <w:rsid w:val="005F185D"/>
    <w:rsid w:val="005F2397"/>
    <w:rsid w:val="00600C17"/>
    <w:rsid w:val="00603164"/>
    <w:rsid w:val="0061421B"/>
    <w:rsid w:val="00617938"/>
    <w:rsid w:val="00617AF5"/>
    <w:rsid w:val="00625B80"/>
    <w:rsid w:val="00626EB2"/>
    <w:rsid w:val="00635AAD"/>
    <w:rsid w:val="006363B8"/>
    <w:rsid w:val="00637D7B"/>
    <w:rsid w:val="00643B9F"/>
    <w:rsid w:val="006441AD"/>
    <w:rsid w:val="00645871"/>
    <w:rsid w:val="00645FCC"/>
    <w:rsid w:val="00652A37"/>
    <w:rsid w:val="006548D8"/>
    <w:rsid w:val="0065556E"/>
    <w:rsid w:val="00660F89"/>
    <w:rsid w:val="00661460"/>
    <w:rsid w:val="0066556D"/>
    <w:rsid w:val="0067111A"/>
    <w:rsid w:val="0067137A"/>
    <w:rsid w:val="00672064"/>
    <w:rsid w:val="006747B9"/>
    <w:rsid w:val="006753D6"/>
    <w:rsid w:val="0068082E"/>
    <w:rsid w:val="00683B4A"/>
    <w:rsid w:val="006921BF"/>
    <w:rsid w:val="0069739E"/>
    <w:rsid w:val="006A7251"/>
    <w:rsid w:val="006A768B"/>
    <w:rsid w:val="006B3DBF"/>
    <w:rsid w:val="006B51E7"/>
    <w:rsid w:val="006B53EC"/>
    <w:rsid w:val="006B7CCD"/>
    <w:rsid w:val="006C0D62"/>
    <w:rsid w:val="006C1951"/>
    <w:rsid w:val="006C3CAF"/>
    <w:rsid w:val="006C6F74"/>
    <w:rsid w:val="006C7B1A"/>
    <w:rsid w:val="006C7F17"/>
    <w:rsid w:val="006D266E"/>
    <w:rsid w:val="006D44D4"/>
    <w:rsid w:val="006E19F9"/>
    <w:rsid w:val="006E3805"/>
    <w:rsid w:val="006E7D21"/>
    <w:rsid w:val="006F0C49"/>
    <w:rsid w:val="006F5FF8"/>
    <w:rsid w:val="006F7BDB"/>
    <w:rsid w:val="00700F2E"/>
    <w:rsid w:val="0070242C"/>
    <w:rsid w:val="00705984"/>
    <w:rsid w:val="00706621"/>
    <w:rsid w:val="00713825"/>
    <w:rsid w:val="00717275"/>
    <w:rsid w:val="00717D37"/>
    <w:rsid w:val="007239B9"/>
    <w:rsid w:val="00735BF7"/>
    <w:rsid w:val="00740CF1"/>
    <w:rsid w:val="00742F99"/>
    <w:rsid w:val="00750A48"/>
    <w:rsid w:val="00751A6C"/>
    <w:rsid w:val="00756F77"/>
    <w:rsid w:val="007641EE"/>
    <w:rsid w:val="00770F4E"/>
    <w:rsid w:val="00774768"/>
    <w:rsid w:val="00777CF1"/>
    <w:rsid w:val="00780B09"/>
    <w:rsid w:val="00791092"/>
    <w:rsid w:val="00794641"/>
    <w:rsid w:val="00797063"/>
    <w:rsid w:val="00797427"/>
    <w:rsid w:val="007974C7"/>
    <w:rsid w:val="007B33DF"/>
    <w:rsid w:val="007C1682"/>
    <w:rsid w:val="007C5698"/>
    <w:rsid w:val="007C6714"/>
    <w:rsid w:val="007C73A9"/>
    <w:rsid w:val="007C74B1"/>
    <w:rsid w:val="007D011C"/>
    <w:rsid w:val="007D1C5D"/>
    <w:rsid w:val="007E2B7C"/>
    <w:rsid w:val="007E33AE"/>
    <w:rsid w:val="007E3F82"/>
    <w:rsid w:val="007E7666"/>
    <w:rsid w:val="007F1087"/>
    <w:rsid w:val="007F6F46"/>
    <w:rsid w:val="00801D2C"/>
    <w:rsid w:val="0080455B"/>
    <w:rsid w:val="00813CDF"/>
    <w:rsid w:val="00815BC1"/>
    <w:rsid w:val="00817681"/>
    <w:rsid w:val="008222B5"/>
    <w:rsid w:val="00833CFF"/>
    <w:rsid w:val="008367CF"/>
    <w:rsid w:val="00837F04"/>
    <w:rsid w:val="008405BD"/>
    <w:rsid w:val="00842491"/>
    <w:rsid w:val="00843395"/>
    <w:rsid w:val="008436C4"/>
    <w:rsid w:val="00846DA2"/>
    <w:rsid w:val="00850F37"/>
    <w:rsid w:val="00853953"/>
    <w:rsid w:val="00855962"/>
    <w:rsid w:val="00856467"/>
    <w:rsid w:val="00871520"/>
    <w:rsid w:val="008727C1"/>
    <w:rsid w:val="00873370"/>
    <w:rsid w:val="00874F56"/>
    <w:rsid w:val="00876B46"/>
    <w:rsid w:val="00882943"/>
    <w:rsid w:val="00882CFD"/>
    <w:rsid w:val="00883D6C"/>
    <w:rsid w:val="0088519D"/>
    <w:rsid w:val="00885869"/>
    <w:rsid w:val="00890B6A"/>
    <w:rsid w:val="00890DDE"/>
    <w:rsid w:val="00891591"/>
    <w:rsid w:val="00896070"/>
    <w:rsid w:val="00897AB5"/>
    <w:rsid w:val="008A0640"/>
    <w:rsid w:val="008A3C09"/>
    <w:rsid w:val="008A545C"/>
    <w:rsid w:val="008A5DE4"/>
    <w:rsid w:val="008B4D37"/>
    <w:rsid w:val="008C1CD2"/>
    <w:rsid w:val="008C3080"/>
    <w:rsid w:val="008C700B"/>
    <w:rsid w:val="008D0088"/>
    <w:rsid w:val="008D6FB9"/>
    <w:rsid w:val="008E0E40"/>
    <w:rsid w:val="008E41D3"/>
    <w:rsid w:val="008E6C86"/>
    <w:rsid w:val="008F0B04"/>
    <w:rsid w:val="008F1F37"/>
    <w:rsid w:val="008F2A70"/>
    <w:rsid w:val="008F5711"/>
    <w:rsid w:val="008F59D5"/>
    <w:rsid w:val="00900674"/>
    <w:rsid w:val="009017A4"/>
    <w:rsid w:val="00902065"/>
    <w:rsid w:val="009026C9"/>
    <w:rsid w:val="00904F92"/>
    <w:rsid w:val="0090513F"/>
    <w:rsid w:val="00905610"/>
    <w:rsid w:val="009056AC"/>
    <w:rsid w:val="00905C4C"/>
    <w:rsid w:val="00912A14"/>
    <w:rsid w:val="00912AEE"/>
    <w:rsid w:val="00920CC4"/>
    <w:rsid w:val="00923B84"/>
    <w:rsid w:val="009522A1"/>
    <w:rsid w:val="00956D18"/>
    <w:rsid w:val="00965644"/>
    <w:rsid w:val="00970093"/>
    <w:rsid w:val="0097146D"/>
    <w:rsid w:val="009717CB"/>
    <w:rsid w:val="00971AE8"/>
    <w:rsid w:val="009765F1"/>
    <w:rsid w:val="00976C01"/>
    <w:rsid w:val="00985440"/>
    <w:rsid w:val="009927B1"/>
    <w:rsid w:val="00994F97"/>
    <w:rsid w:val="009A41E5"/>
    <w:rsid w:val="009A4D19"/>
    <w:rsid w:val="009A704F"/>
    <w:rsid w:val="009B038E"/>
    <w:rsid w:val="009B2E18"/>
    <w:rsid w:val="009C0331"/>
    <w:rsid w:val="009C30CB"/>
    <w:rsid w:val="009C403D"/>
    <w:rsid w:val="009C424C"/>
    <w:rsid w:val="009C67EF"/>
    <w:rsid w:val="009C75EB"/>
    <w:rsid w:val="009D49E6"/>
    <w:rsid w:val="009D5C22"/>
    <w:rsid w:val="009D7C8E"/>
    <w:rsid w:val="009E2C36"/>
    <w:rsid w:val="009F464D"/>
    <w:rsid w:val="009F659E"/>
    <w:rsid w:val="009F6E28"/>
    <w:rsid w:val="009F7105"/>
    <w:rsid w:val="00A104FE"/>
    <w:rsid w:val="00A13266"/>
    <w:rsid w:val="00A14965"/>
    <w:rsid w:val="00A3307D"/>
    <w:rsid w:val="00A331E1"/>
    <w:rsid w:val="00A34242"/>
    <w:rsid w:val="00A35F09"/>
    <w:rsid w:val="00A3620D"/>
    <w:rsid w:val="00A3765E"/>
    <w:rsid w:val="00A37C16"/>
    <w:rsid w:val="00A40254"/>
    <w:rsid w:val="00A4128B"/>
    <w:rsid w:val="00A42B8A"/>
    <w:rsid w:val="00A45988"/>
    <w:rsid w:val="00A45C9A"/>
    <w:rsid w:val="00A51B92"/>
    <w:rsid w:val="00A523ED"/>
    <w:rsid w:val="00A52982"/>
    <w:rsid w:val="00A52D12"/>
    <w:rsid w:val="00A56585"/>
    <w:rsid w:val="00A5774D"/>
    <w:rsid w:val="00A6481C"/>
    <w:rsid w:val="00A6652C"/>
    <w:rsid w:val="00A70FE3"/>
    <w:rsid w:val="00A71B23"/>
    <w:rsid w:val="00A76A21"/>
    <w:rsid w:val="00A8519A"/>
    <w:rsid w:val="00A91565"/>
    <w:rsid w:val="00A93E02"/>
    <w:rsid w:val="00A94E1D"/>
    <w:rsid w:val="00A9693C"/>
    <w:rsid w:val="00AA2695"/>
    <w:rsid w:val="00AA2E83"/>
    <w:rsid w:val="00AB6177"/>
    <w:rsid w:val="00AC1352"/>
    <w:rsid w:val="00AC2322"/>
    <w:rsid w:val="00AC4D2B"/>
    <w:rsid w:val="00AC5074"/>
    <w:rsid w:val="00AC50BA"/>
    <w:rsid w:val="00AC5BD1"/>
    <w:rsid w:val="00AD25D8"/>
    <w:rsid w:val="00AD2F01"/>
    <w:rsid w:val="00AD57C1"/>
    <w:rsid w:val="00AD59BF"/>
    <w:rsid w:val="00AE6881"/>
    <w:rsid w:val="00AF08C3"/>
    <w:rsid w:val="00AF12D9"/>
    <w:rsid w:val="00AF23DF"/>
    <w:rsid w:val="00AF3A35"/>
    <w:rsid w:val="00AF5795"/>
    <w:rsid w:val="00B02A2B"/>
    <w:rsid w:val="00B053B9"/>
    <w:rsid w:val="00B05EEE"/>
    <w:rsid w:val="00B06B6B"/>
    <w:rsid w:val="00B076A1"/>
    <w:rsid w:val="00B12241"/>
    <w:rsid w:val="00B15B75"/>
    <w:rsid w:val="00B2002D"/>
    <w:rsid w:val="00B2091F"/>
    <w:rsid w:val="00B26A98"/>
    <w:rsid w:val="00B30D6C"/>
    <w:rsid w:val="00B33216"/>
    <w:rsid w:val="00B37623"/>
    <w:rsid w:val="00B408B8"/>
    <w:rsid w:val="00B4708B"/>
    <w:rsid w:val="00B470D2"/>
    <w:rsid w:val="00B525CF"/>
    <w:rsid w:val="00B53F81"/>
    <w:rsid w:val="00B563CB"/>
    <w:rsid w:val="00B569DF"/>
    <w:rsid w:val="00B56DF3"/>
    <w:rsid w:val="00B572AA"/>
    <w:rsid w:val="00B6241E"/>
    <w:rsid w:val="00B648A3"/>
    <w:rsid w:val="00B6744F"/>
    <w:rsid w:val="00B75791"/>
    <w:rsid w:val="00B8195D"/>
    <w:rsid w:val="00B81B03"/>
    <w:rsid w:val="00B81DFF"/>
    <w:rsid w:val="00B83DFE"/>
    <w:rsid w:val="00B87C8D"/>
    <w:rsid w:val="00B96FC2"/>
    <w:rsid w:val="00B9767F"/>
    <w:rsid w:val="00BA053E"/>
    <w:rsid w:val="00BA5C36"/>
    <w:rsid w:val="00BA6A7A"/>
    <w:rsid w:val="00BB2F98"/>
    <w:rsid w:val="00BB5617"/>
    <w:rsid w:val="00BC2A26"/>
    <w:rsid w:val="00BC3300"/>
    <w:rsid w:val="00BC5C7E"/>
    <w:rsid w:val="00BC7634"/>
    <w:rsid w:val="00BD2A65"/>
    <w:rsid w:val="00BD37FC"/>
    <w:rsid w:val="00BD429E"/>
    <w:rsid w:val="00BE1FB0"/>
    <w:rsid w:val="00BE3256"/>
    <w:rsid w:val="00BE353B"/>
    <w:rsid w:val="00BE689C"/>
    <w:rsid w:val="00BF0639"/>
    <w:rsid w:val="00BF16DF"/>
    <w:rsid w:val="00BF20E0"/>
    <w:rsid w:val="00C0451D"/>
    <w:rsid w:val="00C045D8"/>
    <w:rsid w:val="00C0598F"/>
    <w:rsid w:val="00C07088"/>
    <w:rsid w:val="00C10542"/>
    <w:rsid w:val="00C1074B"/>
    <w:rsid w:val="00C16B43"/>
    <w:rsid w:val="00C219D3"/>
    <w:rsid w:val="00C2403A"/>
    <w:rsid w:val="00C269C5"/>
    <w:rsid w:val="00C26F6D"/>
    <w:rsid w:val="00C31884"/>
    <w:rsid w:val="00C31896"/>
    <w:rsid w:val="00C42538"/>
    <w:rsid w:val="00C43AB7"/>
    <w:rsid w:val="00C461D0"/>
    <w:rsid w:val="00C50C63"/>
    <w:rsid w:val="00C53EF1"/>
    <w:rsid w:val="00C6395D"/>
    <w:rsid w:val="00C71A07"/>
    <w:rsid w:val="00C73A9F"/>
    <w:rsid w:val="00C82186"/>
    <w:rsid w:val="00C84865"/>
    <w:rsid w:val="00C86D87"/>
    <w:rsid w:val="00C90158"/>
    <w:rsid w:val="00C901F1"/>
    <w:rsid w:val="00C95566"/>
    <w:rsid w:val="00CA12F0"/>
    <w:rsid w:val="00CA16AE"/>
    <w:rsid w:val="00CA2C88"/>
    <w:rsid w:val="00CB618F"/>
    <w:rsid w:val="00CC15B7"/>
    <w:rsid w:val="00CC5659"/>
    <w:rsid w:val="00CD0B37"/>
    <w:rsid w:val="00CD0B6D"/>
    <w:rsid w:val="00CD3C48"/>
    <w:rsid w:val="00CD4617"/>
    <w:rsid w:val="00CD594B"/>
    <w:rsid w:val="00CD657E"/>
    <w:rsid w:val="00CD66C0"/>
    <w:rsid w:val="00CE1E69"/>
    <w:rsid w:val="00CE6659"/>
    <w:rsid w:val="00CF044C"/>
    <w:rsid w:val="00D03567"/>
    <w:rsid w:val="00D03A3A"/>
    <w:rsid w:val="00D0791D"/>
    <w:rsid w:val="00D11CBF"/>
    <w:rsid w:val="00D12476"/>
    <w:rsid w:val="00D203A9"/>
    <w:rsid w:val="00D215EE"/>
    <w:rsid w:val="00D24015"/>
    <w:rsid w:val="00D2408B"/>
    <w:rsid w:val="00D278FA"/>
    <w:rsid w:val="00D329CE"/>
    <w:rsid w:val="00D36258"/>
    <w:rsid w:val="00D4000C"/>
    <w:rsid w:val="00D5536A"/>
    <w:rsid w:val="00D61ACF"/>
    <w:rsid w:val="00D64DDF"/>
    <w:rsid w:val="00D70D43"/>
    <w:rsid w:val="00D71C78"/>
    <w:rsid w:val="00D755E7"/>
    <w:rsid w:val="00D77569"/>
    <w:rsid w:val="00D776BA"/>
    <w:rsid w:val="00D80119"/>
    <w:rsid w:val="00D80DD4"/>
    <w:rsid w:val="00D82CF0"/>
    <w:rsid w:val="00D8328C"/>
    <w:rsid w:val="00D83B13"/>
    <w:rsid w:val="00D85D48"/>
    <w:rsid w:val="00D85D70"/>
    <w:rsid w:val="00D87DC2"/>
    <w:rsid w:val="00D91461"/>
    <w:rsid w:val="00D92209"/>
    <w:rsid w:val="00D9340C"/>
    <w:rsid w:val="00D9663B"/>
    <w:rsid w:val="00DA0A88"/>
    <w:rsid w:val="00DA33B7"/>
    <w:rsid w:val="00DA40B8"/>
    <w:rsid w:val="00DB0571"/>
    <w:rsid w:val="00DC00C9"/>
    <w:rsid w:val="00DC1327"/>
    <w:rsid w:val="00DC2071"/>
    <w:rsid w:val="00DC258D"/>
    <w:rsid w:val="00DC7841"/>
    <w:rsid w:val="00DD4646"/>
    <w:rsid w:val="00DD7A02"/>
    <w:rsid w:val="00DE1130"/>
    <w:rsid w:val="00DE1DC6"/>
    <w:rsid w:val="00DE5D5B"/>
    <w:rsid w:val="00DE743E"/>
    <w:rsid w:val="00DE7E20"/>
    <w:rsid w:val="00DF1360"/>
    <w:rsid w:val="00DF470A"/>
    <w:rsid w:val="00DF7DEE"/>
    <w:rsid w:val="00E00593"/>
    <w:rsid w:val="00E033B6"/>
    <w:rsid w:val="00E03D85"/>
    <w:rsid w:val="00E070E2"/>
    <w:rsid w:val="00E10DAD"/>
    <w:rsid w:val="00E152BF"/>
    <w:rsid w:val="00E15B22"/>
    <w:rsid w:val="00E24205"/>
    <w:rsid w:val="00E24884"/>
    <w:rsid w:val="00E315ED"/>
    <w:rsid w:val="00E32F4F"/>
    <w:rsid w:val="00E361BD"/>
    <w:rsid w:val="00E44B61"/>
    <w:rsid w:val="00E45D91"/>
    <w:rsid w:val="00E4691A"/>
    <w:rsid w:val="00E5059A"/>
    <w:rsid w:val="00E5093C"/>
    <w:rsid w:val="00E54A50"/>
    <w:rsid w:val="00E66C2C"/>
    <w:rsid w:val="00E67B76"/>
    <w:rsid w:val="00E70515"/>
    <w:rsid w:val="00E75305"/>
    <w:rsid w:val="00E75E14"/>
    <w:rsid w:val="00E82745"/>
    <w:rsid w:val="00E82BBF"/>
    <w:rsid w:val="00E82BC5"/>
    <w:rsid w:val="00E836DC"/>
    <w:rsid w:val="00E83737"/>
    <w:rsid w:val="00E84D80"/>
    <w:rsid w:val="00E85B25"/>
    <w:rsid w:val="00E877BC"/>
    <w:rsid w:val="00E969AF"/>
    <w:rsid w:val="00E972CA"/>
    <w:rsid w:val="00EA10A6"/>
    <w:rsid w:val="00EA11A6"/>
    <w:rsid w:val="00EA2DAE"/>
    <w:rsid w:val="00EA3B1B"/>
    <w:rsid w:val="00EA4E04"/>
    <w:rsid w:val="00EA65B7"/>
    <w:rsid w:val="00EB2783"/>
    <w:rsid w:val="00EC1238"/>
    <w:rsid w:val="00ED0589"/>
    <w:rsid w:val="00ED1493"/>
    <w:rsid w:val="00ED2269"/>
    <w:rsid w:val="00ED53EC"/>
    <w:rsid w:val="00ED68E9"/>
    <w:rsid w:val="00EE09DF"/>
    <w:rsid w:val="00EE3D03"/>
    <w:rsid w:val="00EF145A"/>
    <w:rsid w:val="00EF3F4D"/>
    <w:rsid w:val="00F07294"/>
    <w:rsid w:val="00F113DA"/>
    <w:rsid w:val="00F1572E"/>
    <w:rsid w:val="00F15ABC"/>
    <w:rsid w:val="00F239C9"/>
    <w:rsid w:val="00F329A1"/>
    <w:rsid w:val="00F33C39"/>
    <w:rsid w:val="00F36DD3"/>
    <w:rsid w:val="00F42FAD"/>
    <w:rsid w:val="00F4368E"/>
    <w:rsid w:val="00F44944"/>
    <w:rsid w:val="00F50D20"/>
    <w:rsid w:val="00F5243B"/>
    <w:rsid w:val="00F57FAC"/>
    <w:rsid w:val="00F624AE"/>
    <w:rsid w:val="00F62FF2"/>
    <w:rsid w:val="00F63A34"/>
    <w:rsid w:val="00F64892"/>
    <w:rsid w:val="00F66323"/>
    <w:rsid w:val="00F66B46"/>
    <w:rsid w:val="00F72F5F"/>
    <w:rsid w:val="00F7506E"/>
    <w:rsid w:val="00F819CE"/>
    <w:rsid w:val="00F81D96"/>
    <w:rsid w:val="00F83768"/>
    <w:rsid w:val="00F83A0A"/>
    <w:rsid w:val="00F85177"/>
    <w:rsid w:val="00F903E3"/>
    <w:rsid w:val="00F91B7E"/>
    <w:rsid w:val="00FB1718"/>
    <w:rsid w:val="00FB7F61"/>
    <w:rsid w:val="00FC0E12"/>
    <w:rsid w:val="00FC1A65"/>
    <w:rsid w:val="00FC415A"/>
    <w:rsid w:val="00FC6B32"/>
    <w:rsid w:val="00FE20E2"/>
    <w:rsid w:val="00FE57B2"/>
    <w:rsid w:val="00FE66AA"/>
    <w:rsid w:val="00FE6F6E"/>
    <w:rsid w:val="00FF204D"/>
    <w:rsid w:val="00FF2776"/>
    <w:rsid w:val="00FF3557"/>
    <w:rsid w:val="00FF62C2"/>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0E4E"/>
  <w15:docId w15:val="{19331231-28C2-467D-ADC2-956273AD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5F3"/>
    <w:pPr>
      <w:spacing w:line="240" w:lineRule="auto"/>
      <w:ind w:left="173"/>
    </w:pPr>
    <w:rPr>
      <w:color w:val="404040" w:themeColor="text1" w:themeTint="BF"/>
    </w:rPr>
  </w:style>
  <w:style w:type="paragraph" w:styleId="Heading1">
    <w:name w:val="heading 1"/>
    <w:next w:val="Normal"/>
    <w:link w:val="Heading1Char"/>
    <w:uiPriority w:val="9"/>
    <w:qFormat/>
    <w:rsid w:val="003975F3"/>
    <w:pPr>
      <w:spacing w:before="240" w:after="80" w:line="240" w:lineRule="auto"/>
      <w:outlineLvl w:val="0"/>
    </w:pPr>
    <w:rPr>
      <w:rFonts w:ascii="Arial" w:eastAsiaTheme="majorEastAsia" w:hAnsi="Arial" w:cstheme="majorBidi"/>
      <w:b/>
      <w:color w:val="03617A" w:themeColor="accent1"/>
      <w:sz w:val="32"/>
      <w:szCs w:val="24"/>
    </w:rPr>
  </w:style>
  <w:style w:type="paragraph" w:styleId="Heading2">
    <w:name w:val="heading 2"/>
    <w:next w:val="Normal"/>
    <w:link w:val="Heading2Char"/>
    <w:uiPriority w:val="9"/>
    <w:unhideWhenUsed/>
    <w:qFormat/>
    <w:rsid w:val="003975F3"/>
    <w:pPr>
      <w:spacing w:after="120" w:line="240" w:lineRule="auto"/>
      <w:outlineLvl w:val="1"/>
    </w:pPr>
    <w:rPr>
      <w:rFonts w:ascii="Arial" w:eastAsiaTheme="majorEastAsia" w:hAnsi="Arial" w:cstheme="majorBidi"/>
      <w:color w:val="2A6357"/>
      <w:sz w:val="28"/>
      <w:szCs w:val="24"/>
    </w:rPr>
  </w:style>
  <w:style w:type="paragraph" w:styleId="Heading3">
    <w:name w:val="heading 3"/>
    <w:next w:val="Normal"/>
    <w:link w:val="Heading3Char"/>
    <w:uiPriority w:val="9"/>
    <w:unhideWhenUsed/>
    <w:qFormat/>
    <w:rsid w:val="00756F77"/>
    <w:pPr>
      <w:spacing w:after="120" w:line="240" w:lineRule="auto"/>
      <w:outlineLvl w:val="2"/>
    </w:pPr>
    <w:rPr>
      <w:rFonts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56D18"/>
    <w:pPr>
      <w:ind w:left="720"/>
      <w:contextualSpacing/>
    </w:pPr>
  </w:style>
  <w:style w:type="paragraph" w:styleId="Header">
    <w:name w:val="header"/>
    <w:basedOn w:val="Normal"/>
    <w:link w:val="HeaderChar"/>
    <w:uiPriority w:val="99"/>
    <w:unhideWhenUsed/>
    <w:rsid w:val="00B8195D"/>
    <w:pPr>
      <w:tabs>
        <w:tab w:val="center" w:pos="4680"/>
        <w:tab w:val="right" w:pos="9360"/>
      </w:tabs>
      <w:spacing w:after="0"/>
    </w:pPr>
  </w:style>
  <w:style w:type="character" w:customStyle="1" w:styleId="HeaderChar">
    <w:name w:val="Header Char"/>
    <w:basedOn w:val="DefaultParagraphFont"/>
    <w:link w:val="Header"/>
    <w:uiPriority w:val="99"/>
    <w:rsid w:val="00B8195D"/>
  </w:style>
  <w:style w:type="paragraph" w:styleId="Footer">
    <w:name w:val="footer"/>
    <w:basedOn w:val="Normal"/>
    <w:link w:val="FooterChar"/>
    <w:uiPriority w:val="99"/>
    <w:unhideWhenUsed/>
    <w:rsid w:val="00B8195D"/>
    <w:pPr>
      <w:tabs>
        <w:tab w:val="center" w:pos="4680"/>
        <w:tab w:val="right" w:pos="9360"/>
      </w:tabs>
      <w:spacing w:after="0"/>
    </w:pPr>
  </w:style>
  <w:style w:type="character" w:customStyle="1" w:styleId="FooterChar">
    <w:name w:val="Footer Char"/>
    <w:basedOn w:val="DefaultParagraphFont"/>
    <w:link w:val="Footer"/>
    <w:uiPriority w:val="99"/>
    <w:rsid w:val="00B8195D"/>
  </w:style>
  <w:style w:type="paragraph" w:styleId="BalloonText">
    <w:name w:val="Balloon Text"/>
    <w:basedOn w:val="Normal"/>
    <w:link w:val="BalloonTextChar"/>
    <w:uiPriority w:val="99"/>
    <w:semiHidden/>
    <w:unhideWhenUsed/>
    <w:rsid w:val="005403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B"/>
    <w:rPr>
      <w:rFonts w:ascii="Tahoma" w:hAnsi="Tahoma" w:cs="Tahoma"/>
      <w:sz w:val="16"/>
      <w:szCs w:val="16"/>
    </w:rPr>
  </w:style>
  <w:style w:type="paragraph" w:styleId="BodyTextIndent">
    <w:name w:val="Body Text Indent"/>
    <w:basedOn w:val="Normal"/>
    <w:next w:val="Normal"/>
    <w:link w:val="BodyTextIndentChar"/>
    <w:autoRedefine/>
    <w:rsid w:val="009522A1"/>
    <w:pPr>
      <w:spacing w:before="360" w:after="120"/>
      <w:ind w:left="720" w:hanging="360"/>
      <w:jc w:val="both"/>
    </w:pPr>
    <w:rPr>
      <w:rFonts w:ascii="Arial" w:eastAsia="Times New Roman" w:hAnsi="Arial" w:cs="Arial"/>
      <w:b/>
      <w:bCs/>
      <w:color w:val="003366"/>
    </w:rPr>
  </w:style>
  <w:style w:type="character" w:customStyle="1" w:styleId="BodyTextIndentChar">
    <w:name w:val="Body Text Indent Char"/>
    <w:basedOn w:val="DefaultParagraphFont"/>
    <w:link w:val="BodyTextIndent"/>
    <w:rsid w:val="009522A1"/>
    <w:rPr>
      <w:rFonts w:ascii="Arial" w:eastAsia="Times New Roman" w:hAnsi="Arial" w:cs="Arial"/>
      <w:b/>
      <w:bCs/>
      <w:color w:val="003366"/>
    </w:rPr>
  </w:style>
  <w:style w:type="table" w:customStyle="1" w:styleId="LightShading1">
    <w:name w:val="Light Shading1"/>
    <w:basedOn w:val="TableNormal"/>
    <w:uiPriority w:val="60"/>
    <w:rsid w:val="00CD0B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24205"/>
    <w:pPr>
      <w:spacing w:after="0"/>
    </w:pPr>
    <w:rPr>
      <w:sz w:val="20"/>
      <w:szCs w:val="20"/>
    </w:rPr>
  </w:style>
  <w:style w:type="character" w:customStyle="1" w:styleId="FootnoteTextChar">
    <w:name w:val="Footnote Text Char"/>
    <w:basedOn w:val="DefaultParagraphFont"/>
    <w:link w:val="FootnoteText"/>
    <w:uiPriority w:val="99"/>
    <w:semiHidden/>
    <w:rsid w:val="00E24205"/>
    <w:rPr>
      <w:sz w:val="20"/>
      <w:szCs w:val="20"/>
    </w:rPr>
  </w:style>
  <w:style w:type="character" w:styleId="FootnoteReference">
    <w:name w:val="footnote reference"/>
    <w:basedOn w:val="DefaultParagraphFont"/>
    <w:uiPriority w:val="99"/>
    <w:semiHidden/>
    <w:unhideWhenUsed/>
    <w:rsid w:val="00E24205"/>
    <w:rPr>
      <w:vertAlign w:val="superscript"/>
    </w:rPr>
  </w:style>
  <w:style w:type="character" w:styleId="Hyperlink">
    <w:name w:val="Hyperlink"/>
    <w:basedOn w:val="DefaultParagraphFont"/>
    <w:uiPriority w:val="99"/>
    <w:unhideWhenUsed/>
    <w:rsid w:val="00717275"/>
    <w:rPr>
      <w:color w:val="0563C1" w:themeColor="hyperlink"/>
      <w:u w:val="single"/>
    </w:rPr>
  </w:style>
  <w:style w:type="character" w:customStyle="1" w:styleId="Heading1Char">
    <w:name w:val="Heading 1 Char"/>
    <w:basedOn w:val="DefaultParagraphFont"/>
    <w:link w:val="Heading1"/>
    <w:uiPriority w:val="9"/>
    <w:rsid w:val="003975F3"/>
    <w:rPr>
      <w:rFonts w:ascii="Arial" w:eastAsiaTheme="majorEastAsia" w:hAnsi="Arial" w:cstheme="majorBidi"/>
      <w:b/>
      <w:color w:val="03617A" w:themeColor="accent1"/>
      <w:sz w:val="32"/>
      <w:szCs w:val="24"/>
    </w:rPr>
  </w:style>
  <w:style w:type="character" w:customStyle="1" w:styleId="Heading2Char">
    <w:name w:val="Heading 2 Char"/>
    <w:basedOn w:val="DefaultParagraphFont"/>
    <w:link w:val="Heading2"/>
    <w:uiPriority w:val="9"/>
    <w:rsid w:val="003975F3"/>
    <w:rPr>
      <w:rFonts w:ascii="Arial" w:eastAsiaTheme="majorEastAsia" w:hAnsi="Arial" w:cstheme="majorBidi"/>
      <w:color w:val="2A6357"/>
      <w:sz w:val="28"/>
      <w:szCs w:val="24"/>
    </w:rPr>
  </w:style>
  <w:style w:type="character" w:customStyle="1" w:styleId="Heading3Char">
    <w:name w:val="Heading 3 Char"/>
    <w:basedOn w:val="DefaultParagraphFont"/>
    <w:link w:val="Heading3"/>
    <w:uiPriority w:val="9"/>
    <w:rsid w:val="00756F77"/>
    <w:rPr>
      <w:rFonts w:cstheme="minorHAnsi"/>
      <w:b/>
      <w:color w:val="000000" w:themeColor="text1"/>
      <w:sz w:val="24"/>
      <w:szCs w:val="24"/>
    </w:rPr>
  </w:style>
  <w:style w:type="paragraph" w:styleId="Title">
    <w:name w:val="Title"/>
    <w:next w:val="Normal"/>
    <w:link w:val="TitleChar"/>
    <w:uiPriority w:val="10"/>
    <w:qFormat/>
    <w:rsid w:val="00A52D12"/>
    <w:pPr>
      <w:spacing w:before="240" w:after="120" w:line="240" w:lineRule="auto"/>
      <w:jc w:val="center"/>
    </w:pPr>
    <w:rPr>
      <w:rFonts w:ascii="Arial" w:eastAsiaTheme="majorEastAsia" w:hAnsi="Arial" w:cstheme="majorBidi"/>
      <w:b/>
      <w:color w:val="002A4B"/>
      <w:kern w:val="28"/>
      <w:sz w:val="36"/>
      <w:szCs w:val="32"/>
    </w:rPr>
  </w:style>
  <w:style w:type="character" w:customStyle="1" w:styleId="TitleChar">
    <w:name w:val="Title Char"/>
    <w:basedOn w:val="DefaultParagraphFont"/>
    <w:link w:val="Title"/>
    <w:uiPriority w:val="10"/>
    <w:rsid w:val="00A52D12"/>
    <w:rPr>
      <w:rFonts w:ascii="Arial" w:eastAsiaTheme="majorEastAsia" w:hAnsi="Arial" w:cstheme="majorBidi"/>
      <w:b/>
      <w:color w:val="002A4B"/>
      <w:kern w:val="28"/>
      <w:sz w:val="36"/>
      <w:szCs w:val="32"/>
    </w:rPr>
  </w:style>
  <w:style w:type="paragraph" w:styleId="NoSpacing">
    <w:name w:val="No Spacing"/>
    <w:uiPriority w:val="1"/>
    <w:rsid w:val="00387575"/>
    <w:pPr>
      <w:spacing w:after="0" w:line="240" w:lineRule="auto"/>
    </w:pPr>
  </w:style>
  <w:style w:type="paragraph" w:styleId="IntenseQuote">
    <w:name w:val="Intense Quote"/>
    <w:basedOn w:val="Normal"/>
    <w:next w:val="Normal"/>
    <w:link w:val="IntenseQuoteChar"/>
    <w:uiPriority w:val="30"/>
    <w:rsid w:val="00403ACC"/>
    <w:pPr>
      <w:pBdr>
        <w:top w:val="single" w:sz="4" w:space="10" w:color="03617A" w:themeColor="accent1"/>
        <w:bottom w:val="single" w:sz="4" w:space="10" w:color="03617A"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403ACC"/>
    <w:rPr>
      <w:i/>
      <w:iCs/>
      <w:color w:val="44546A" w:themeColor="text2"/>
    </w:rPr>
  </w:style>
  <w:style w:type="paragraph" w:styleId="Subtitle">
    <w:name w:val="Subtitle"/>
    <w:basedOn w:val="Normal"/>
    <w:next w:val="Normal"/>
    <w:link w:val="SubtitleChar"/>
    <w:uiPriority w:val="11"/>
    <w:rsid w:val="007D1C5D"/>
    <w:pPr>
      <w:numPr>
        <w:ilvl w:val="1"/>
      </w:numPr>
      <w:spacing w:before="60" w:after="160"/>
      <w:ind w:left="173"/>
      <w:jc w:val="center"/>
    </w:pPr>
    <w:rPr>
      <w:rFonts w:eastAsiaTheme="minorEastAsia"/>
    </w:rPr>
  </w:style>
  <w:style w:type="character" w:customStyle="1" w:styleId="SubtitleChar">
    <w:name w:val="Subtitle Char"/>
    <w:basedOn w:val="DefaultParagraphFont"/>
    <w:link w:val="Subtitle"/>
    <w:uiPriority w:val="11"/>
    <w:rsid w:val="007D1C5D"/>
    <w:rPr>
      <w:rFonts w:eastAsiaTheme="minorEastAsia"/>
      <w:color w:val="404040" w:themeColor="text1" w:themeTint="BF"/>
    </w:rPr>
  </w:style>
  <w:style w:type="paragraph" w:customStyle="1" w:styleId="TableHeading">
    <w:name w:val="Table Heading"/>
    <w:rsid w:val="00735BF7"/>
    <w:pPr>
      <w:spacing w:after="160" w:line="240" w:lineRule="auto"/>
    </w:pPr>
    <w:rPr>
      <w:rFonts w:ascii="Arial" w:hAnsi="Arial" w:cs="Arial"/>
      <w:b/>
      <w:color w:val="FFFFFF" w:themeColor="background1"/>
    </w:rPr>
  </w:style>
  <w:style w:type="table" w:customStyle="1" w:styleId="DefaultEducation">
    <w:name w:val="Default Education"/>
    <w:basedOn w:val="TableNormal"/>
    <w:uiPriority w:val="99"/>
    <w:rsid w:val="003975F3"/>
    <w:pPr>
      <w:spacing w:after="0" w:line="240" w:lineRule="auto"/>
    </w:pPr>
    <w:rPr>
      <w:rFonts w:ascii="Arial" w:hAnsi="Arial" w:cs="Arial"/>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03617A" w:themeFill="accent1"/>
      </w:tcPr>
    </w:tblStylePr>
  </w:style>
  <w:style w:type="table" w:styleId="TableGrid">
    <w:name w:val="Table Grid"/>
    <w:basedOn w:val="TableNormal"/>
    <w:uiPriority w:val="59"/>
    <w:rsid w:val="00E15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e.iowa.gov/media/8158/download?i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r/RFAPFall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RFAPFall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c7uqMficv9om9pwOlUfmkfLJZlHX2dpZGhvvuRSsZ8z-mD2A/viewform?usp=sharing" TargetMode="External"/><Relationship Id="rId4" Type="http://schemas.openxmlformats.org/officeDocument/2006/relationships/settings" Target="settings.xml"/><Relationship Id="rId9" Type="http://schemas.openxmlformats.org/officeDocument/2006/relationships/hyperlink" Target="https://www.legis.iowa.gov/docs/ACO/chapter/281.62.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eldma\Downloads\Iowa%20Department%20of%20Education%20Guidance%20(2).dotx" TargetMode="External"/></Relationships>
</file>

<file path=word/theme/theme1.xml><?xml version="1.0" encoding="utf-8"?>
<a:theme xmlns:a="http://schemas.openxmlformats.org/drawingml/2006/main" name="Office Theme">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8B84-D856-4AD1-B70D-FA66D24B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Iowa Department of Education Guidance (2)</Template>
  <TotalTime>33</TotalTime>
  <Pages>18</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Feldmann, Greg [IDOE]</dc:creator>
  <cp:lastModifiedBy>Foust, Zacchary [IDOE]</cp:lastModifiedBy>
  <cp:revision>2</cp:revision>
  <cp:lastPrinted>2018-05-11T18:45:00Z</cp:lastPrinted>
  <dcterms:created xsi:type="dcterms:W3CDTF">2024-08-27T15:44:00Z</dcterms:created>
  <dcterms:modified xsi:type="dcterms:W3CDTF">2024-08-27T16:27:00Z</dcterms:modified>
</cp:coreProperties>
</file>